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48" w:rsidRPr="00FD74D3" w:rsidRDefault="00A42B88">
      <w:pPr>
        <w:rPr>
          <w:color w:val="FFFFFF" w:themeColor="background1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-1715135</wp:posOffset>
                </wp:positionH>
                <wp:positionV relativeFrom="paragraph">
                  <wp:posOffset>6227445</wp:posOffset>
                </wp:positionV>
                <wp:extent cx="781685" cy="0"/>
                <wp:effectExtent l="12065" t="7620" r="6350" b="11430"/>
                <wp:wrapNone/>
                <wp:docPr id="2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" o:spid="_x0000_s1026" type="#_x0000_t32" style="position:absolute;margin-left:-135.05pt;margin-top:490.35pt;width:61.5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3fNQIAAHMEAAAOAAAAZHJzL2Uyb0RvYy54bWysVMGO2jAQvVfqP1i+QxIaW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" strokecolor="white [3212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-4696460</wp:posOffset>
                </wp:positionH>
                <wp:positionV relativeFrom="paragraph">
                  <wp:posOffset>6227445</wp:posOffset>
                </wp:positionV>
                <wp:extent cx="1828800" cy="0"/>
                <wp:effectExtent l="12065" t="7620" r="6985" b="11430"/>
                <wp:wrapNone/>
                <wp:docPr id="2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-369.8pt;margin-top:490.35pt;width:2in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BhNgIAAHQEAAAOAAAAZHJzL2Uyb0RvYy54bWysVMGO2jAQvVfqP1i+QxIaW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" strokecolor="white [3212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-6287135</wp:posOffset>
                </wp:positionH>
                <wp:positionV relativeFrom="paragraph">
                  <wp:posOffset>3416300</wp:posOffset>
                </wp:positionV>
                <wp:extent cx="5938520" cy="2338070"/>
                <wp:effectExtent l="21590" t="15875" r="21590" b="17780"/>
                <wp:wrapNone/>
                <wp:docPr id="2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8520" cy="233807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317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5B2A" w:rsidRPr="00715B2A" w:rsidRDefault="00715B2A" w:rsidP="00715B2A">
                            <w:pPr>
                              <w:jc w:val="center"/>
                              <w:rPr>
                                <w:rFonts w:ascii="Impact" w:hAnsi="Impact"/>
                                <w:spacing w:val="40"/>
                                <w:sz w:val="48"/>
                              </w:rPr>
                            </w:pPr>
                            <w:r w:rsidRPr="00715B2A">
                              <w:rPr>
                                <w:rFonts w:ascii="Impact" w:hAnsi="Impact"/>
                                <w:spacing w:val="40"/>
                                <w:sz w:val="48"/>
                              </w:rPr>
                              <w:t>In Recognition of</w:t>
                            </w:r>
                            <w:r w:rsidRPr="00715B2A">
                              <w:rPr>
                                <w:rFonts w:ascii="Impact" w:hAnsi="Impact"/>
                                <w:spacing w:val="40"/>
                                <w:sz w:val="48"/>
                              </w:rPr>
                              <w:br/>
                            </w:r>
                            <w:r w:rsidRPr="00715B2A">
                              <w:rPr>
                                <w:rFonts w:ascii="Impact" w:hAnsi="Impact"/>
                                <w:color w:val="FFFFFF" w:themeColor="background1"/>
                                <w:spacing w:val="40"/>
                                <w:sz w:val="48"/>
                              </w:rPr>
                              <w:t>OUTSTANDING ACHIEVEMENT</w:t>
                            </w:r>
                            <w:r w:rsidRPr="00715B2A">
                              <w:rPr>
                                <w:rFonts w:ascii="Impact" w:hAnsi="Impact"/>
                                <w:spacing w:val="40"/>
                                <w:sz w:val="48"/>
                              </w:rPr>
                              <w:br/>
                              <w:t>in the</w:t>
                            </w:r>
                            <w:r w:rsidRPr="00715B2A">
                              <w:rPr>
                                <w:rFonts w:ascii="Impact" w:hAnsi="Impact"/>
                                <w:spacing w:val="40"/>
                                <w:sz w:val="48"/>
                              </w:rPr>
                              <w:br/>
                            </w:r>
                            <w:r w:rsidRPr="003A0D2D">
                              <w:rPr>
                                <w:rFonts w:ascii="Impact" w:hAnsi="Impact"/>
                                <w:color w:val="FFFF00"/>
                                <w:spacing w:val="40"/>
                                <w:sz w:val="56"/>
                                <w:szCs w:val="56"/>
                              </w:rPr>
                              <w:t>MARTIAL ARTS</w:t>
                            </w:r>
                            <w:r w:rsidR="00FD74D3">
                              <w:rPr>
                                <w:rFonts w:ascii="Impact" w:hAnsi="Impact"/>
                                <w:color w:val="FFFF00"/>
                                <w:spacing w:val="40"/>
                                <w:sz w:val="56"/>
                                <w:szCs w:val="56"/>
                              </w:rPr>
                              <w:br/>
                            </w:r>
                            <w:r w:rsidR="00FD74D3">
                              <w:rPr>
                                <w:rFonts w:ascii="Impact" w:hAnsi="Impact"/>
                                <w:color w:val="FFFF00"/>
                                <w:spacing w:val="40"/>
                                <w:sz w:val="56"/>
                                <w:szCs w:val="5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9" o:spid="_x0000_s1026" type="#_x0000_t98" style="position:absolute;margin-left:-495.05pt;margin-top:269pt;width:467.6pt;height:184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" filled="f" strokecolor="white [3212]" strokeweight="2.5pt">
                <v:textbox>
                  <w:txbxContent>
                    <w:p w:rsidR="00715B2A" w:rsidRPr="00715B2A" w:rsidRDefault="00715B2A" w:rsidP="00715B2A">
                      <w:pPr>
                        <w:jc w:val="center"/>
                        <w:rPr>
                          <w:rFonts w:ascii="Impact" w:hAnsi="Impact"/>
                          <w:spacing w:val="40"/>
                          <w:sz w:val="48"/>
                        </w:rPr>
                      </w:pPr>
                      <w:r w:rsidRPr="00715B2A">
                        <w:rPr>
                          <w:rFonts w:ascii="Impact" w:hAnsi="Impact"/>
                          <w:spacing w:val="40"/>
                          <w:sz w:val="48"/>
                        </w:rPr>
                        <w:t>In Recognition of</w:t>
                      </w:r>
                      <w:r w:rsidRPr="00715B2A">
                        <w:rPr>
                          <w:rFonts w:ascii="Impact" w:hAnsi="Impact"/>
                          <w:spacing w:val="40"/>
                          <w:sz w:val="48"/>
                        </w:rPr>
                        <w:br/>
                      </w:r>
                      <w:r w:rsidRPr="00715B2A">
                        <w:rPr>
                          <w:rFonts w:ascii="Impact" w:hAnsi="Impact"/>
                          <w:color w:val="FFFFFF" w:themeColor="background1"/>
                          <w:spacing w:val="40"/>
                          <w:sz w:val="48"/>
                        </w:rPr>
                        <w:t>OUTSTANDING ACHIEVEMENT</w:t>
                      </w:r>
                      <w:r w:rsidRPr="00715B2A">
                        <w:rPr>
                          <w:rFonts w:ascii="Impact" w:hAnsi="Impact"/>
                          <w:spacing w:val="40"/>
                          <w:sz w:val="48"/>
                        </w:rPr>
                        <w:br/>
                        <w:t>in the</w:t>
                      </w:r>
                      <w:r w:rsidRPr="00715B2A">
                        <w:rPr>
                          <w:rFonts w:ascii="Impact" w:hAnsi="Impact"/>
                          <w:spacing w:val="40"/>
                          <w:sz w:val="48"/>
                        </w:rPr>
                        <w:br/>
                      </w:r>
                      <w:r w:rsidRPr="003A0D2D">
                        <w:rPr>
                          <w:rFonts w:ascii="Impact" w:hAnsi="Impact"/>
                          <w:color w:val="FFFF00"/>
                          <w:spacing w:val="40"/>
                          <w:sz w:val="56"/>
                          <w:szCs w:val="56"/>
                        </w:rPr>
                        <w:t>MARTIAL ARTS</w:t>
                      </w:r>
                      <w:r w:rsidR="00FD74D3">
                        <w:rPr>
                          <w:rFonts w:ascii="Impact" w:hAnsi="Impact"/>
                          <w:color w:val="FFFF00"/>
                          <w:spacing w:val="40"/>
                          <w:sz w:val="56"/>
                          <w:szCs w:val="56"/>
                        </w:rPr>
                        <w:br/>
                      </w:r>
                      <w:r w:rsidR="00FD74D3">
                        <w:rPr>
                          <w:rFonts w:ascii="Impact" w:hAnsi="Impact"/>
                          <w:color w:val="FFFF00"/>
                          <w:spacing w:val="40"/>
                          <w:sz w:val="56"/>
                          <w:szCs w:val="5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-6353175</wp:posOffset>
                </wp:positionH>
                <wp:positionV relativeFrom="paragraph">
                  <wp:posOffset>-287020</wp:posOffset>
                </wp:positionV>
                <wp:extent cx="688975" cy="590550"/>
                <wp:effectExtent l="50800" t="46355" r="50800" b="39370"/>
                <wp:wrapNone/>
                <wp:docPr id="1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590550"/>
                        </a:xfrm>
                        <a:prstGeom prst="star5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style="position:absolute;margin-left:-500.25pt;margin-top:-22.6pt;width:54.25pt;height:4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8975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" path="m1,225569r263165,2l344488,r81321,225571l688974,225569,476068,364978r81324,225570l344488,451137,131583,590548,212907,364978,1,225569xe" fillcolor="#92d050" strokecolor="white [3212]" strokeweight="1.5pt">
                <v:stroke joinstyle="miter"/>
                <v:path o:connecttype="custom" o:connectlocs="1,225569;263166,225571;344488,0;425809,225571;688974,225569;476068,364978;557392,590548;344488,451137;131583,590548;212907,364978;1,225569" o:connectangles="0,0,0,0,0,0,0,0,0,0,0"/>
              </v:shape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838200</wp:posOffset>
                </wp:positionV>
                <wp:extent cx="508635" cy="533400"/>
                <wp:effectExtent l="41275" t="47625" r="40640" b="38100"/>
                <wp:wrapNone/>
                <wp:docPr id="1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" cy="533400"/>
                        </a:xfrm>
                        <a:prstGeom prst="star5">
                          <a:avLst/>
                        </a:prstGeom>
                        <a:solidFill>
                          <a:srgbClr val="DD11A3"/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style="position:absolute;margin-left:-73.5pt;margin-top:66pt;width:40.05pt;height:4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8635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" path="m1,203740r194281,2l254318,r60035,203742l508634,203740,351456,329658r60038,203741l254318,407479,97141,533399,157179,329658,1,203740xe" fillcolor="#dd11a3" strokecolor="white [3212]" strokeweight="1.5pt">
                <v:stroke joinstyle="miter"/>
                <v:path o:connecttype="custom" o:connectlocs="1,203740;194282,203742;254318,0;314353,203742;508634,203740;351456,329658;411494,533399;254318,407479;97141,533399;157179,329658;1,203740" o:connectangles="0,0,0,0,0,0,0,0,0,0,0"/>
              </v:shape>
            </w:pict>
          </mc:Fallback>
        </mc:AlternateContent>
      </w:r>
      <w:r w:rsidR="00565A36" w:rsidRPr="00FD74D3">
        <w:rPr>
          <w:noProof/>
          <w:color w:val="FFFFFF" w:themeColor="background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194222</wp:posOffset>
            </wp:positionH>
            <wp:positionV relativeFrom="paragraph">
              <wp:posOffset>3294994</wp:posOffset>
            </wp:positionV>
            <wp:extent cx="2156592" cy="3231931"/>
            <wp:effectExtent l="19050" t="0" r="0" b="0"/>
            <wp:wrapNone/>
            <wp:docPr id="39" name="Picture 39" descr="C:\Documents and Settings\Owner\Local Settings\Temporary Internet Files\Content.IE5\1PFMGDDI\MCj0358861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Documents and Settings\Owner\Local Settings\Temporary Internet Files\Content.IE5\1PFMGDDI\MCj03588610000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592" cy="3231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-6612255</wp:posOffset>
                </wp:positionH>
                <wp:positionV relativeFrom="paragraph">
                  <wp:posOffset>-448945</wp:posOffset>
                </wp:positionV>
                <wp:extent cx="9272270" cy="7074535"/>
                <wp:effectExtent l="39370" t="46355" r="41910" b="41910"/>
                <wp:wrapNone/>
                <wp:docPr id="1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2270" cy="7074535"/>
                        </a:xfrm>
                        <a:prstGeom prst="flowChartProcess">
                          <a:avLst/>
                        </a:prstGeom>
                        <a:noFill/>
                        <a:ln w="76200" cap="rnd" cmpd="tri">
                          <a:solidFill>
                            <a:srgbClr val="FC72E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0" o:spid="_x0000_s1026" type="#_x0000_t109" style="position:absolute;margin-left:-520.65pt;margin-top:-35.35pt;width:730.1pt;height:557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" filled="f" strokecolor="#fc72ec" strokeweight="6pt">
                <v:stroke dashstyle="1 1" linestyle="thickBetweenThin" endcap="round"/>
              </v:shape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-1411605</wp:posOffset>
                </wp:positionH>
                <wp:positionV relativeFrom="paragraph">
                  <wp:posOffset>2000250</wp:posOffset>
                </wp:positionV>
                <wp:extent cx="1050290" cy="998855"/>
                <wp:effectExtent l="39370" t="47625" r="43815" b="39370"/>
                <wp:wrapNone/>
                <wp:docPr id="1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0290" cy="998855"/>
                        </a:xfrm>
                        <a:prstGeom prst="star5">
                          <a:avLst/>
                        </a:prstGeom>
                        <a:solidFill>
                          <a:srgbClr val="DD11A3"/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style="position:absolute;margin-left:-111.15pt;margin-top:157.5pt;width:82.7pt;height:7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0290,998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" path="m1,381528r401176,2l525145,,649113,381530r401176,-2l725729,617324,849702,998852,525145,763052,200588,998852,324561,617324,1,381528xe" fillcolor="#dd11a3" strokecolor="white [3212]" strokeweight="1.5pt">
                <v:stroke joinstyle="miter"/>
                <v:path o:connecttype="custom" o:connectlocs="1,381528;401177,381530;525145,0;649113,381530;1050289,381528;725729,617324;849702,998852;525145,763052;200588,998852;324561,617324;1,381528" o:connectangles="0,0,0,0,0,0,0,0,0,0,0"/>
              </v:shape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-6320155</wp:posOffset>
                </wp:positionH>
                <wp:positionV relativeFrom="paragraph">
                  <wp:posOffset>2000250</wp:posOffset>
                </wp:positionV>
                <wp:extent cx="1050290" cy="998855"/>
                <wp:effectExtent l="45720" t="47625" r="46990" b="39370"/>
                <wp:wrapNone/>
                <wp:docPr id="1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0290" cy="998855"/>
                        </a:xfrm>
                        <a:prstGeom prst="star5">
                          <a:avLst/>
                        </a:prstGeom>
                        <a:solidFill>
                          <a:srgbClr val="DD11A3"/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style="position:absolute;margin-left:-497.65pt;margin-top:157.5pt;width:82.7pt;height:7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0290,998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" path="m1,381528r401176,2l525145,,649113,381530r401176,-2l725729,617324,849702,998852,525145,763052,200588,998852,324561,617324,1,381528xe" fillcolor="#dd11a3" strokecolor="white [3212]" strokeweight="1.5pt">
                <v:stroke joinstyle="miter"/>
                <v:path o:connecttype="custom" o:connectlocs="1,381528;401177,381530;525145,0;649113,381530;1050289,381528;725729,617324;849702,998852;525145,763052;200588,998852;324561,617324;1,381528" o:connectangles="0,0,0,0,0,0,0,0,0,0,0"/>
              </v:shape>
            </w:pict>
          </mc:Fallback>
        </mc:AlternateContent>
      </w:r>
      <w:r>
        <w:rPr>
          <w:noProof/>
          <w:color w:val="FFFFFF" w:themeColor="background1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55" type="#_x0000_t161" style="position:absolute;margin-left:-446pt;margin-top:49.2pt;width:351pt;height:100.4pt;z-index:251678720;mso-position-horizontal-relative:text;mso-position-vertical-relative:text" adj="5665" fillcolor="white [3212]">
            <v:shadow color="#868686"/>
            <v:textpath style="font-family:&quot;Impact&quot;;font-size:20pt;v-text-kern:t" trim="t" fitpath="t" xscale="f" string="This certificate is presented to"/>
          </v:shape>
        </w:pict>
      </w:r>
      <w:r>
        <w:rPr>
          <w:rFonts w:ascii="Times New Roman" w:hAnsi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368300</wp:posOffset>
                </wp:positionV>
                <wp:extent cx="3098800" cy="2819400"/>
                <wp:effectExtent l="16510" t="15875" r="27940" b="31750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0" cy="2819400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gradFill rotWithShape="1">
                          <a:gsLst>
                            <a:gs pos="0">
                              <a:srgbClr val="CCCCFF"/>
                            </a:gs>
                            <a:gs pos="17999">
                              <a:srgbClr val="99CCFF"/>
                            </a:gs>
                            <a:gs pos="36000">
                              <a:srgbClr val="9966FF"/>
                            </a:gs>
                            <a:gs pos="61000">
                              <a:srgbClr val="CC99FF"/>
                            </a:gs>
                            <a:gs pos="82001">
                              <a:srgbClr val="99CCFF"/>
                            </a:gs>
                            <a:gs pos="100000">
                              <a:srgbClr val="CCCC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tx1">
                              <a:lumMod val="10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AutoShape 25" o:spid="_x0000_s1026" type="#_x0000_t59" style="position:absolute;margin-left:-27.45pt;margin-top:29pt;width:244pt;height:22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" fillcolor="#ccf" strokecolor="white [3212]">
                <v:fill color2="#ccf" rotate="t" colors="0 #ccf;11796f #9cf;23593f #96f;39977f #c9f;53740f #9cf;1 #ccf" focus="100%" type="gradient"/>
                <v:shadow on="t" color="black [3213]" opacity=".5"/>
              </v:shape>
            </w:pict>
          </mc:Fallback>
        </mc:AlternateContent>
      </w:r>
      <w:r>
        <w:rPr>
          <w:rFonts w:ascii="Times New Roman" w:hAnsi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896620</wp:posOffset>
                </wp:positionV>
                <wp:extent cx="3288030" cy="1973580"/>
                <wp:effectExtent l="1270" t="2540" r="0" b="0"/>
                <wp:wrapNone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030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52C" w:rsidRPr="005E452C" w:rsidRDefault="005E452C" w:rsidP="005E452C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72"/>
                                <w:szCs w:val="72"/>
                              </w:rPr>
                            </w:pPr>
                            <w:r w:rsidRPr="005E452C">
                              <w:rPr>
                                <w:rFonts w:ascii="Copperplate Gothic Bold" w:hAnsi="Copperplate Gothic Bold"/>
                                <w:sz w:val="72"/>
                                <w:szCs w:val="72"/>
                              </w:rPr>
                              <w:t xml:space="preserve">#1 </w:t>
                            </w:r>
                            <w:r w:rsidRPr="005E452C">
                              <w:rPr>
                                <w:rFonts w:ascii="Copperplate Gothic Bold" w:hAnsi="Copperplate Gothic Bold"/>
                                <w:sz w:val="72"/>
                                <w:szCs w:val="72"/>
                              </w:rPr>
                              <w:br/>
                              <w:t xml:space="preserve">Karate </w:t>
                            </w:r>
                            <w:r w:rsidRPr="005E452C">
                              <w:rPr>
                                <w:rFonts w:ascii="Copperplate Gothic Bold" w:hAnsi="Copperplate Gothic Bold"/>
                                <w:sz w:val="72"/>
                                <w:szCs w:val="72"/>
                              </w:rPr>
                              <w:br/>
                              <w:t>Kid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margin-left:-33.45pt;margin-top:70.6pt;width:258.9pt;height:155.4pt;z-index:251674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tUug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" filled="f" stroked="f">
                <v:textbox style="mso-fit-shape-to-text:t">
                  <w:txbxContent>
                    <w:p w:rsidR="005E452C" w:rsidRPr="005E452C" w:rsidRDefault="005E452C" w:rsidP="005E452C">
                      <w:pPr>
                        <w:jc w:val="center"/>
                        <w:rPr>
                          <w:rFonts w:ascii="Copperplate Gothic Bold" w:hAnsi="Copperplate Gothic Bold"/>
                          <w:sz w:val="72"/>
                          <w:szCs w:val="72"/>
                        </w:rPr>
                      </w:pPr>
                      <w:r w:rsidRPr="005E452C">
                        <w:rPr>
                          <w:rFonts w:ascii="Copperplate Gothic Bold" w:hAnsi="Copperplate Gothic Bold"/>
                          <w:sz w:val="72"/>
                          <w:szCs w:val="72"/>
                        </w:rPr>
                        <w:t xml:space="preserve">#1 </w:t>
                      </w:r>
                      <w:r w:rsidRPr="005E452C">
                        <w:rPr>
                          <w:rFonts w:ascii="Copperplate Gothic Bold" w:hAnsi="Copperplate Gothic Bold"/>
                          <w:sz w:val="72"/>
                          <w:szCs w:val="72"/>
                        </w:rPr>
                        <w:br/>
                        <w:t xml:space="preserve">Karate </w:t>
                      </w:r>
                      <w:r w:rsidRPr="005E452C">
                        <w:rPr>
                          <w:rFonts w:ascii="Copperplate Gothic Bold" w:hAnsi="Copperplate Gothic Bold"/>
                          <w:sz w:val="72"/>
                          <w:szCs w:val="72"/>
                        </w:rPr>
                        <w:br/>
                        <w:t>Kid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FFFFFF" w:themeColor="background1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>
                <wp:simplePos x="0" y="0"/>
                <wp:positionH relativeFrom="column">
                  <wp:posOffset>-6142990</wp:posOffset>
                </wp:positionH>
                <wp:positionV relativeFrom="paragraph">
                  <wp:posOffset>-287020</wp:posOffset>
                </wp:positionV>
                <wp:extent cx="8582660" cy="556895"/>
                <wp:effectExtent l="3810" t="0" r="0" b="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582660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E452C" w:rsidRPr="005E452C" w:rsidRDefault="005E452C" w:rsidP="008812E7">
                            <w:pPr>
                              <w:pStyle w:val="Title"/>
                              <w:widowControl w:val="0"/>
                              <w:jc w:val="center"/>
                              <w:rPr>
                                <w:rFonts w:ascii="Constantia" w:hAnsi="Constantia"/>
                                <w:sz w:val="72"/>
                                <w:szCs w:val="72"/>
                              </w:rPr>
                            </w:pPr>
                            <w:r w:rsidRPr="005E452C">
                              <w:rPr>
                                <w:rFonts w:ascii="Constantia" w:hAnsi="Constantia"/>
                                <w:sz w:val="72"/>
                                <w:szCs w:val="72"/>
                              </w:rPr>
                              <w:t xml:space="preserve">Martial Arts Academy </w:t>
                            </w:r>
                            <w:r w:rsidR="008812E7">
                              <w:rPr>
                                <w:rFonts w:ascii="Constantia" w:hAnsi="Constantia"/>
                                <w:sz w:val="72"/>
                                <w:szCs w:val="72"/>
                              </w:rPr>
                              <w:t>(your school)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-483.7pt;margin-top:-22.6pt;width:675.8pt;height:43.8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" filled="f" stroked="f" strokecolor="black [0]" strokeweight="0" insetpen="t">
                <o:lock v:ext="edit" shapetype="t"/>
                <v:textbox inset="2.85pt,2.85pt,2.85pt,2.85pt">
                  <w:txbxContent>
                    <w:p w:rsidR="005E452C" w:rsidRPr="005E452C" w:rsidRDefault="005E452C" w:rsidP="008812E7">
                      <w:pPr>
                        <w:pStyle w:val="Title"/>
                        <w:widowControl w:val="0"/>
                        <w:jc w:val="center"/>
                        <w:rPr>
                          <w:rFonts w:ascii="Constantia" w:hAnsi="Constantia"/>
                          <w:sz w:val="72"/>
                          <w:szCs w:val="72"/>
                        </w:rPr>
                      </w:pPr>
                      <w:r w:rsidRPr="005E452C">
                        <w:rPr>
                          <w:rFonts w:ascii="Constantia" w:hAnsi="Constantia"/>
                          <w:sz w:val="72"/>
                          <w:szCs w:val="72"/>
                        </w:rPr>
                        <w:t xml:space="preserve">Martial Arts Academy </w:t>
                      </w:r>
                      <w:r w:rsidR="008812E7">
                        <w:rPr>
                          <w:rFonts w:ascii="Constantia" w:hAnsi="Constantia"/>
                          <w:sz w:val="72"/>
                          <w:szCs w:val="72"/>
                        </w:rPr>
                        <w:t>(your school)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-5664200</wp:posOffset>
                </wp:positionH>
                <wp:positionV relativeFrom="paragraph">
                  <wp:posOffset>2616835</wp:posOffset>
                </wp:positionV>
                <wp:extent cx="4521200" cy="0"/>
                <wp:effectExtent l="25400" t="26035" r="25400" b="21590"/>
                <wp:wrapNone/>
                <wp:docPr id="1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1200" cy="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-446pt;margin-top:206.05pt;width:356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" strokecolor="white [3212]" strokeweight="3.25pt"/>
            </w:pict>
          </mc:Fallback>
        </mc:AlternateContent>
      </w:r>
      <w:r>
        <w:rPr>
          <w:rFonts w:ascii="Times New Roman" w:hAnsi="Times New Roman"/>
          <w:noProof/>
          <w:color w:val="FFFFFF" w:themeColor="background1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>
                <wp:simplePos x="0" y="0"/>
                <wp:positionH relativeFrom="column">
                  <wp:posOffset>-6477000</wp:posOffset>
                </wp:positionH>
                <wp:positionV relativeFrom="paragraph">
                  <wp:posOffset>-317500</wp:posOffset>
                </wp:positionV>
                <wp:extent cx="9042400" cy="685800"/>
                <wp:effectExtent l="12700" t="15875" r="12700" b="1270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042400" cy="685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 w="25400" algn="in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-510pt;margin-top:-25pt;width:712pt;height:54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" fillcolor="black [0]" strokecolor="white [3212]" strokeweight="2pt" insetpen="t">
                <v:shadow color="#ccc"/>
                <o:lock v:ext="edit" shapetype="t"/>
                <v:textbox inset="2.88pt,2.88pt,2.88pt,2.88pt"/>
              </v:roundrect>
            </w:pict>
          </mc:Fallback>
        </mc:AlternateContent>
      </w:r>
      <w:r>
        <w:rPr>
          <w:rFonts w:ascii="Times New Roman" w:hAnsi="Times New Roman"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6010275</wp:posOffset>
                </wp:positionH>
                <wp:positionV relativeFrom="paragraph">
                  <wp:posOffset>1257300</wp:posOffset>
                </wp:positionV>
                <wp:extent cx="4028440" cy="1028700"/>
                <wp:effectExtent l="12700" t="0" r="0" b="0"/>
                <wp:wrapNone/>
                <wp:docPr id="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8440" cy="1028700"/>
                          <a:chOff x="111166275" y="107556300"/>
                          <a:chExt cx="4028694" cy="1028700"/>
                        </a:xfrm>
                      </wpg:grpSpPr>
                      <wps:wsp>
                        <wps:cNvPr id="7" name="Text Box 22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11175800" y="107727750"/>
                            <a:ext cx="3391281" cy="571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452C" w:rsidRDefault="005E452C" w:rsidP="005E452C">
                              <w:pPr>
                                <w:pStyle w:val="msoorganizationname"/>
                                <w:widowControl w:val="0"/>
                                <w:rPr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sz w:val="11"/>
                                  <w:szCs w:val="11"/>
                                </w:rPr>
                                <w:t>N/A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8" name="Rectangle 2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166275" y="107670600"/>
                            <a:ext cx="3810000" cy="683419"/>
                          </a:xfrm>
                          <a:prstGeom prst="rect">
                            <a:avLst/>
                          </a:prstGeom>
                          <a:noFill/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2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4620040" y="107556300"/>
                            <a:ext cx="574929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9" style="position:absolute;margin-left:473.25pt;margin-top:99pt;width:317.2pt;height:81pt;z-index:251670528" coordorigin="1111662,1075563" coordsize="40286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">
                <v:shape id="Text Box 22" o:spid="_x0000_s1030" type="#_x0000_t202" style="position:absolute;left:1111758;top:1077277;width:3391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5V/cQA&#10;AADaAAAADwAAAGRycy9kb3ducmV2LnhtbESP3WoCMRSE74W+QziF3mlWBS2rUazgUijFn4rg3XFz&#10;3F26OVmSVLdvbwTBy2FmvmGm89bU4kLOV5YV9HsJCOLc6ooLBfufVfcdhA/IGmvLpOCfPMxnL50p&#10;ptpeeUuXXShEhLBPUUEZQpNK6fOSDPqebYijd7bOYIjSFVI7vEa4qeUgSUbSYMVxocSGliXlv7s/&#10;o+CUf7uPxVe23qwyHGXD8/CYHVipt9d2MQERqA3P8KP9qRWM4X4l3g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OVf3EAAAA2gAAAA8AAAAAAAAAAAAAAAAAmAIAAGRycy9k&#10;b3ducmV2LnhtbFBLBQYAAAAABAAEAPUAAACJAwAAAAA=&#10;" filled="f" fillcolor="black [0]" stroked="f" strokecolor="black [0]" strokeweight="0" insetpen="t">
                  <o:lock v:ext="edit" shapetype="t"/>
                  <v:textbox inset="2.85pt,2.85pt,2.85pt,2.85pt">
                    <w:txbxContent>
                      <w:p w:rsidR="005E452C" w:rsidRDefault="005E452C" w:rsidP="005E452C">
                        <w:pPr>
                          <w:pStyle w:val="msoorganizationname"/>
                          <w:widowControl w:val="0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  <w:t>N/A</w:t>
                        </w:r>
                      </w:p>
                    </w:txbxContent>
                  </v:textbox>
                </v:shape>
                <v:rect id="Rectangle 23" o:spid="_x0000_s1031" style="position:absolute;left:1111662;top:1076706;width:38100;height:6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EtesAA&#10;AADaAAAADwAAAGRycy9kb3ducmV2LnhtbERPz2vCMBS+C/sfwht4kTV1iIxqLOukoLuI3bw/mre2&#10;rHmpTabpf78cBjt+fL+3eTC9uNHoOssKlkkKgri2uuNGwedH+fQCwnlkjb1lUjCRg3z3MNtipu2d&#10;z3SrfCNiCLsMFbTeD5mUrm7JoEvsQBy5Lzsa9BGOjdQj3mO46eVzmq6lwY5jQ4sDvbVUf1c/RsFw&#10;Kq6XquyDXi325TTheyiOV6Xmj+F1A8JT8P/iP/dBK4hb45V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EtesAAAADaAAAADwAAAAAAAAAAAAAAAACYAgAAZHJzL2Rvd25y&#10;ZXYueG1sUEsFBgAAAAAEAAQA9QAAAIUDAAAAAA==&#10;" filled="f" fillcolor="black [0]" strokecolor="black [0]" strokeweight="1pt" insetpen="t">
                  <v:shadow color="#ccc"/>
                  <o:lock v:ext="edit" shapetype="t"/>
                  <v:textbox inset="2.88pt,2.88pt,2.88pt,2.88pt"/>
                </v:rect>
                <v:rect id="Rectangle 24" o:spid="_x0000_s1032" style="position:absolute;left:1146200;top:1075563;width:5749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Fp2sMA&#10;AADaAAAADwAAAGRycy9kb3ducmV2LnhtbESPQWsCMRSE70L/Q3gFL6JZPWjdGkVsCz0pWsXrc/O6&#10;u7p5WTbRjf++KQgeh5n5hpktgqnEjRpXWlYwHCQgiDOrS84V7H+++m8gnEfWWFkmBXdysJi/dGaY&#10;atvylm47n4sIYZeigsL7OpXSZQUZdANbE0fv1zYGfZRNLnWDbYSbSo6SZCwNlhwXCqxpVVB22V2N&#10;grA+bPRl1Zv0wvrj+nlquT2fj0p1X8PyHYSn4J/hR/tbK5jC/5V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Fp2sMAAADaAAAADwAAAAAAAAAAAAAAAACYAgAAZHJzL2Rv&#10;d25yZXYueG1sUEsFBgAAAAAEAAQA9QAAAIgDAAAAAA==&#10;" stroked="f" strokecolor="black [0]" strokeweight="0" insetpen="t">
                  <v:shadow color="#ccc"/>
                  <o:lock v:ext="edit" shapetype="t"/>
                  <v:textbox inset="2.88pt,2.88pt,2.88pt,2.88pt"/>
                </v:rect>
              </v:group>
            </w:pict>
          </mc:Fallback>
        </mc:AlternateContent>
      </w:r>
      <w:r w:rsidR="00666353" w:rsidRPr="00FD74D3">
        <w:rPr>
          <w:noProof/>
          <w:color w:val="FFFFFF" w:themeColor="background1"/>
        </w:rPr>
        <w:drawing>
          <wp:inline distT="0" distB="0" distL="0" distR="0">
            <wp:extent cx="633095" cy="605155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3416300</wp:posOffset>
                </wp:positionV>
                <wp:extent cx="6362700" cy="3098800"/>
                <wp:effectExtent l="3175" t="0" r="0" b="0"/>
                <wp:wrapSquare wrapText="bothSides"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098800"/>
                        </a:xfrm>
                        <a:prstGeom prst="flowChartProcess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4D3" w:rsidRDefault="00FD74D3"/>
                          <w:p w:rsidR="00FD74D3" w:rsidRDefault="00FD74D3"/>
                          <w:p w:rsidR="00FD74D3" w:rsidRDefault="00FD74D3"/>
                          <w:p w:rsidR="00FD74D3" w:rsidRDefault="00FD74D3"/>
                          <w:p w:rsidR="00FD74D3" w:rsidRDefault="00FD74D3"/>
                          <w:p w:rsidR="00FD74D3" w:rsidRDefault="00FD74D3"/>
                          <w:p w:rsidR="00FD74D3" w:rsidRDefault="00FD74D3"/>
                          <w:p w:rsidR="00FD74D3" w:rsidRDefault="00FD74D3"/>
                          <w:p w:rsidR="00FD74D3" w:rsidRPr="00FD74D3" w:rsidRDefault="00FD74D3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INST</w:t>
                            </w:r>
                            <w:r w:rsidR="006064B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</w:t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UCTOR:</w:t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  <w:t>DATE:</w:t>
                            </w:r>
                          </w:p>
                          <w:p w:rsidR="00FD74D3" w:rsidRDefault="00FD74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3" type="#_x0000_t109" style="position:absolute;margin-left:-26pt;margin-top:269pt;width:501pt;height:2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" fillcolor="#92d050" stroked="f" strokecolor="#4f81bd [3204]">
                <v:textbox>
                  <w:txbxContent>
                    <w:p w:rsidR="00FD74D3" w:rsidRDefault="00FD74D3"/>
                    <w:p w:rsidR="00FD74D3" w:rsidRDefault="00FD74D3"/>
                    <w:p w:rsidR="00FD74D3" w:rsidRDefault="00FD74D3"/>
                    <w:p w:rsidR="00FD74D3" w:rsidRDefault="00FD74D3"/>
                    <w:p w:rsidR="00FD74D3" w:rsidRDefault="00FD74D3"/>
                    <w:p w:rsidR="00FD74D3" w:rsidRDefault="00FD74D3"/>
                    <w:p w:rsidR="00FD74D3" w:rsidRDefault="00FD74D3"/>
                    <w:p w:rsidR="00FD74D3" w:rsidRDefault="00FD74D3"/>
                    <w:p w:rsidR="00FD74D3" w:rsidRPr="00FD74D3" w:rsidRDefault="00FD74D3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           </w:t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INST</w:t>
                      </w:r>
                      <w:r w:rsidR="006064B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R</w:t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UCTOR:</w:t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  <w:t>DATE:</w:t>
                      </w:r>
                    </w:p>
                    <w:p w:rsidR="00FD74D3" w:rsidRDefault="00FD74D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-317500</wp:posOffset>
                </wp:positionV>
                <wp:extent cx="2686050" cy="6832600"/>
                <wp:effectExtent l="0" t="0" r="3175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6832600"/>
                        </a:xfrm>
                        <a:prstGeom prst="rect">
                          <a:avLst/>
                        </a:prstGeom>
                        <a:solidFill>
                          <a:srgbClr val="994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9.5pt;margin-top:-25pt;width:211.5pt;height:5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" fillcolor="#9941b1" stroked="f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-317500</wp:posOffset>
                </wp:positionV>
                <wp:extent cx="0" cy="6832600"/>
                <wp:effectExtent l="34925" t="34925" r="31750" b="2857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2600"/>
                        </a:xfrm>
                        <a:prstGeom prst="straightConnector1">
                          <a:avLst/>
                        </a:prstGeom>
                        <a:noFill/>
                        <a:ln w="539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9.5pt;margin-top:-25pt;width:0;height:5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" strokecolor="white [3212]" strokeweight="4.25pt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-317500</wp:posOffset>
                </wp:positionV>
                <wp:extent cx="6362700" cy="3683000"/>
                <wp:effectExtent l="3175" t="0" r="0" b="0"/>
                <wp:wrapSquare wrapText="bothSides"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683000"/>
                        </a:xfrm>
                        <a:prstGeom prst="flowChartProcess">
                          <a:avLst/>
                        </a:prstGeom>
                        <a:solidFill>
                          <a:srgbClr val="FC72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B13" w:rsidRDefault="002E1B13"/>
                          <w:p w:rsidR="006E6026" w:rsidRDefault="006E6026"/>
                          <w:p w:rsidR="006E6026" w:rsidRDefault="006E6026"/>
                          <w:p w:rsidR="006E6026" w:rsidRDefault="006E6026"/>
                          <w:p w:rsidR="006E6026" w:rsidRDefault="006E6026"/>
                          <w:p w:rsidR="006E6026" w:rsidRDefault="006E6026"/>
                          <w:p w:rsidR="006E6026" w:rsidRDefault="006E6026"/>
                          <w:p w:rsidR="006E6026" w:rsidRDefault="006E6026"/>
                          <w:p w:rsidR="006E6026" w:rsidRDefault="006E6026"/>
                          <w:p w:rsidR="006E6026" w:rsidRDefault="006E6026"/>
                          <w:p w:rsidR="006E6026" w:rsidRPr="006E6026" w:rsidRDefault="0056366B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6E602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BELT</w:t>
                            </w:r>
                            <w:r w:rsidR="006E6026" w:rsidRPr="006E602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="006E602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2585720" cy="205105"/>
                                  <wp:effectExtent l="19050" t="0" r="508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5720" cy="205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6026" w:rsidRDefault="006E60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34" type="#_x0000_t109" style="position:absolute;margin-left:-26pt;margin-top:-25pt;width:501pt;height:2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" fillcolor="#fc72ec" stroked="f" strokecolor="#4f81bd [3204]">
                <v:textbox>
                  <w:txbxContent>
                    <w:p w:rsidR="002E1B13" w:rsidRDefault="002E1B13"/>
                    <w:p w:rsidR="006E6026" w:rsidRDefault="006E6026"/>
                    <w:p w:rsidR="006E6026" w:rsidRDefault="006E6026"/>
                    <w:p w:rsidR="006E6026" w:rsidRDefault="006E6026"/>
                    <w:p w:rsidR="006E6026" w:rsidRDefault="006E6026"/>
                    <w:p w:rsidR="006E6026" w:rsidRDefault="006E6026"/>
                    <w:p w:rsidR="006E6026" w:rsidRDefault="006E6026"/>
                    <w:p w:rsidR="006E6026" w:rsidRDefault="006E6026"/>
                    <w:p w:rsidR="006E6026" w:rsidRDefault="006E6026"/>
                    <w:p w:rsidR="006E6026" w:rsidRDefault="006E6026"/>
                    <w:p w:rsidR="006E6026" w:rsidRPr="006E6026" w:rsidRDefault="0056366B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6E6026">
                        <w:rPr>
                          <w:color w:val="FFFFFF" w:themeColor="background1"/>
                          <w:sz w:val="28"/>
                          <w:szCs w:val="28"/>
                        </w:rPr>
                        <w:t>BELT</w:t>
                      </w:r>
                      <w:r w:rsidR="006E6026" w:rsidRPr="006E6026">
                        <w:rPr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r w:rsidR="006E602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noProof/>
                          <w:color w:val="FFFFFF" w:themeColor="background1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2585720" cy="205105"/>
                            <wp:effectExtent l="19050" t="0" r="508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5720" cy="205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6026" w:rsidRDefault="006E6026"/>
                  </w:txbxContent>
                </v:textbox>
                <w10:wrap type="square"/>
              </v:shape>
            </w:pict>
          </mc:Fallback>
        </mc:AlternateContent>
      </w:r>
    </w:p>
    <w:sectPr w:rsidR="00442848" w:rsidRPr="00FD74D3" w:rsidSect="00260C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88"/>
    <w:rsid w:val="000919F4"/>
    <w:rsid w:val="00097E73"/>
    <w:rsid w:val="001D019C"/>
    <w:rsid w:val="00250592"/>
    <w:rsid w:val="00260CE0"/>
    <w:rsid w:val="002B118A"/>
    <w:rsid w:val="002B36D5"/>
    <w:rsid w:val="002B5BEC"/>
    <w:rsid w:val="002E1B13"/>
    <w:rsid w:val="00314E5A"/>
    <w:rsid w:val="003A0D2D"/>
    <w:rsid w:val="003D768E"/>
    <w:rsid w:val="003F5D1D"/>
    <w:rsid w:val="00442848"/>
    <w:rsid w:val="004952EE"/>
    <w:rsid w:val="00496D5B"/>
    <w:rsid w:val="00513F67"/>
    <w:rsid w:val="005426FC"/>
    <w:rsid w:val="0056366B"/>
    <w:rsid w:val="00565A36"/>
    <w:rsid w:val="005E452C"/>
    <w:rsid w:val="005E5FC1"/>
    <w:rsid w:val="006064B0"/>
    <w:rsid w:val="006309F9"/>
    <w:rsid w:val="00666353"/>
    <w:rsid w:val="00666F8C"/>
    <w:rsid w:val="006D56C1"/>
    <w:rsid w:val="006D7794"/>
    <w:rsid w:val="006E6026"/>
    <w:rsid w:val="00715B2A"/>
    <w:rsid w:val="007227AC"/>
    <w:rsid w:val="00792472"/>
    <w:rsid w:val="00813603"/>
    <w:rsid w:val="008812E7"/>
    <w:rsid w:val="00887B8F"/>
    <w:rsid w:val="0093555D"/>
    <w:rsid w:val="00A42B88"/>
    <w:rsid w:val="00AC6E96"/>
    <w:rsid w:val="00B3006A"/>
    <w:rsid w:val="00B37B05"/>
    <w:rsid w:val="00B40957"/>
    <w:rsid w:val="00BB0729"/>
    <w:rsid w:val="00C405DF"/>
    <w:rsid w:val="00C816D0"/>
    <w:rsid w:val="00CA0CAB"/>
    <w:rsid w:val="00CB7382"/>
    <w:rsid w:val="00CE7636"/>
    <w:rsid w:val="00D25B60"/>
    <w:rsid w:val="00D278EE"/>
    <w:rsid w:val="00D3162B"/>
    <w:rsid w:val="00D81DD9"/>
    <w:rsid w:val="00D83F0B"/>
    <w:rsid w:val="00EB0B86"/>
    <w:rsid w:val="00EF705D"/>
    <w:rsid w:val="00FD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E0"/>
    <w:rPr>
      <w:rFonts w:ascii="Tahoma" w:hAnsi="Tahoma" w:cs="Tahoma"/>
      <w:sz w:val="16"/>
      <w:szCs w:val="16"/>
    </w:rPr>
  </w:style>
  <w:style w:type="paragraph" w:styleId="Title">
    <w:name w:val="Title"/>
    <w:link w:val="TitleChar"/>
    <w:uiPriority w:val="10"/>
    <w:qFormat/>
    <w:rsid w:val="002B36D5"/>
    <w:pPr>
      <w:spacing w:after="0" w:line="240" w:lineRule="auto"/>
    </w:pPr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2B36D5"/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paragraph" w:customStyle="1" w:styleId="msoorganizationname">
    <w:name w:val="msoorganizationname"/>
    <w:rsid w:val="005E452C"/>
    <w:pPr>
      <w:spacing w:after="0" w:line="240" w:lineRule="auto"/>
      <w:jc w:val="center"/>
    </w:pPr>
    <w:rPr>
      <w:rFonts w:ascii="Franklin Gothic Medium" w:eastAsia="Times New Roman" w:hAnsi="Franklin Gothic Medium" w:cs="Times New Roman"/>
      <w:b/>
      <w:bCs/>
      <w:color w:val="000000"/>
      <w:spacing w:val="120"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E0"/>
    <w:rPr>
      <w:rFonts w:ascii="Tahoma" w:hAnsi="Tahoma" w:cs="Tahoma"/>
      <w:sz w:val="16"/>
      <w:szCs w:val="16"/>
    </w:rPr>
  </w:style>
  <w:style w:type="paragraph" w:styleId="Title">
    <w:name w:val="Title"/>
    <w:link w:val="TitleChar"/>
    <w:uiPriority w:val="10"/>
    <w:qFormat/>
    <w:rsid w:val="002B36D5"/>
    <w:pPr>
      <w:spacing w:after="0" w:line="240" w:lineRule="auto"/>
    </w:pPr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2B36D5"/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paragraph" w:customStyle="1" w:styleId="msoorganizationname">
    <w:name w:val="msoorganizationname"/>
    <w:rsid w:val="005E452C"/>
    <w:pPr>
      <w:spacing w:after="0" w:line="240" w:lineRule="auto"/>
      <w:jc w:val="center"/>
    </w:pPr>
    <w:rPr>
      <w:rFonts w:ascii="Franklin Gothic Medium" w:eastAsia="Times New Roman" w:hAnsi="Franklin Gothic Medium" w:cs="Times New Roman"/>
      <w:b/>
      <w:bCs/>
      <w:color w:val="000000"/>
      <w:spacing w:val="12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669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8A9C1C6-CE8F-4DDC-BB0D-E37E800BFD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TP030006696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2012-07-23T01:13:00Z</cp:lastPrinted>
  <dcterms:created xsi:type="dcterms:W3CDTF">2012-07-23T01:12:00Z</dcterms:created>
  <dcterms:modified xsi:type="dcterms:W3CDTF">2012-07-23T01:14:00Z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TC300066969990</vt:lpwstr>
  </property>
</Properties>
</file>