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48" w:rsidRDefault="0068140A" w:rsidP="00B12AF1">
      <w:r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-770890</wp:posOffset>
                </wp:positionV>
                <wp:extent cx="9533890" cy="7315200"/>
                <wp:effectExtent l="45085" t="46355" r="41275" b="39370"/>
                <wp:wrapNone/>
                <wp:docPr id="1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3890" cy="73152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-51.95pt;margin-top:-60.7pt;width:750.7pt;height:8in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" filled="f" strokecolor="#622423 [1605]" strokeweight="6pt">
                <v:stroke dashstyle="1 1" linestyle="thickBetwee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>
                <wp:simplePos x="0" y="0"/>
                <wp:positionH relativeFrom="column">
                  <wp:posOffset>3506470</wp:posOffset>
                </wp:positionH>
                <wp:positionV relativeFrom="paragraph">
                  <wp:posOffset>231775</wp:posOffset>
                </wp:positionV>
                <wp:extent cx="3277235" cy="1336675"/>
                <wp:effectExtent l="1270" t="1270" r="0" b="0"/>
                <wp:wrapNone/>
                <wp:docPr id="1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133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D18" w:rsidRPr="00821326" w:rsidRDefault="00994D18" w:rsidP="00994D18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A6A6A6" w:themeColor="background1" w:themeShade="A6"/>
                                <w:sz w:val="160"/>
                                <w:szCs w:val="160"/>
                              </w:rPr>
                            </w:pPr>
                            <w:r w:rsidRPr="00821326">
                              <w:rPr>
                                <w:rFonts w:ascii="Old English Text MT" w:hAnsi="Old English Text MT"/>
                                <w:color w:val="A6A6A6" w:themeColor="background1" w:themeShade="A6"/>
                                <w:sz w:val="160"/>
                                <w:szCs w:val="160"/>
                              </w:rPr>
                              <w:t>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margin-left:276.1pt;margin-top:18.25pt;width:258.05pt;height:105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" filled="f" stroked="f">
                <v:textbox>
                  <w:txbxContent>
                    <w:p w:rsidR="00994D18" w:rsidRPr="00821326" w:rsidRDefault="00994D18" w:rsidP="00994D18">
                      <w:pPr>
                        <w:jc w:val="center"/>
                        <w:rPr>
                          <w:rFonts w:ascii="Old English Text MT" w:hAnsi="Old English Text MT"/>
                          <w:color w:val="A6A6A6" w:themeColor="background1" w:themeShade="A6"/>
                          <w:sz w:val="160"/>
                          <w:szCs w:val="160"/>
                        </w:rPr>
                      </w:pPr>
                      <w:r w:rsidRPr="00821326">
                        <w:rPr>
                          <w:rFonts w:ascii="Old English Text MT" w:hAnsi="Old English Text MT"/>
                          <w:color w:val="A6A6A6" w:themeColor="background1" w:themeShade="A6"/>
                          <w:sz w:val="160"/>
                          <w:szCs w:val="160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-591820</wp:posOffset>
                </wp:positionV>
                <wp:extent cx="6526530" cy="1259205"/>
                <wp:effectExtent l="0" t="0" r="0" b="1270"/>
                <wp:wrapNone/>
                <wp:docPr id="10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6530" cy="1259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D18" w:rsidRPr="002A17A7" w:rsidRDefault="00994D18" w:rsidP="00994D18">
                            <w:pPr>
                              <w:jc w:val="center"/>
                              <w:rPr>
                                <w:rFonts w:ascii="Impact" w:hAnsi="Impact"/>
                                <w:color w:val="943634" w:themeColor="accent2" w:themeShade="BF"/>
                                <w:spacing w:val="102"/>
                                <w:sz w:val="96"/>
                                <w:szCs w:val="96"/>
                              </w:rPr>
                            </w:pPr>
                            <w:r w:rsidRPr="002A17A7">
                              <w:rPr>
                                <w:rFonts w:ascii="Bernard MT Condensed" w:hAnsi="Bernard MT Condensed"/>
                                <w:color w:val="943634" w:themeColor="accent2" w:themeShade="BF"/>
                                <w:spacing w:val="102"/>
                                <w:sz w:val="120"/>
                                <w:szCs w:val="120"/>
                              </w:rPr>
                              <w:t>SPORTSMANSHIP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3" o:spid="_x0000_s1027" type="#_x0000_t202" style="position:absolute;margin-left:161.85pt;margin-top:-46.6pt;width:513.9pt;height:99.15pt;z-index:25166131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UZduA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" filled="f" stroked="f">
                <v:textbox style="mso-fit-shape-to-text:t">
                  <w:txbxContent>
                    <w:p w:rsidR="00994D18" w:rsidRPr="002A17A7" w:rsidRDefault="00994D18" w:rsidP="00994D18">
                      <w:pPr>
                        <w:jc w:val="center"/>
                        <w:rPr>
                          <w:rFonts w:ascii="Impact" w:hAnsi="Impact"/>
                          <w:color w:val="943634" w:themeColor="accent2" w:themeShade="BF"/>
                          <w:spacing w:val="102"/>
                          <w:sz w:val="96"/>
                          <w:szCs w:val="96"/>
                        </w:rPr>
                      </w:pPr>
                      <w:r w:rsidRPr="002A17A7">
                        <w:rPr>
                          <w:rFonts w:ascii="Bernard MT Condensed" w:hAnsi="Bernard MT Condensed"/>
                          <w:color w:val="943634" w:themeColor="accent2" w:themeShade="BF"/>
                          <w:spacing w:val="102"/>
                          <w:sz w:val="120"/>
                          <w:szCs w:val="120"/>
                        </w:rPr>
                        <w:t>SPORTSMANSHIP</w:t>
                      </w:r>
                    </w:p>
                  </w:txbxContent>
                </v:textbox>
              </v:shape>
            </w:pict>
          </mc:Fallback>
        </mc:AlternateContent>
      </w:r>
      <w:r w:rsidR="00584866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158" type="#_x0000_t175" style="position:absolute;margin-left:-1.5pt;margin-top:423.05pt;width:168.75pt;height:76.8pt;z-index:251672575;mso-position-horizontal-relative:text;mso-position-vertical-relative:text" adj="7200" fillcolor="black">
            <v:shadow color="#868686"/>
            <v:textpath style="font-family:&quot;Impact&quot;;v-text-kern:t" trim="t" fitpath="t" string="ball"/>
          </v:shape>
        </w:pict>
      </w:r>
      <w:r w:rsidR="00584866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157" type="#_x0000_t161" style="position:absolute;margin-left:-5.1pt;margin-top:-52.95pt;width:159.35pt;height:96.95pt;z-index:251671551;mso-position-horizontal-relative:text;mso-position-vertical-relative:text" adj="5665" fillcolor="black">
            <v:shadow color="#868686"/>
            <v:textpath style="font-family:&quot;Impact&quot;;v-text-kern:t" trim="t" fitpath="t" xscale="f" string="volley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>
                <wp:simplePos x="0" y="0"/>
                <wp:positionH relativeFrom="column">
                  <wp:posOffset>-345440</wp:posOffset>
                </wp:positionH>
                <wp:positionV relativeFrom="paragraph">
                  <wp:posOffset>344805</wp:posOffset>
                </wp:positionV>
                <wp:extent cx="2638425" cy="5320030"/>
                <wp:effectExtent l="0" t="0" r="2540" b="4445"/>
                <wp:wrapNone/>
                <wp:docPr id="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532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D18" w:rsidRPr="00067811" w:rsidRDefault="00994D18" w:rsidP="00994D18">
                            <w:pPr>
                              <w:jc w:val="center"/>
                              <w:rPr>
                                <w:rFonts w:ascii="Square721 BT" w:hAnsi="Square721 BT"/>
                                <w:color w:val="D9D9D9" w:themeColor="background1" w:themeShade="D9"/>
                                <w:sz w:val="300"/>
                                <w:szCs w:val="300"/>
                              </w:rPr>
                            </w:pPr>
                            <w:r w:rsidRPr="00067811">
                              <w:rPr>
                                <w:rFonts w:ascii="Square721 BT" w:hAnsi="Square721 BT"/>
                                <w:color w:val="D9D9D9" w:themeColor="background1" w:themeShade="D9"/>
                                <w:sz w:val="300"/>
                                <w:szCs w:val="300"/>
                              </w:rPr>
                              <w:t>2009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9" o:spid="_x0000_s1028" type="#_x0000_t202" style="position:absolute;margin-left:-27.2pt;margin-top:27.15pt;width:207.75pt;height:418.9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" filled="f" stroked="f">
                <v:textbox style="layout-flow:vertical">
                  <w:txbxContent>
                    <w:p w:rsidR="00994D18" w:rsidRPr="00067811" w:rsidRDefault="00994D18" w:rsidP="00994D18">
                      <w:pPr>
                        <w:jc w:val="center"/>
                        <w:rPr>
                          <w:rFonts w:ascii="Square721 BT" w:hAnsi="Square721 BT"/>
                          <w:color w:val="D9D9D9" w:themeColor="background1" w:themeShade="D9"/>
                          <w:sz w:val="300"/>
                          <w:szCs w:val="300"/>
                        </w:rPr>
                      </w:pPr>
                      <w:r w:rsidRPr="00067811">
                        <w:rPr>
                          <w:rFonts w:ascii="Square721 BT" w:hAnsi="Square721 BT"/>
                          <w:color w:val="D9D9D9" w:themeColor="background1" w:themeShade="D9"/>
                          <w:sz w:val="300"/>
                          <w:szCs w:val="300"/>
                        </w:rPr>
                        <w:t>2009</w:t>
                      </w:r>
                    </w:p>
                  </w:txbxContent>
                </v:textbox>
              </v:shape>
            </w:pict>
          </mc:Fallback>
        </mc:AlternateContent>
      </w:r>
      <w:r w:rsidR="000B231D">
        <w:t xml:space="preserve"> </w:t>
      </w:r>
    </w:p>
    <w:p w:rsidR="00994D18" w:rsidRDefault="0068140A" w:rsidP="00B12AF1">
      <w:r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>
                <wp:simplePos x="0" y="0"/>
                <wp:positionH relativeFrom="column">
                  <wp:posOffset>7705090</wp:posOffset>
                </wp:positionH>
                <wp:positionV relativeFrom="paragraph">
                  <wp:posOffset>266065</wp:posOffset>
                </wp:positionV>
                <wp:extent cx="688975" cy="5625465"/>
                <wp:effectExtent l="8890" t="6350" r="6985" b="6985"/>
                <wp:wrapNone/>
                <wp:docPr id="8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975" cy="5625465"/>
                        </a:xfrm>
                        <a:prstGeom prst="rightBrace">
                          <a:avLst>
                            <a:gd name="adj1" fmla="val 680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2" o:spid="_x0000_s1026" type="#_x0000_t88" style="position:absolute;margin-left:606.7pt;margin-top:20.95pt;width:54.25pt;height:442.9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lshQIAADA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"/>
            </w:pict>
          </mc:Fallback>
        </mc:AlternateContent>
      </w:r>
    </w:p>
    <w:p w:rsidR="00994D18" w:rsidRDefault="0068140A" w:rsidP="00B12AF1">
      <w:r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19050</wp:posOffset>
                </wp:positionV>
                <wp:extent cx="569595" cy="5549265"/>
                <wp:effectExtent l="7620" t="6350" r="13335" b="6985"/>
                <wp:wrapNone/>
                <wp:docPr id="7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69595" cy="5549265"/>
                        </a:xfrm>
                        <a:prstGeom prst="rightBrace">
                          <a:avLst>
                            <a:gd name="adj1" fmla="val 811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88" style="position:absolute;margin-left:172.35pt;margin-top:1.5pt;width:44.85pt;height:436.95pt;flip:x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"/>
            </w:pict>
          </mc:Fallback>
        </mc:AlternateContent>
      </w:r>
    </w:p>
    <w:p w:rsidR="00994D18" w:rsidRDefault="00994D18" w:rsidP="00B12AF1"/>
    <w:p w:rsidR="00994D18" w:rsidRDefault="0068140A" w:rsidP="00B12AF1"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138430</wp:posOffset>
                </wp:positionV>
                <wp:extent cx="3211830" cy="746125"/>
                <wp:effectExtent l="3175" t="635" r="4445" b="0"/>
                <wp:wrapNone/>
                <wp:docPr id="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83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D18" w:rsidRPr="00821326" w:rsidRDefault="00994D18" w:rsidP="00994D18">
                            <w:pPr>
                              <w:jc w:val="center"/>
                              <w:rPr>
                                <w:rFonts w:ascii="Niagara Solid" w:hAnsi="Niagara Solid"/>
                                <w:sz w:val="100"/>
                                <w:szCs w:val="100"/>
                              </w:rPr>
                            </w:pPr>
                            <w:r w:rsidRPr="00821326">
                              <w:rPr>
                                <w:rFonts w:ascii="Niagara Solid" w:hAnsi="Niagara Solid"/>
                                <w:sz w:val="100"/>
                                <w:szCs w:val="100"/>
                              </w:rPr>
                              <w:t>Presented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029" type="#_x0000_t202" style="position:absolute;margin-left:284.5pt;margin-top:10.9pt;width:252.9pt;height:58.7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Hn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" filled="f" stroked="f">
                <v:textbox>
                  <w:txbxContent>
                    <w:p w:rsidR="00994D18" w:rsidRPr="00821326" w:rsidRDefault="00994D18" w:rsidP="00994D18">
                      <w:pPr>
                        <w:jc w:val="center"/>
                        <w:rPr>
                          <w:rFonts w:ascii="Niagara Solid" w:hAnsi="Niagara Solid"/>
                          <w:sz w:val="100"/>
                          <w:szCs w:val="100"/>
                        </w:rPr>
                      </w:pPr>
                      <w:r w:rsidRPr="00821326">
                        <w:rPr>
                          <w:rFonts w:ascii="Niagara Solid" w:hAnsi="Niagara Solid"/>
                          <w:sz w:val="100"/>
                          <w:szCs w:val="100"/>
                        </w:rPr>
                        <w:t>Presented to:</w:t>
                      </w:r>
                    </w:p>
                  </w:txbxContent>
                </v:textbox>
              </v:shape>
            </w:pict>
          </mc:Fallback>
        </mc:AlternateContent>
      </w:r>
    </w:p>
    <w:p w:rsidR="00994D18" w:rsidRDefault="0068140A" w:rsidP="00B12AF1">
      <w:r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259080</wp:posOffset>
                </wp:positionV>
                <wp:extent cx="5762625" cy="1219835"/>
                <wp:effectExtent l="4445" t="0" r="0" b="2540"/>
                <wp:wrapNone/>
                <wp:docPr id="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21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D18" w:rsidRPr="00821326" w:rsidRDefault="0068140A" w:rsidP="00994D18">
                            <w:pPr>
                              <w:rPr>
                                <w:rFonts w:ascii="Academy Engraved LET" w:hAnsi="Academy Engraved LET"/>
                                <w:color w:val="000000" w:themeColor="text1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Academy Engraved LET" w:hAnsi="Academy Engraved LET"/>
                                <w:color w:val="000000" w:themeColor="text1"/>
                                <w:sz w:val="160"/>
                                <w:szCs w:val="16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" o:spid="_x0000_s1030" type="#_x0000_t202" style="position:absolute;margin-left:191.6pt;margin-top:20.4pt;width:453.75pt;height:96.0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6FvQIAAMM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" filled="f" stroked="f">
                <v:textbox>
                  <w:txbxContent>
                    <w:p w:rsidR="00994D18" w:rsidRPr="00821326" w:rsidRDefault="0068140A" w:rsidP="00994D18">
                      <w:pPr>
                        <w:rPr>
                          <w:rFonts w:ascii="Academy Engraved LET" w:hAnsi="Academy Engraved LET"/>
                          <w:color w:val="000000" w:themeColor="text1"/>
                          <w:sz w:val="160"/>
                          <w:szCs w:val="160"/>
                        </w:rPr>
                      </w:pPr>
                      <w:r>
                        <w:rPr>
                          <w:rFonts w:ascii="Academy Engraved LET" w:hAnsi="Academy Engraved LET"/>
                          <w:color w:val="000000" w:themeColor="text1"/>
                          <w:sz w:val="160"/>
                          <w:szCs w:val="160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94D18" w:rsidRDefault="00994D18" w:rsidP="00B12AF1"/>
    <w:p w:rsidR="00994D18" w:rsidRDefault="00994D18" w:rsidP="00B12AF1"/>
    <w:p w:rsidR="00994D18" w:rsidRDefault="00994D18" w:rsidP="00B12AF1"/>
    <w:p w:rsidR="00994D18" w:rsidRDefault="0068140A" w:rsidP="00B12AF1">
      <w:r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105410</wp:posOffset>
                </wp:positionV>
                <wp:extent cx="4763770" cy="1334135"/>
                <wp:effectExtent l="635" t="1905" r="0" b="0"/>
                <wp:wrapNone/>
                <wp:docPr id="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770" cy="1334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D18" w:rsidRPr="00994D18" w:rsidRDefault="00994D18" w:rsidP="00994D18">
                            <w:pPr>
                              <w:jc w:val="center"/>
                              <w:rPr>
                                <w:rFonts w:ascii="Cataneo BT" w:hAnsi="Cataneo BT"/>
                                <w:sz w:val="48"/>
                                <w:szCs w:val="48"/>
                              </w:rPr>
                            </w:pPr>
                            <w:r w:rsidRPr="00994D18">
                              <w:rPr>
                                <w:rFonts w:ascii="Cataneo BT" w:hAnsi="Cataneo BT"/>
                                <w:sz w:val="48"/>
                                <w:szCs w:val="48"/>
                              </w:rPr>
                              <w:t xml:space="preserve">In Recognition for EXCELLENT ACHIEVEMENTS in </w:t>
                            </w:r>
                            <w:r>
                              <w:rPr>
                                <w:rFonts w:ascii="Cataneo BT" w:hAnsi="Cataneo BT"/>
                                <w:sz w:val="48"/>
                                <w:szCs w:val="48"/>
                              </w:rPr>
                              <w:br/>
                            </w:r>
                            <w:r w:rsidRPr="00994D18">
                              <w:rPr>
                                <w:rFonts w:ascii="Cataneo BT" w:hAnsi="Cataneo BT"/>
                                <w:sz w:val="48"/>
                                <w:szCs w:val="48"/>
                              </w:rPr>
                              <w:t>WOMEN’S VOLLEYBALL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6" o:spid="_x0000_s1031" type="#_x0000_t202" style="position:absolute;margin-left:224.3pt;margin-top:8.3pt;width:375.1pt;height:105.0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hVug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" filled="f" stroked="f">
                <v:textbox>
                  <w:txbxContent>
                    <w:p w:rsidR="00994D18" w:rsidRPr="00994D18" w:rsidRDefault="00994D18" w:rsidP="00994D18">
                      <w:pPr>
                        <w:jc w:val="center"/>
                        <w:rPr>
                          <w:rFonts w:ascii="Cataneo BT" w:hAnsi="Cataneo BT"/>
                          <w:sz w:val="48"/>
                          <w:szCs w:val="48"/>
                        </w:rPr>
                      </w:pPr>
                      <w:r w:rsidRPr="00994D18">
                        <w:rPr>
                          <w:rFonts w:ascii="Cataneo BT" w:hAnsi="Cataneo BT"/>
                          <w:sz w:val="48"/>
                          <w:szCs w:val="48"/>
                        </w:rPr>
                        <w:t xml:space="preserve">In Recognition for EXCELLENT ACHIEVEMENTS in </w:t>
                      </w:r>
                      <w:r>
                        <w:rPr>
                          <w:rFonts w:ascii="Cataneo BT" w:hAnsi="Cataneo BT"/>
                          <w:sz w:val="48"/>
                          <w:szCs w:val="48"/>
                        </w:rPr>
                        <w:br/>
                      </w:r>
                      <w:r w:rsidRPr="00994D18">
                        <w:rPr>
                          <w:rFonts w:ascii="Cataneo BT" w:hAnsi="Cataneo BT"/>
                          <w:sz w:val="48"/>
                          <w:szCs w:val="48"/>
                        </w:rPr>
                        <w:t>WOMEN’S VOLLEYBALL</w:t>
                      </w:r>
                    </w:p>
                  </w:txbxContent>
                </v:textbox>
              </v:shape>
            </w:pict>
          </mc:Fallback>
        </mc:AlternateContent>
      </w:r>
    </w:p>
    <w:p w:rsidR="00994D18" w:rsidRDefault="00994D18" w:rsidP="00B12AF1"/>
    <w:p w:rsidR="00994D18" w:rsidRDefault="00994D18" w:rsidP="00B12AF1"/>
    <w:p w:rsidR="00994D18" w:rsidRDefault="00994D18" w:rsidP="00B12AF1">
      <w:bookmarkStart w:id="0" w:name="_GoBack"/>
      <w:bookmarkEnd w:id="0"/>
    </w:p>
    <w:p w:rsidR="00994D18" w:rsidRDefault="00994D18" w:rsidP="00B12AF1">
      <w:r>
        <w:rPr>
          <w:noProof/>
        </w:rPr>
        <w:drawing>
          <wp:anchor distT="0" distB="0" distL="114300" distR="114300" simplePos="0" relativeHeight="251674623" behindDoc="0" locked="0" layoutInCell="1" allowOverlap="1">
            <wp:simplePos x="0" y="0"/>
            <wp:positionH relativeFrom="column">
              <wp:posOffset>4800912</wp:posOffset>
            </wp:positionH>
            <wp:positionV relativeFrom="paragraph">
              <wp:posOffset>200368</wp:posOffset>
            </wp:positionV>
            <wp:extent cx="775429" cy="794479"/>
            <wp:effectExtent l="19050" t="0" r="5621" b="0"/>
            <wp:wrapNone/>
            <wp:docPr id="2" name="Picture 2" descr="C:\Documents and Settings\Owner\Local Settings\Temporary Internet Files\Content.IE5\WZ209P1Y\MCj0320434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wner\Local Settings\Temporary Internet Files\Content.IE5\WZ209P1Y\MCj03204340000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29" cy="794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D18" w:rsidRDefault="00994D18" w:rsidP="00B12AF1"/>
    <w:p w:rsidR="00994D18" w:rsidRDefault="00994D18" w:rsidP="00B12AF1"/>
    <w:p w:rsidR="00994D18" w:rsidRDefault="00994D18" w:rsidP="00B12AF1"/>
    <w:p w:rsidR="00994D18" w:rsidRDefault="0068140A" w:rsidP="00B12AF1"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7620</wp:posOffset>
                </wp:positionV>
                <wp:extent cx="1631950" cy="0"/>
                <wp:effectExtent l="5715" t="12700" r="10160" b="6350"/>
                <wp:wrapNone/>
                <wp:docPr id="3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8" o:spid="_x0000_s1026" type="#_x0000_t32" style="position:absolute;margin-left:487.2pt;margin-top:.6pt;width:128.5pt;height:0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MV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7620</wp:posOffset>
                </wp:positionV>
                <wp:extent cx="2951480" cy="0"/>
                <wp:effectExtent l="5715" t="12700" r="5080" b="6350"/>
                <wp:wrapNone/>
                <wp:docPr id="1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1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217.2pt;margin-top:.6pt;width:232.4pt;height:0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cIHwIAAD0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"/>
            </w:pict>
          </mc:Fallback>
        </mc:AlternateContent>
      </w:r>
      <w:r w:rsidR="00994D18">
        <w:tab/>
      </w:r>
      <w:r w:rsidR="00994D18">
        <w:tab/>
      </w:r>
      <w:r w:rsidR="00994D18">
        <w:tab/>
      </w:r>
      <w:r w:rsidR="00994D18">
        <w:tab/>
      </w:r>
      <w:r w:rsidR="00994D18">
        <w:tab/>
      </w:r>
      <w:r w:rsidR="00994D18">
        <w:tab/>
        <w:t>SIGNATURE:</w:t>
      </w:r>
      <w:r w:rsidR="00994D18">
        <w:tab/>
      </w:r>
      <w:r w:rsidR="00994D18">
        <w:tab/>
      </w:r>
      <w:r w:rsidR="00994D18">
        <w:tab/>
      </w:r>
      <w:r w:rsidR="00994D18">
        <w:tab/>
      </w:r>
      <w:r w:rsidR="00994D18">
        <w:tab/>
      </w:r>
      <w:r w:rsidR="00994D18">
        <w:tab/>
        <w:t xml:space="preserve">        DATE:</w:t>
      </w:r>
      <w:r w:rsidR="00994D18">
        <w:tab/>
      </w:r>
      <w:r w:rsidR="00994D18">
        <w:tab/>
      </w:r>
    </w:p>
    <w:sectPr w:rsidR="00994D18" w:rsidSect="00260CE0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866" w:rsidRDefault="00584866" w:rsidP="0070065B">
      <w:pPr>
        <w:spacing w:after="0" w:line="240" w:lineRule="auto"/>
      </w:pPr>
      <w:r>
        <w:separator/>
      </w:r>
    </w:p>
  </w:endnote>
  <w:endnote w:type="continuationSeparator" w:id="0">
    <w:p w:rsidR="00584866" w:rsidRDefault="00584866" w:rsidP="0070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quare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Academy Engrave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866" w:rsidRDefault="00584866" w:rsidP="0070065B">
      <w:pPr>
        <w:spacing w:after="0" w:line="240" w:lineRule="auto"/>
      </w:pPr>
      <w:r>
        <w:separator/>
      </w:r>
    </w:p>
  </w:footnote>
  <w:footnote w:type="continuationSeparator" w:id="0">
    <w:p w:rsidR="00584866" w:rsidRDefault="00584866" w:rsidP="0070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892" w:rsidRDefault="00BE2892">
    <w:pPr>
      <w:pStyle w:val="Header"/>
    </w:pPr>
  </w:p>
  <w:p w:rsidR="00BE2892" w:rsidRDefault="00BE28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0A"/>
    <w:rsid w:val="00046347"/>
    <w:rsid w:val="00067811"/>
    <w:rsid w:val="000919F4"/>
    <w:rsid w:val="000B231D"/>
    <w:rsid w:val="000E5BCB"/>
    <w:rsid w:val="000F35A0"/>
    <w:rsid w:val="000F5F93"/>
    <w:rsid w:val="00152737"/>
    <w:rsid w:val="00157F11"/>
    <w:rsid w:val="00165218"/>
    <w:rsid w:val="001967B2"/>
    <w:rsid w:val="00197A2D"/>
    <w:rsid w:val="001E29B8"/>
    <w:rsid w:val="001E4B43"/>
    <w:rsid w:val="001E4CB6"/>
    <w:rsid w:val="0021745C"/>
    <w:rsid w:val="00222A4F"/>
    <w:rsid w:val="00250592"/>
    <w:rsid w:val="002558B2"/>
    <w:rsid w:val="00260CE0"/>
    <w:rsid w:val="002A17A7"/>
    <w:rsid w:val="002B36D5"/>
    <w:rsid w:val="002C394E"/>
    <w:rsid w:val="00302746"/>
    <w:rsid w:val="0030359F"/>
    <w:rsid w:val="003136A4"/>
    <w:rsid w:val="00314E5A"/>
    <w:rsid w:val="00317B25"/>
    <w:rsid w:val="003546A1"/>
    <w:rsid w:val="00357891"/>
    <w:rsid w:val="0036444F"/>
    <w:rsid w:val="00367A43"/>
    <w:rsid w:val="003860E3"/>
    <w:rsid w:val="003B4CD6"/>
    <w:rsid w:val="003F370F"/>
    <w:rsid w:val="00410ABC"/>
    <w:rsid w:val="00442848"/>
    <w:rsid w:val="00460EB8"/>
    <w:rsid w:val="004871E1"/>
    <w:rsid w:val="004A3803"/>
    <w:rsid w:val="004B03AA"/>
    <w:rsid w:val="004F3071"/>
    <w:rsid w:val="0050047B"/>
    <w:rsid w:val="00502750"/>
    <w:rsid w:val="005426FC"/>
    <w:rsid w:val="005844FA"/>
    <w:rsid w:val="00584866"/>
    <w:rsid w:val="005E452C"/>
    <w:rsid w:val="005E5FC1"/>
    <w:rsid w:val="006309F9"/>
    <w:rsid w:val="00646E0E"/>
    <w:rsid w:val="00666353"/>
    <w:rsid w:val="0068140A"/>
    <w:rsid w:val="00682EAC"/>
    <w:rsid w:val="006906D9"/>
    <w:rsid w:val="006A3E7B"/>
    <w:rsid w:val="006D56C1"/>
    <w:rsid w:val="0070065B"/>
    <w:rsid w:val="00706FDF"/>
    <w:rsid w:val="00715B2A"/>
    <w:rsid w:val="007248BA"/>
    <w:rsid w:val="00760E8D"/>
    <w:rsid w:val="007F1199"/>
    <w:rsid w:val="00821326"/>
    <w:rsid w:val="008557E0"/>
    <w:rsid w:val="008812E7"/>
    <w:rsid w:val="00886F07"/>
    <w:rsid w:val="00887B8F"/>
    <w:rsid w:val="00896262"/>
    <w:rsid w:val="008A34F7"/>
    <w:rsid w:val="008C591C"/>
    <w:rsid w:val="008D64C6"/>
    <w:rsid w:val="008F3C6F"/>
    <w:rsid w:val="00915757"/>
    <w:rsid w:val="00984F52"/>
    <w:rsid w:val="00994D18"/>
    <w:rsid w:val="009C74BF"/>
    <w:rsid w:val="009D6A7F"/>
    <w:rsid w:val="009D7C47"/>
    <w:rsid w:val="00A05415"/>
    <w:rsid w:val="00A059DF"/>
    <w:rsid w:val="00A36AC3"/>
    <w:rsid w:val="00A809FB"/>
    <w:rsid w:val="00A86EB0"/>
    <w:rsid w:val="00AA1E4D"/>
    <w:rsid w:val="00AC6E96"/>
    <w:rsid w:val="00AE1411"/>
    <w:rsid w:val="00B03603"/>
    <w:rsid w:val="00B12AF1"/>
    <w:rsid w:val="00B25D98"/>
    <w:rsid w:val="00B3006A"/>
    <w:rsid w:val="00B309E6"/>
    <w:rsid w:val="00B37B05"/>
    <w:rsid w:val="00B40957"/>
    <w:rsid w:val="00BB0729"/>
    <w:rsid w:val="00BC41AC"/>
    <w:rsid w:val="00BD23FA"/>
    <w:rsid w:val="00BE2892"/>
    <w:rsid w:val="00BF076C"/>
    <w:rsid w:val="00BF3CED"/>
    <w:rsid w:val="00C30BAF"/>
    <w:rsid w:val="00C3210F"/>
    <w:rsid w:val="00C405DF"/>
    <w:rsid w:val="00C42129"/>
    <w:rsid w:val="00C42E39"/>
    <w:rsid w:val="00C5451D"/>
    <w:rsid w:val="00C77F85"/>
    <w:rsid w:val="00CA0CAB"/>
    <w:rsid w:val="00CE3D5F"/>
    <w:rsid w:val="00CE7636"/>
    <w:rsid w:val="00D179EB"/>
    <w:rsid w:val="00D25B60"/>
    <w:rsid w:val="00D3162B"/>
    <w:rsid w:val="00D3279B"/>
    <w:rsid w:val="00D45AAE"/>
    <w:rsid w:val="00D55A4A"/>
    <w:rsid w:val="00D766F8"/>
    <w:rsid w:val="00D77CA2"/>
    <w:rsid w:val="00D81DD9"/>
    <w:rsid w:val="00D93559"/>
    <w:rsid w:val="00DC4943"/>
    <w:rsid w:val="00DD02D0"/>
    <w:rsid w:val="00DD3FE8"/>
    <w:rsid w:val="00DE7287"/>
    <w:rsid w:val="00E5088C"/>
    <w:rsid w:val="00E60C78"/>
    <w:rsid w:val="00E67962"/>
    <w:rsid w:val="00E76ECA"/>
    <w:rsid w:val="00EA3344"/>
    <w:rsid w:val="00EB0B86"/>
    <w:rsid w:val="00EB7FBE"/>
    <w:rsid w:val="00EC1682"/>
    <w:rsid w:val="00EF705D"/>
    <w:rsid w:val="00F30291"/>
    <w:rsid w:val="00F35B79"/>
    <w:rsid w:val="00F41331"/>
    <w:rsid w:val="00F73455"/>
    <w:rsid w:val="00F7478F"/>
    <w:rsid w:val="00F776C6"/>
    <w:rsid w:val="00F932CD"/>
    <w:rsid w:val="00FB7A85"/>
    <w:rsid w:val="00FC3A48"/>
    <w:rsid w:val="00FD04C0"/>
    <w:rsid w:val="00F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0"/>
    <w:rPr>
      <w:rFonts w:ascii="Tahoma" w:hAnsi="Tahoma" w:cs="Tahoma"/>
      <w:sz w:val="16"/>
      <w:szCs w:val="16"/>
    </w:rPr>
  </w:style>
  <w:style w:type="paragraph" w:styleId="Title">
    <w:name w:val="Title"/>
    <w:link w:val="TitleChar"/>
    <w:uiPriority w:val="10"/>
    <w:qFormat/>
    <w:rsid w:val="002B36D5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2B36D5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paragraph" w:customStyle="1" w:styleId="msoorganizationname">
    <w:name w:val="msoorganizationname"/>
    <w:rsid w:val="005E452C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color w:val="000000"/>
      <w:spacing w:val="120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65B"/>
  </w:style>
  <w:style w:type="paragraph" w:styleId="Footer">
    <w:name w:val="footer"/>
    <w:basedOn w:val="Normal"/>
    <w:link w:val="Foot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E0"/>
    <w:rPr>
      <w:rFonts w:ascii="Tahoma" w:hAnsi="Tahoma" w:cs="Tahoma"/>
      <w:sz w:val="16"/>
      <w:szCs w:val="16"/>
    </w:rPr>
  </w:style>
  <w:style w:type="paragraph" w:styleId="Title">
    <w:name w:val="Title"/>
    <w:link w:val="TitleChar"/>
    <w:uiPriority w:val="10"/>
    <w:qFormat/>
    <w:rsid w:val="002B36D5"/>
    <w:pPr>
      <w:spacing w:after="0" w:line="240" w:lineRule="auto"/>
    </w:pPr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2B36D5"/>
    <w:rPr>
      <w:rFonts w:ascii="Palace Script MT" w:eastAsia="Times New Roman" w:hAnsi="Palace Script MT" w:cs="Times New Roman"/>
      <w:b/>
      <w:bCs/>
      <w:i/>
      <w:iCs/>
      <w:color w:val="FFFFFF"/>
      <w:kern w:val="28"/>
      <w:sz w:val="84"/>
      <w:szCs w:val="84"/>
    </w:rPr>
  </w:style>
  <w:style w:type="paragraph" w:customStyle="1" w:styleId="msoorganizationname">
    <w:name w:val="msoorganizationname"/>
    <w:rsid w:val="005E452C"/>
    <w:pPr>
      <w:spacing w:after="0" w:line="240" w:lineRule="auto"/>
      <w:jc w:val="center"/>
    </w:pPr>
    <w:rPr>
      <w:rFonts w:ascii="Franklin Gothic Medium" w:eastAsia="Times New Roman" w:hAnsi="Franklin Gothic Medium" w:cs="Times New Roman"/>
      <w:b/>
      <w:bCs/>
      <w:color w:val="000000"/>
      <w:spacing w:val="120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65B"/>
  </w:style>
  <w:style w:type="paragraph" w:styleId="Footer">
    <w:name w:val="footer"/>
    <w:basedOn w:val="Normal"/>
    <w:link w:val="FooterChar"/>
    <w:uiPriority w:val="99"/>
    <w:semiHidden/>
    <w:unhideWhenUsed/>
    <w:rsid w:val="0070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668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BE4A3-A776-41BB-AA96-A487375C7D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8EC74-5CE3-4BC0-B43C-5B5ECFB9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TP030006680</Template>
  <TotalTime>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2012-07-23T00:51:00Z</cp:lastPrinted>
  <dcterms:created xsi:type="dcterms:W3CDTF">2012-07-23T00:50:00Z</dcterms:created>
  <dcterms:modified xsi:type="dcterms:W3CDTF">2012-07-23T00:53:00Z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TC300066809990</vt:lpwstr>
  </property>
</Properties>
</file>