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AF" w:rsidRDefault="00470459" w:rsidP="00232523">
      <w:pPr>
        <w:jc w:val="center"/>
      </w:pPr>
      <w:r>
        <w:rPr>
          <w:noProof/>
          <w:sz w:val="36"/>
          <w:szCs w:val="36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-457200</wp:posOffset>
            </wp:positionV>
            <wp:extent cx="762000" cy="762000"/>
            <wp:effectExtent l="19050" t="0" r="0" b="0"/>
            <wp:wrapNone/>
            <wp:docPr id="32" name="Picture 32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-800100</wp:posOffset>
            </wp:positionV>
            <wp:extent cx="914400" cy="914400"/>
            <wp:effectExtent l="0" t="0" r="0" b="0"/>
            <wp:wrapNone/>
            <wp:docPr id="39" name="Picture 39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-914400</wp:posOffset>
            </wp:positionV>
            <wp:extent cx="1066800" cy="1066800"/>
            <wp:effectExtent l="0" t="0" r="0" b="0"/>
            <wp:wrapNone/>
            <wp:docPr id="35" name="Picture 35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-228600</wp:posOffset>
            </wp:positionV>
            <wp:extent cx="609600" cy="609600"/>
            <wp:effectExtent l="19050" t="0" r="0" b="0"/>
            <wp:wrapNone/>
            <wp:docPr id="38" name="Picture 38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-571500</wp:posOffset>
            </wp:positionV>
            <wp:extent cx="1143000" cy="1143000"/>
            <wp:effectExtent l="19050" t="0" r="0" b="0"/>
            <wp:wrapNone/>
            <wp:docPr id="18" name="Picture 18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-800100</wp:posOffset>
            </wp:positionV>
            <wp:extent cx="838200" cy="838200"/>
            <wp:effectExtent l="19050" t="0" r="0" b="0"/>
            <wp:wrapNone/>
            <wp:docPr id="14" name="Picture 14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-800100</wp:posOffset>
            </wp:positionV>
            <wp:extent cx="457200" cy="457200"/>
            <wp:effectExtent l="19050" t="0" r="0" b="0"/>
            <wp:wrapNone/>
            <wp:docPr id="29" name="Picture 29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-685800</wp:posOffset>
            </wp:positionV>
            <wp:extent cx="457200" cy="457200"/>
            <wp:effectExtent l="19050" t="0" r="0" b="0"/>
            <wp:wrapNone/>
            <wp:docPr id="24" name="Picture 24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7239000</wp:posOffset>
            </wp:positionH>
            <wp:positionV relativeFrom="paragraph">
              <wp:posOffset>-457200</wp:posOffset>
            </wp:positionV>
            <wp:extent cx="685800" cy="685800"/>
            <wp:effectExtent l="19050" t="0" r="0" b="0"/>
            <wp:wrapNone/>
            <wp:docPr id="11" name="Picture 11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BAD"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-800100</wp:posOffset>
                </wp:positionV>
                <wp:extent cx="9711690" cy="7539990"/>
                <wp:effectExtent l="0" t="0" r="3810" b="381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1690" cy="7539990"/>
                          <a:chOff x="240" y="180"/>
                          <a:chExt cx="15294" cy="11874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MCj019882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" y="180"/>
                            <a:ext cx="1614" cy="1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 descr="MCj019882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" y="10440"/>
                            <a:ext cx="1614" cy="1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MCj019882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20" y="180"/>
                            <a:ext cx="1614" cy="1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 descr="MCj019882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20" y="10440"/>
                            <a:ext cx="1614" cy="1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-60pt;margin-top:-63pt;width:764.7pt;height:593.7pt;z-index:-251673600" coordorigin="240,180" coordsize="15294,118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MCj01988280000[1]" style="position:absolute;left:240;top:180;width:1614;height:1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WMjjBAAAA2gAAAA8AAABkcnMvZG93bnJldi54bWxEj91qAjEUhO8F3yEcoXeaVKjIahQpVXsn&#10;/jzAYXO6Wbo52W6yP/bpTaHg5TAz3zDr7eAq0VETSs8aXmcKBHHuTcmFhtt1P12CCBHZYOWZNNwp&#10;wHYzHq0xM77nM3WXWIgE4ZChBhtjnUkZcksOw8zXxMn78o3DmGRTSNNgn+CuknOlFtJhyWnBYk3v&#10;lvLvS+s0tLtwOh1K9yuPP/fu7axUzccPrV8mw24FItIQn+H/9qfRMIe/K+kG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WMjjBAAAA2gAAAA8AAAAAAAAAAAAAAAAAnwIA&#10;AGRycy9kb3ducmV2LnhtbFBLBQYAAAAABAAEAPcAAACNAwAAAAA=&#10;">
                  <v:imagedata r:id="rId7" o:title="MCj01988280000[1]"/>
                </v:shape>
                <v:shape id="Picture 5" o:spid="_x0000_s1028" type="#_x0000_t75" alt="MCj01988280000[1]" style="position:absolute;left:240;top:10440;width:1614;height:1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al6PDAAAA2gAAAA8AAABkcnMvZG93bnJldi54bWxEj8FqwzAQRO+F/oPYQm+1lJaG4FgJIbR1&#10;byZOPmCxNraJtXIsxXH69VWhkOMwM2+YbD3ZTow0+NaxhlmiQBBXzrRcazjsP18WIHxANtg5Jg03&#10;8rBePT5kmBp35R2NZahFhLBPUUMTQp9K6auGLPrE9cTRO7rBYohyqKUZ8BrhtpOvSs2lxZbjQoM9&#10;bRuqTuXFarhsfFF8tfZH5ufb+L5Tquf8Q+vnp2mzBBFoCvfwf/vbaHiDvyvxBs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qXo8MAAADaAAAADwAAAAAAAAAAAAAAAACf&#10;AgAAZHJzL2Rvd25yZXYueG1sUEsFBgAAAAAEAAQA9wAAAI8DAAAAAA==&#10;">
                  <v:imagedata r:id="rId7" o:title="MCj01988280000[1]"/>
                </v:shape>
                <v:shape id="Picture 6" o:spid="_x0000_s1029" type="#_x0000_t75" alt="MCj01988280000[1]" style="position:absolute;left:13920;top:180;width:1614;height:1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zD9fDAAAA2gAAAA8AAABkcnMvZG93bnJldi54bWxEj8FqwzAQRO+F/oPYQm+1lNKG4FgJIbR1&#10;byZOPmCxNraJtXIsxXH69VWhkOMwM2+YbD3ZTow0+NaxhlmiQBBXzrRcazjsP18WIHxANtg5Jg03&#10;8rBePT5kmBp35R2NZahFhLBPUUMTQp9K6auGLPrE9cTRO7rBYohyqKUZ8BrhtpOvSs2lxZbjQoM9&#10;bRuqTuXFarhsfFF8tfZH5ufb+L5Tquf8Q+vnp2mzBBFoCvfwf/vbaHiDvyvxBs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fMP18MAAADaAAAADwAAAAAAAAAAAAAAAACf&#10;AgAAZHJzL2Rvd25yZXYueG1sUEsFBgAAAAAEAAQA9wAAAI8DAAAAAA==&#10;">
                  <v:imagedata r:id="rId7" o:title="MCj01988280000[1]"/>
                </v:shape>
                <v:shape id="Picture 7" o:spid="_x0000_s1030" type="#_x0000_t75" alt="MCj01988280000[1]" style="position:absolute;left:13920;top:10440;width:1614;height:1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/qkzBAAAA2gAAAA8AAABkcnMvZG93bnJldi54bWxEj92KwjAUhO8F3yEcwTtNXFCWaixFXN07&#10;8ecBDs2xLTYntYm17tObhYW9HGbmG2aV9rYWHbW+cqxhNlUgiHNnKi40XM5fk08QPiAbrB2Thhd5&#10;SNfDwQoT4558pO4UChEh7BPUUIbQJFL6vCSLfuoa4uhdXWsxRNkW0rT4jHBbyw+lFtJixXGhxIY2&#10;JeW308NqeGT+cNhV9kfu769uflSq4f1W6/Goz5YgAvXhP/zX/jYa5vB7Jd4AuX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/qkzBAAAA2gAAAA8AAAAAAAAAAAAAAAAAnwIA&#10;AGRycy9kb3ducmV2LnhtbFBLBQYAAAAABAAEAPcAAACNAwAAAAA=&#10;">
                  <v:imagedata r:id="rId7" o:title="MCj01988280000[1]"/>
                </v:shape>
              </v:group>
            </w:pict>
          </mc:Fallback>
        </mc:AlternateContent>
      </w:r>
      <w:r w:rsidR="00902BA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6pt;margin-top:18pt;width:474pt;height:81pt;z-index:-251643904;mso-position-horizontal-relative:text;mso-position-vertical-relative:text" wrapcoords="7280 0 -34 200 -34 20200 0 21400 21566 21400 21634 19200 21634 400 21292 200 14765 0 7280 0" fillcolor="red">
            <v:fill color2="#f60" rotate="t" focusposition=".5,.5" focussize="" type="gradientRadial"/>
            <v:shadow color="#868686"/>
            <v:textpath style="font-family:&quot;Comic Sans MS&quot;;font-weight:bold;v-text-kern:t" trim="t" fitpath="t" string="[Team Name &amp; Year]"/>
            <w10:wrap type="through"/>
          </v:shape>
        </w:pict>
      </w:r>
    </w:p>
    <w:p w:rsidR="00232523" w:rsidRDefault="00470459" w:rsidP="00232523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53340</wp:posOffset>
            </wp:positionV>
            <wp:extent cx="685800" cy="685800"/>
            <wp:effectExtent l="19050" t="0" r="0" b="0"/>
            <wp:wrapNone/>
            <wp:docPr id="9" name="Picture 9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523" w:rsidRDefault="00232523" w:rsidP="00232523">
      <w:pPr>
        <w:jc w:val="center"/>
      </w:pPr>
    </w:p>
    <w:p w:rsidR="00232523" w:rsidRDefault="00470459" w:rsidP="0023252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8534400</wp:posOffset>
            </wp:positionH>
            <wp:positionV relativeFrom="paragraph">
              <wp:posOffset>45720</wp:posOffset>
            </wp:positionV>
            <wp:extent cx="457200" cy="457200"/>
            <wp:effectExtent l="19050" t="0" r="0" b="0"/>
            <wp:wrapNone/>
            <wp:docPr id="25" name="Picture 25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523" w:rsidRDefault="00232523" w:rsidP="00232523">
      <w:pPr>
        <w:jc w:val="center"/>
      </w:pPr>
    </w:p>
    <w:p w:rsidR="00232523" w:rsidRDefault="00470459" w:rsidP="00232523">
      <w:pPr>
        <w:jc w:val="center"/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7848600</wp:posOffset>
            </wp:positionH>
            <wp:positionV relativeFrom="paragraph">
              <wp:posOffset>38100</wp:posOffset>
            </wp:positionV>
            <wp:extent cx="762000" cy="762000"/>
            <wp:effectExtent l="19050" t="0" r="0" b="0"/>
            <wp:wrapNone/>
            <wp:docPr id="34" name="Picture 34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152400</wp:posOffset>
            </wp:positionV>
            <wp:extent cx="838200" cy="838200"/>
            <wp:effectExtent l="19050" t="0" r="0" b="0"/>
            <wp:wrapNone/>
            <wp:docPr id="13" name="Picture 13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523" w:rsidRDefault="00232523" w:rsidP="00232523">
      <w:pPr>
        <w:jc w:val="center"/>
      </w:pPr>
    </w:p>
    <w:p w:rsidR="00232523" w:rsidRDefault="00232523" w:rsidP="00232523">
      <w:pPr>
        <w:jc w:val="center"/>
      </w:pPr>
    </w:p>
    <w:p w:rsidR="00232523" w:rsidRPr="001D6E4A" w:rsidRDefault="00232523" w:rsidP="00232523">
      <w:pPr>
        <w:jc w:val="center"/>
        <w:rPr>
          <w:sz w:val="40"/>
          <w:szCs w:val="40"/>
        </w:rPr>
      </w:pPr>
      <w:r w:rsidRPr="001D6E4A">
        <w:rPr>
          <w:sz w:val="40"/>
          <w:szCs w:val="40"/>
        </w:rPr>
        <w:t>This award is presented to</w:t>
      </w:r>
    </w:p>
    <w:p w:rsidR="00232523" w:rsidRPr="001D6E4A" w:rsidRDefault="00470459" w:rsidP="00232523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7924800</wp:posOffset>
            </wp:positionH>
            <wp:positionV relativeFrom="paragraph">
              <wp:posOffset>49530</wp:posOffset>
            </wp:positionV>
            <wp:extent cx="990600" cy="990600"/>
            <wp:effectExtent l="0" t="0" r="0" b="0"/>
            <wp:wrapNone/>
            <wp:docPr id="37" name="Picture 37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163830</wp:posOffset>
            </wp:positionV>
            <wp:extent cx="1143000" cy="1143000"/>
            <wp:effectExtent l="19050" t="0" r="0" b="0"/>
            <wp:wrapNone/>
            <wp:docPr id="17" name="Picture 17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523" w:rsidRDefault="00902BAD" w:rsidP="00232523">
      <w:pPr>
        <w:jc w:val="center"/>
      </w:pPr>
      <w:r>
        <w:rPr>
          <w:noProof/>
        </w:rPr>
        <w:pict>
          <v:shape id="_x0000_s1027" type="#_x0000_t136" style="position:absolute;left:0;text-align:left;margin-left:0;margin-top:8.1pt;width:318.4pt;height:107.6pt;z-index:-251674624;mso-position-horizontal:center" wrapcoords="2490 0 -51 151 -51 20392 102 21449 203 21449 21346 21449 21448 21449 21651 20090 21651 302 20939 151 6607 0 2490 0" fillcolor="red">
            <v:fill color2="#f60" rotate="t" focusposition=".5,.5" focussize="" type="gradientRadial"/>
            <v:shadow color="#868686"/>
            <v:textpath style="font-family:&quot;Comic Sans MS&quot;;font-weight:bold;v-text-kern:t" trim="t" fitpath="t" string="[Name]"/>
            <w10:wrap type="through"/>
          </v:shape>
        </w:pict>
      </w:r>
    </w:p>
    <w:p w:rsidR="00232523" w:rsidRDefault="00232523" w:rsidP="00232523">
      <w:pPr>
        <w:jc w:val="center"/>
      </w:pPr>
    </w:p>
    <w:p w:rsidR="00232523" w:rsidRDefault="00232523" w:rsidP="00232523">
      <w:pPr>
        <w:jc w:val="center"/>
      </w:pPr>
    </w:p>
    <w:p w:rsidR="00232523" w:rsidRDefault="00232523" w:rsidP="00232523">
      <w:pPr>
        <w:jc w:val="center"/>
      </w:pPr>
    </w:p>
    <w:p w:rsidR="00232523" w:rsidRDefault="00232523" w:rsidP="00232523">
      <w:pPr>
        <w:jc w:val="center"/>
      </w:pPr>
    </w:p>
    <w:p w:rsidR="00232523" w:rsidRDefault="00470459" w:rsidP="00232523">
      <w:pPr>
        <w:jc w:val="center"/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1CAC94C" wp14:editId="7B992466">
            <wp:simplePos x="0" y="0"/>
            <wp:positionH relativeFrom="column">
              <wp:posOffset>8534400</wp:posOffset>
            </wp:positionH>
            <wp:positionV relativeFrom="paragraph">
              <wp:posOffset>140970</wp:posOffset>
            </wp:positionV>
            <wp:extent cx="457200" cy="457200"/>
            <wp:effectExtent l="19050" t="0" r="0" b="0"/>
            <wp:wrapNone/>
            <wp:docPr id="28" name="Picture 28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D165B4F" wp14:editId="1DB9C217">
            <wp:simplePos x="0" y="0"/>
            <wp:positionH relativeFrom="column">
              <wp:posOffset>-685800</wp:posOffset>
            </wp:positionH>
            <wp:positionV relativeFrom="paragraph">
              <wp:posOffset>140970</wp:posOffset>
            </wp:positionV>
            <wp:extent cx="457200" cy="457200"/>
            <wp:effectExtent l="19050" t="0" r="0" b="0"/>
            <wp:wrapNone/>
            <wp:docPr id="26" name="Picture 26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523" w:rsidRPr="00232523" w:rsidRDefault="00470459" w:rsidP="00232523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7391400</wp:posOffset>
            </wp:positionH>
            <wp:positionV relativeFrom="paragraph">
              <wp:posOffset>80010</wp:posOffset>
            </wp:positionV>
            <wp:extent cx="1143000" cy="1143000"/>
            <wp:effectExtent l="19050" t="0" r="0" b="0"/>
            <wp:wrapNone/>
            <wp:docPr id="20" name="Picture 20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523" w:rsidRPr="00232523" w:rsidRDefault="00470459" w:rsidP="0023252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160020</wp:posOffset>
            </wp:positionV>
            <wp:extent cx="762000" cy="762000"/>
            <wp:effectExtent l="19050" t="0" r="0" b="0"/>
            <wp:wrapNone/>
            <wp:docPr id="30" name="Picture 30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523" w:rsidRPr="00232523" w:rsidRDefault="00232523" w:rsidP="00232523">
      <w:pPr>
        <w:jc w:val="center"/>
        <w:rPr>
          <w:sz w:val="36"/>
          <w:szCs w:val="36"/>
        </w:rPr>
      </w:pPr>
    </w:p>
    <w:p w:rsidR="00232523" w:rsidRPr="001D6E4A" w:rsidRDefault="00232523" w:rsidP="00232523">
      <w:pPr>
        <w:jc w:val="center"/>
        <w:rPr>
          <w:sz w:val="40"/>
          <w:szCs w:val="40"/>
        </w:rPr>
      </w:pPr>
      <w:r w:rsidRPr="001D6E4A">
        <w:rPr>
          <w:sz w:val="40"/>
          <w:szCs w:val="40"/>
        </w:rPr>
        <w:t>For outstanding soccer skills and sportsmanship</w:t>
      </w:r>
    </w:p>
    <w:p w:rsidR="00232523" w:rsidRPr="001D6E4A" w:rsidRDefault="00470459" w:rsidP="0023252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172085</wp:posOffset>
            </wp:positionV>
            <wp:extent cx="990600" cy="990600"/>
            <wp:effectExtent l="0" t="0" r="0" b="0"/>
            <wp:wrapNone/>
            <wp:docPr id="31" name="Picture 31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8229600</wp:posOffset>
            </wp:positionH>
            <wp:positionV relativeFrom="paragraph">
              <wp:posOffset>172085</wp:posOffset>
            </wp:positionV>
            <wp:extent cx="838200" cy="838200"/>
            <wp:effectExtent l="19050" t="0" r="0" b="0"/>
            <wp:wrapNone/>
            <wp:docPr id="16" name="Picture 16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523" w:rsidRPr="00232523" w:rsidRDefault="00232523" w:rsidP="00232523">
      <w:pPr>
        <w:jc w:val="center"/>
        <w:rPr>
          <w:sz w:val="36"/>
          <w:szCs w:val="36"/>
        </w:rPr>
      </w:pPr>
    </w:p>
    <w:p w:rsidR="00232523" w:rsidRPr="00232523" w:rsidRDefault="00232523" w:rsidP="00232523">
      <w:pPr>
        <w:jc w:val="center"/>
        <w:rPr>
          <w:sz w:val="36"/>
          <w:szCs w:val="36"/>
        </w:rPr>
      </w:pPr>
      <w:r w:rsidRPr="00232523">
        <w:rPr>
          <w:sz w:val="36"/>
          <w:szCs w:val="36"/>
        </w:rPr>
        <w:t>Presented by</w:t>
      </w:r>
    </w:p>
    <w:p w:rsidR="00232523" w:rsidRPr="00232523" w:rsidRDefault="00232523" w:rsidP="00232523">
      <w:pPr>
        <w:jc w:val="center"/>
        <w:rPr>
          <w:sz w:val="36"/>
          <w:szCs w:val="36"/>
        </w:rPr>
      </w:pPr>
    </w:p>
    <w:p w:rsidR="00232523" w:rsidRPr="00232523" w:rsidRDefault="00470459" w:rsidP="0023252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251460</wp:posOffset>
            </wp:positionV>
            <wp:extent cx="457200" cy="457200"/>
            <wp:effectExtent l="19050" t="0" r="0" b="0"/>
            <wp:wrapNone/>
            <wp:docPr id="22" name="Picture 22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377825</wp:posOffset>
            </wp:positionV>
            <wp:extent cx="838200" cy="838200"/>
            <wp:effectExtent l="19050" t="0" r="0" b="0"/>
            <wp:wrapNone/>
            <wp:docPr id="15" name="Picture 15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835025</wp:posOffset>
            </wp:positionV>
            <wp:extent cx="685800" cy="685800"/>
            <wp:effectExtent l="19050" t="0" r="0" b="0"/>
            <wp:wrapNone/>
            <wp:docPr id="12" name="Picture 12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1177925</wp:posOffset>
            </wp:positionV>
            <wp:extent cx="533400" cy="533400"/>
            <wp:effectExtent l="19050" t="0" r="0" b="0"/>
            <wp:wrapNone/>
            <wp:docPr id="42" name="Picture 42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377825</wp:posOffset>
            </wp:positionV>
            <wp:extent cx="1143000" cy="1143000"/>
            <wp:effectExtent l="19050" t="0" r="0" b="0"/>
            <wp:wrapNone/>
            <wp:docPr id="19" name="Picture 19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492125</wp:posOffset>
            </wp:positionV>
            <wp:extent cx="762000" cy="762000"/>
            <wp:effectExtent l="19050" t="0" r="0" b="0"/>
            <wp:wrapNone/>
            <wp:docPr id="40" name="Picture 40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949325</wp:posOffset>
            </wp:positionV>
            <wp:extent cx="762000" cy="762000"/>
            <wp:effectExtent l="19050" t="0" r="0" b="0"/>
            <wp:wrapNone/>
            <wp:docPr id="41" name="Picture 41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758825</wp:posOffset>
            </wp:positionV>
            <wp:extent cx="1066800" cy="1066800"/>
            <wp:effectExtent l="0" t="0" r="0" b="0"/>
            <wp:wrapNone/>
            <wp:docPr id="36" name="Picture 36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6705600</wp:posOffset>
            </wp:positionH>
            <wp:positionV relativeFrom="paragraph">
              <wp:posOffset>492125</wp:posOffset>
            </wp:positionV>
            <wp:extent cx="762000" cy="762000"/>
            <wp:effectExtent l="19050" t="0" r="0" b="0"/>
            <wp:wrapNone/>
            <wp:docPr id="33" name="Picture 33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1177925</wp:posOffset>
            </wp:positionV>
            <wp:extent cx="457200" cy="457200"/>
            <wp:effectExtent l="19050" t="0" r="0" b="0"/>
            <wp:wrapNone/>
            <wp:docPr id="27" name="Picture 27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7391400</wp:posOffset>
            </wp:positionH>
            <wp:positionV relativeFrom="paragraph">
              <wp:posOffset>1177925</wp:posOffset>
            </wp:positionV>
            <wp:extent cx="457200" cy="457200"/>
            <wp:effectExtent l="19050" t="0" r="0" b="0"/>
            <wp:wrapNone/>
            <wp:docPr id="23" name="Picture 23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34925</wp:posOffset>
            </wp:positionV>
            <wp:extent cx="685800" cy="685800"/>
            <wp:effectExtent l="19050" t="0" r="0" b="0"/>
            <wp:wrapNone/>
            <wp:docPr id="10" name="Picture 10" descr="MCj01988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198828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523" w:rsidRPr="00232523">
        <w:rPr>
          <w:sz w:val="36"/>
          <w:szCs w:val="36"/>
        </w:rPr>
        <w:t>______________________________________________ Date _________________</w:t>
      </w:r>
    </w:p>
    <w:sectPr w:rsidR="00232523" w:rsidRPr="00232523" w:rsidSect="002325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AD"/>
    <w:rsid w:val="000114AB"/>
    <w:rsid w:val="00044116"/>
    <w:rsid w:val="000C48AF"/>
    <w:rsid w:val="001D6E4A"/>
    <w:rsid w:val="00232523"/>
    <w:rsid w:val="00470459"/>
    <w:rsid w:val="00490B5F"/>
    <w:rsid w:val="00572073"/>
    <w:rsid w:val="00902BAD"/>
    <w:rsid w:val="00B75F17"/>
    <w:rsid w:val="00D11AA7"/>
    <w:rsid w:val="00EA5236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76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E70E07-9337-4D02-8730-D0DCBE382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TP030003769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2012-07-23T00:56:00Z</cp:lastPrinted>
  <dcterms:created xsi:type="dcterms:W3CDTF">2012-07-23T00:54:00Z</dcterms:created>
  <dcterms:modified xsi:type="dcterms:W3CDTF">2012-07-23T00:58:00Z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TC300037699990</vt:lpwstr>
  </property>
</Properties>
</file>