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18" w:rsidRDefault="0071544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-7319010</wp:posOffset>
                </wp:positionH>
                <wp:positionV relativeFrom="paragraph">
                  <wp:posOffset>4243705</wp:posOffset>
                </wp:positionV>
                <wp:extent cx="5218430" cy="0"/>
                <wp:effectExtent l="24765" t="24130" r="24130" b="234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843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576.3pt;margin-top:334.15pt;width:410.9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" strokecolor="red" strokeweight="3pt">
                <v:shadow color="#622423" opacity=".5" offset="1pt"/>
              </v:shape>
            </w:pict>
          </mc:Fallback>
        </mc:AlternateContent>
      </w:r>
      <w:r w:rsidR="00747481">
        <w:rPr>
          <w:noProof/>
        </w:rPr>
        <w:drawing>
          <wp:anchor distT="0" distB="0" distL="114300" distR="114300" simplePos="0" relativeHeight="251655168" behindDoc="0" locked="0" layoutInCell="1" allowOverlap="1" wp14:anchorId="3375347B" wp14:editId="326B2063">
            <wp:simplePos x="0" y="0"/>
            <wp:positionH relativeFrom="column">
              <wp:posOffset>5003800</wp:posOffset>
            </wp:positionH>
            <wp:positionV relativeFrom="paragraph">
              <wp:posOffset>4792345</wp:posOffset>
            </wp:positionV>
            <wp:extent cx="1809750" cy="1371600"/>
            <wp:effectExtent l="19050" t="0" r="0" b="0"/>
            <wp:wrapThrough wrapText="bothSides">
              <wp:wrapPolygon edited="0">
                <wp:start x="-227" y="0"/>
                <wp:lineTo x="-227" y="21300"/>
                <wp:lineTo x="21600" y="21300"/>
                <wp:lineTo x="21600" y="0"/>
                <wp:lineTo x="-227" y="0"/>
              </wp:wrapPolygon>
            </wp:wrapThrough>
            <wp:docPr id="48" name="Picture 9" descr="C:\Documents and Settings\mpena6\Local Settings\Temporary Internet Files\Content.IE5\7O9PMA54\MPj0434006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pena6\Local Settings\Temporary Internet Files\Content.IE5\7O9PMA54\MPj0434006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4384" behindDoc="0" locked="0" layoutInCell="1" allowOverlap="1" wp14:anchorId="52C642CE" wp14:editId="1AFDA9F3">
            <wp:simplePos x="0" y="0"/>
            <wp:positionH relativeFrom="column">
              <wp:posOffset>2966720</wp:posOffset>
            </wp:positionH>
            <wp:positionV relativeFrom="paragraph">
              <wp:posOffset>5375910</wp:posOffset>
            </wp:positionV>
            <wp:extent cx="1903730" cy="1450340"/>
            <wp:effectExtent l="19050" t="0" r="1270" b="0"/>
            <wp:wrapThrough wrapText="bothSides">
              <wp:wrapPolygon edited="0">
                <wp:start x="-216" y="0"/>
                <wp:lineTo x="-216" y="21278"/>
                <wp:lineTo x="21614" y="21278"/>
                <wp:lineTo x="21614" y="0"/>
                <wp:lineTo x="-216" y="0"/>
              </wp:wrapPolygon>
            </wp:wrapThrough>
            <wp:docPr id="47" name="Picture 13" descr="C:\Documents and Settings\mpena6\Local Settings\Temporary Internet Files\Content.IE5\7O9PMA54\MPj0434007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pena6\Local Settings\Temporary Internet Files\Content.IE5\7O9PMA54\MPj0434007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4243705</wp:posOffset>
                </wp:positionV>
                <wp:extent cx="2348865" cy="0"/>
                <wp:effectExtent l="19050" t="24130" r="22860" b="234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8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77.25pt;margin-top:334.15pt;width:184.9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" strokecolor="red" strokeweight="3pt"/>
            </w:pict>
          </mc:Fallback>
        </mc:AlternateConten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203pt;margin-top:363.3pt;width:219.7pt;height:27.75pt;z-index:251676160;mso-position-horizontal-relative:margin;mso-position-vertical-relative:margin" fillcolor="black">
            <v:shadow color="#868686"/>
            <v:textpath style="font-family:&quot;Comic Sans MS&quot;;v-text-kern:t" trim="t" fitpath="t" string="presented by"/>
            <w10:wrap type="square" anchorx="margin" anchory="margin"/>
          </v:shape>
        </w:pict>
      </w:r>
      <w:r>
        <w:rPr>
          <w:noProof/>
        </w:rPr>
        <w:pict>
          <v:shape id="_x0000_s1032" type="#_x0000_t136" style="position:absolute;margin-left:3.7pt;margin-top:300.3pt;width:646.75pt;height:34.75pt;z-index:251675136;mso-position-horizontal-relative:margin;mso-position-vertical-relative:margin" fillcolor="black">
            <v:shadow color="#868686"/>
            <v:textpath style="font-family:&quot;Comic Sans MS&quot;;v-text-kern:t" trim="t" fitpath="t" string="For outstanding soccer skills and sportsmanship"/>
            <w10:wrap type="square" anchorx="margin" anchory="margin"/>
          </v:shape>
        </w:pict>
      </w:r>
      <w:r>
        <w:rPr>
          <w:noProof/>
        </w:rPr>
        <w:pict>
          <v:shape id="_x0000_s1031" type="#_x0000_t136" style="position:absolute;margin-left:157.7pt;margin-top:177.45pt;width:336.35pt;height:111.7pt;z-index:251674112;mso-position-horizontal-relative:margin;mso-position-vertical-relative:margin" fillcolor="red" strokeweight="1pt">
            <v:fill color2="#f75e19" rotate="t" focusposition=".5,.5" focussize="" type="gradientRadial"/>
            <v:shadow color="#868686"/>
            <v:textpath style="font-family:&quot;Comic Sans MS&quot;;font-weight:bold;v-text-kern:t" trim="t" fitpath="t" string="{Name}"/>
            <w10:wrap type="square" anchorx="margin" anchory="margin"/>
          </v:shape>
        </w:pict>
      </w:r>
      <w:r>
        <w:rPr>
          <w:noProof/>
          <w:color w:val="000000"/>
        </w:rPr>
        <w:pict>
          <v:shape id="_x0000_s1030" type="#_x0000_t136" style="position:absolute;margin-left:107.7pt;margin-top:114.2pt;width:421.5pt;height:28.15pt;z-index:251673088;mso-position-horizontal-relative:margin;mso-position-vertical-relative:margin" fillcolor="black">
            <v:shadow color="#868686"/>
            <v:textpath style="font-family:&quot;Comic Sans MS&quot;;v-text-kern:t" trim="t" fitpath="t" string="This award is presented to"/>
            <w10:wrap type="square" anchorx="margin" anchory="margin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3.7pt;margin-top:-41pt;width:635.6pt;height:155.2pt;z-index:251672064;mso-position-horizontal-relative:margin;mso-position-vertical-relative:margin" adj="5665" fillcolor="red">
            <v:fill color2="#ffc000" rotate="t" focusposition=".5,.5" focussize="" type="gradientRadial"/>
            <v:shadow color="#868686"/>
            <v:textpath style="font-family:&quot;Comic Sans MS&quot;;font-weight:bold;v-text-kern:t" trim="t" fitpath="t" xscale="f" string="{Team Name &amp; Year}"/>
            <w10:wrap type="square" anchorx="margin" anchory="margin"/>
          </v:shape>
        </w:pict>
      </w:r>
      <w:r>
        <w:rPr>
          <w:noProof/>
        </w:rPr>
        <w:pict>
          <v:shape id="_x0000_s1036" type="#_x0000_t136" style="position:absolute;margin-left:400.95pt;margin-top:449.4pt;width:81.95pt;height:17.35pt;z-index:251677184;mso-position-horizontal-relative:margin;mso-position-vertical-relative:margin" fillcolor="black">
            <v:shadow color="#868686"/>
            <v:textpath style="font-family:&quot;Comic Sans MS&quot;;v-text-kern:t" trim="t" fitpath="t" string="Date"/>
            <w10:wrap type="square" anchorx="margin" anchory="margin"/>
          </v:shape>
        </w:pict>
      </w:r>
      <w:r w:rsidR="00747481">
        <w:rPr>
          <w:noProof/>
        </w:rPr>
        <w:drawing>
          <wp:anchor distT="0" distB="0" distL="114300" distR="114300" simplePos="0" relativeHeight="251661312" behindDoc="0" locked="0" layoutInCell="1" allowOverlap="1" wp14:anchorId="106D87A0" wp14:editId="54F8CF61">
            <wp:simplePos x="0" y="0"/>
            <wp:positionH relativeFrom="column">
              <wp:posOffset>1721485</wp:posOffset>
            </wp:positionH>
            <wp:positionV relativeFrom="paragraph">
              <wp:posOffset>1308100</wp:posOffset>
            </wp:positionV>
            <wp:extent cx="1557020" cy="1166495"/>
            <wp:effectExtent l="19050" t="0" r="5080" b="0"/>
            <wp:wrapThrough wrapText="bothSides">
              <wp:wrapPolygon edited="0">
                <wp:start x="-264" y="0"/>
                <wp:lineTo x="-264" y="21165"/>
                <wp:lineTo x="21670" y="21165"/>
                <wp:lineTo x="21670" y="0"/>
                <wp:lineTo x="-264" y="0"/>
              </wp:wrapPolygon>
            </wp:wrapThrough>
            <wp:docPr id="46" name="Picture 24" descr="C:\Documents and Settings\mpena6\Local Settings\Temporary Internet Files\Content.IE5\OIZ4OHTD\MPj0434005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mpena6\Local Settings\Temporary Internet Files\Content.IE5\OIZ4OHTD\MPj043400500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7216" behindDoc="0" locked="0" layoutInCell="1" allowOverlap="1" wp14:anchorId="6838964D" wp14:editId="5DEAEE8C">
            <wp:simplePos x="0" y="0"/>
            <wp:positionH relativeFrom="column">
              <wp:posOffset>5095240</wp:posOffset>
            </wp:positionH>
            <wp:positionV relativeFrom="paragraph">
              <wp:posOffset>1358900</wp:posOffset>
            </wp:positionV>
            <wp:extent cx="1910715" cy="1450340"/>
            <wp:effectExtent l="19050" t="0" r="0" b="0"/>
            <wp:wrapThrough wrapText="bothSides">
              <wp:wrapPolygon edited="0">
                <wp:start x="-215" y="0"/>
                <wp:lineTo x="-215" y="21278"/>
                <wp:lineTo x="21535" y="21278"/>
                <wp:lineTo x="21535" y="0"/>
                <wp:lineTo x="-215" y="0"/>
              </wp:wrapPolygon>
            </wp:wrapThrough>
            <wp:docPr id="45" name="Picture 23" descr="C:\Documents and Settings\mpena6\Local Settings\Temporary Internet Files\Content.IE5\7O9PMA54\MPj043401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mpena6\Local Settings\Temporary Internet Files\Content.IE5\7O9PMA54\MPj0434010000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1072" behindDoc="0" locked="0" layoutInCell="1" allowOverlap="1" wp14:anchorId="18CE6440" wp14:editId="40E8BA99">
            <wp:simplePos x="0" y="0"/>
            <wp:positionH relativeFrom="column">
              <wp:posOffset>6151245</wp:posOffset>
            </wp:positionH>
            <wp:positionV relativeFrom="paragraph">
              <wp:posOffset>125730</wp:posOffset>
            </wp:positionV>
            <wp:extent cx="1935480" cy="1444625"/>
            <wp:effectExtent l="19050" t="0" r="7620" b="0"/>
            <wp:wrapThrough wrapText="bothSides">
              <wp:wrapPolygon edited="0">
                <wp:start x="-213" y="0"/>
                <wp:lineTo x="-213" y="21363"/>
                <wp:lineTo x="21685" y="21363"/>
                <wp:lineTo x="21685" y="0"/>
                <wp:lineTo x="-213" y="0"/>
              </wp:wrapPolygon>
            </wp:wrapThrough>
            <wp:docPr id="44" name="Picture 7" descr="C:\Documents and Settings\mpena6\Local Settings\Temporary Internet Files\Content.IE5\7O9PMA54\MPj043399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mpena6\Local Settings\Temporary Internet Files\Content.IE5\7O9PMA54\MPj04339910000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44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2336" behindDoc="0" locked="0" layoutInCell="1" allowOverlap="1" wp14:anchorId="3B4B6722" wp14:editId="56C05E3D">
            <wp:simplePos x="0" y="0"/>
            <wp:positionH relativeFrom="column">
              <wp:posOffset>7381240</wp:posOffset>
            </wp:positionH>
            <wp:positionV relativeFrom="paragraph">
              <wp:posOffset>1513205</wp:posOffset>
            </wp:positionV>
            <wp:extent cx="1529715" cy="1450340"/>
            <wp:effectExtent l="19050" t="0" r="0" b="0"/>
            <wp:wrapThrough wrapText="bothSides">
              <wp:wrapPolygon edited="0">
                <wp:start x="-269" y="0"/>
                <wp:lineTo x="-269" y="21278"/>
                <wp:lineTo x="21519" y="21278"/>
                <wp:lineTo x="21519" y="0"/>
                <wp:lineTo x="-269" y="0"/>
              </wp:wrapPolygon>
            </wp:wrapThrough>
            <wp:docPr id="43" name="Picture 17" descr="C:\Documents and Settings\mpena6\Local Settings\Temporary Internet Files\Content.IE5\OIZ4OHTD\MPj0432875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mpena6\Local Settings\Temporary Internet Files\Content.IE5\OIZ4OHTD\MPj04328750000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8000" contrast="-62000"/>
                    </a:blip>
                    <a:srcRect l="10551" r="9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3120" behindDoc="0" locked="0" layoutInCell="1" allowOverlap="1" wp14:anchorId="2CEC30AA" wp14:editId="7C13AFD0">
            <wp:simplePos x="0" y="0"/>
            <wp:positionH relativeFrom="column">
              <wp:posOffset>-848360</wp:posOffset>
            </wp:positionH>
            <wp:positionV relativeFrom="paragraph">
              <wp:posOffset>-662305</wp:posOffset>
            </wp:positionV>
            <wp:extent cx="1639570" cy="1229360"/>
            <wp:effectExtent l="19050" t="0" r="0" b="0"/>
            <wp:wrapThrough wrapText="bothSides">
              <wp:wrapPolygon edited="0">
                <wp:start x="-251" y="0"/>
                <wp:lineTo x="-251" y="21421"/>
                <wp:lineTo x="21583" y="21421"/>
                <wp:lineTo x="21583" y="0"/>
                <wp:lineTo x="-251" y="0"/>
              </wp:wrapPolygon>
            </wp:wrapThrough>
            <wp:docPr id="42" name="Picture 2" descr="C:\Documents and Settings\mpena6\Local Settings\Temporary Internet Files\Content.IE5\32IYGQRQ\MPj0433995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pena6\Local Settings\Temporary Internet Files\Content.IE5\32IYGQRQ\MPj0433995000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122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6192" behindDoc="0" locked="0" layoutInCell="1" allowOverlap="1" wp14:anchorId="1A4CB866" wp14:editId="0C4AE1DF">
            <wp:simplePos x="0" y="0"/>
            <wp:positionH relativeFrom="column">
              <wp:posOffset>5431790</wp:posOffset>
            </wp:positionH>
            <wp:positionV relativeFrom="paragraph">
              <wp:posOffset>3231515</wp:posOffset>
            </wp:positionV>
            <wp:extent cx="2156460" cy="1623695"/>
            <wp:effectExtent l="19050" t="0" r="0" b="0"/>
            <wp:wrapThrough wrapText="bothSides">
              <wp:wrapPolygon edited="0">
                <wp:start x="-191" y="0"/>
                <wp:lineTo x="-191" y="21287"/>
                <wp:lineTo x="21562" y="21287"/>
                <wp:lineTo x="21562" y="0"/>
                <wp:lineTo x="-191" y="0"/>
              </wp:wrapPolygon>
            </wp:wrapThrough>
            <wp:docPr id="41" name="Picture 19" descr="C:\Documents and Settings\mpena6\Local Settings\Temporary Internet Files\Content.IE5\7O9PMA54\MPj043401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mpena6\Local Settings\Temporary Internet Files\Content.IE5\7O9PMA54\MPj04340140000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2096" behindDoc="0" locked="0" layoutInCell="1" allowOverlap="1" wp14:anchorId="2FC7E00F" wp14:editId="21EB7432">
            <wp:simplePos x="0" y="0"/>
            <wp:positionH relativeFrom="column">
              <wp:posOffset>2065020</wp:posOffset>
            </wp:positionH>
            <wp:positionV relativeFrom="paragraph">
              <wp:posOffset>-851535</wp:posOffset>
            </wp:positionV>
            <wp:extent cx="1927860" cy="1450340"/>
            <wp:effectExtent l="19050" t="0" r="0" b="0"/>
            <wp:wrapThrough wrapText="bothSides">
              <wp:wrapPolygon edited="0">
                <wp:start x="-213" y="0"/>
                <wp:lineTo x="-213" y="21278"/>
                <wp:lineTo x="21557" y="21278"/>
                <wp:lineTo x="21557" y="0"/>
                <wp:lineTo x="-213" y="0"/>
              </wp:wrapPolygon>
            </wp:wrapThrough>
            <wp:docPr id="40" name="Picture 21" descr="C:\Documents and Settings\mpena6\Local Settings\Temporary Internet Files\Content.IE5\32IYGQRQ\MPj043398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mpena6\Local Settings\Temporary Internet Files\Content.IE5\32IYGQRQ\MPj04339890000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8240" behindDoc="0" locked="0" layoutInCell="1" allowOverlap="1" wp14:anchorId="60D56659" wp14:editId="75C44968">
            <wp:simplePos x="0" y="0"/>
            <wp:positionH relativeFrom="column">
              <wp:posOffset>3550285</wp:posOffset>
            </wp:positionH>
            <wp:positionV relativeFrom="paragraph">
              <wp:posOffset>572770</wp:posOffset>
            </wp:positionV>
            <wp:extent cx="1226185" cy="914400"/>
            <wp:effectExtent l="19050" t="0" r="0" b="0"/>
            <wp:wrapThrough wrapText="bothSides">
              <wp:wrapPolygon edited="0">
                <wp:start x="-336" y="0"/>
                <wp:lineTo x="-336" y="21150"/>
                <wp:lineTo x="21477" y="21150"/>
                <wp:lineTo x="21477" y="0"/>
                <wp:lineTo x="-336" y="0"/>
              </wp:wrapPolygon>
            </wp:wrapThrough>
            <wp:docPr id="39" name="Picture 14" descr="C:\Documents and Settings\mpena6\Local Settings\Temporary Internet Files\Content.IE5\15ZKEX6P\MPj043406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pena6\Local Settings\Temporary Internet Files\Content.IE5\15ZKEX6P\MPj0434061000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0800" behindDoc="0" locked="0" layoutInCell="1" allowOverlap="1" wp14:anchorId="3293EE25" wp14:editId="7023D9C7">
            <wp:simplePos x="0" y="0"/>
            <wp:positionH relativeFrom="column">
              <wp:posOffset>2683510</wp:posOffset>
            </wp:positionH>
            <wp:positionV relativeFrom="paragraph">
              <wp:posOffset>1960245</wp:posOffset>
            </wp:positionV>
            <wp:extent cx="2748915" cy="2065020"/>
            <wp:effectExtent l="19050" t="0" r="0" b="0"/>
            <wp:wrapThrough wrapText="bothSides">
              <wp:wrapPolygon edited="0">
                <wp:start x="-150" y="0"/>
                <wp:lineTo x="-150" y="21321"/>
                <wp:lineTo x="21555" y="21321"/>
                <wp:lineTo x="21555" y="0"/>
                <wp:lineTo x="-150" y="0"/>
              </wp:wrapPolygon>
            </wp:wrapThrough>
            <wp:docPr id="38" name="Picture 25" descr="C:\Documents and Settings\mpena6\Local Settings\Temporary Internet Files\Content.IE5\7O9PMA54\MPj043400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pena6\Local Settings\Temporary Internet Files\Content.IE5\7O9PMA54\MPj04340000000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4025265</wp:posOffset>
            </wp:positionV>
            <wp:extent cx="1320800" cy="993140"/>
            <wp:effectExtent l="19050" t="0" r="0" b="0"/>
            <wp:wrapThrough wrapText="bothSides">
              <wp:wrapPolygon edited="0">
                <wp:start x="-312" y="0"/>
                <wp:lineTo x="-312" y="21130"/>
                <wp:lineTo x="21496" y="21130"/>
                <wp:lineTo x="21496" y="0"/>
                <wp:lineTo x="-312" y="0"/>
              </wp:wrapPolygon>
            </wp:wrapThrough>
            <wp:docPr id="37" name="Picture 20" descr="C:\Documents and Settings\mpena6\Local Settings\Temporary Internet Files\Content.IE5\OIZ4OHTD\MPj043400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mpena6\Local Settings\Temporary Internet Files\Content.IE5\OIZ4OHTD\MPj04340090000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2969260</wp:posOffset>
            </wp:positionV>
            <wp:extent cx="2436495" cy="1828800"/>
            <wp:effectExtent l="19050" t="0" r="1905" b="0"/>
            <wp:wrapThrough wrapText="bothSides">
              <wp:wrapPolygon edited="0">
                <wp:start x="-169" y="0"/>
                <wp:lineTo x="-169" y="21375"/>
                <wp:lineTo x="21617" y="21375"/>
                <wp:lineTo x="21617" y="0"/>
                <wp:lineTo x="-169" y="0"/>
              </wp:wrapPolygon>
            </wp:wrapThrough>
            <wp:docPr id="36" name="Picture 18" descr="C:\Documents and Settings\mpena6\Local Settings\Temporary Internet Files\Content.IE5\15ZKEX6P\MPj043399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mpena6\Local Settings\Temporary Internet Files\Content.IE5\15ZKEX6P\MPj04339990000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4198620</wp:posOffset>
            </wp:positionV>
            <wp:extent cx="1257935" cy="1182370"/>
            <wp:effectExtent l="19050" t="0" r="0" b="0"/>
            <wp:wrapThrough wrapText="bothSides">
              <wp:wrapPolygon edited="0">
                <wp:start x="-327" y="0"/>
                <wp:lineTo x="-327" y="21229"/>
                <wp:lineTo x="21589" y="21229"/>
                <wp:lineTo x="21589" y="0"/>
                <wp:lineTo x="-327" y="0"/>
              </wp:wrapPolygon>
            </wp:wrapThrough>
            <wp:docPr id="35" name="Picture 22" descr="C:\Documents and Settings\mpena6\Local Settings\Temporary Internet Files\Content.IE5\15ZKEX6P\MPj043399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mpena6\Local Settings\Temporary Internet Files\Content.IE5\15ZKEX6P\MPj04339940000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48000" contrast="-62000"/>
                    </a:blip>
                    <a:srcRect l="10677" r="9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5239385</wp:posOffset>
            </wp:positionV>
            <wp:extent cx="1818005" cy="1371600"/>
            <wp:effectExtent l="19050" t="0" r="0" b="0"/>
            <wp:wrapThrough wrapText="bothSides">
              <wp:wrapPolygon edited="0">
                <wp:start x="-226" y="0"/>
                <wp:lineTo x="-226" y="21300"/>
                <wp:lineTo x="21502" y="21300"/>
                <wp:lineTo x="21502" y="0"/>
                <wp:lineTo x="-226" y="0"/>
              </wp:wrapPolygon>
            </wp:wrapThrough>
            <wp:docPr id="34" name="Picture 5" descr="C:\Documents and Settings\mpena6\Local Settings\Temporary Internet Files\Content.IE5\15ZKEX6P\MPj043402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pena6\Local Settings\Temporary Internet Files\Content.IE5\15ZKEX6P\MPj04340210000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5018405</wp:posOffset>
            </wp:positionV>
            <wp:extent cx="1588135" cy="1182370"/>
            <wp:effectExtent l="19050" t="0" r="0" b="0"/>
            <wp:wrapThrough wrapText="bothSides">
              <wp:wrapPolygon edited="0">
                <wp:start x="-259" y="0"/>
                <wp:lineTo x="-259" y="21229"/>
                <wp:lineTo x="21505" y="21229"/>
                <wp:lineTo x="21505" y="0"/>
                <wp:lineTo x="-259" y="0"/>
              </wp:wrapPolygon>
            </wp:wrapThrough>
            <wp:docPr id="33" name="Picture 16" descr="C:\Documents and Settings\mpena6\Local Settings\Temporary Internet Files\Content.IE5\7O9PMA54\MPj043400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mpena6\Local Settings\Temporary Internet Files\Content.IE5\7O9PMA54\MPj04340040000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4798060</wp:posOffset>
            </wp:positionV>
            <wp:extent cx="1809750" cy="1371600"/>
            <wp:effectExtent l="19050" t="0" r="0" b="0"/>
            <wp:wrapThrough wrapText="bothSides">
              <wp:wrapPolygon edited="0">
                <wp:start x="-227" y="0"/>
                <wp:lineTo x="-227" y="21300"/>
                <wp:lineTo x="21600" y="21300"/>
                <wp:lineTo x="21600" y="0"/>
                <wp:lineTo x="-227" y="0"/>
              </wp:wrapPolygon>
            </wp:wrapThrough>
            <wp:docPr id="32" name="Picture 9" descr="C:\Documents and Settings\mpena6\Local Settings\Temporary Internet Files\Content.IE5\7O9PMA54\MPj0434006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mpena6\Local Settings\Temporary Internet Files\Content.IE5\7O9PMA54\MPj0434006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3426460</wp:posOffset>
            </wp:positionV>
            <wp:extent cx="1458595" cy="1103630"/>
            <wp:effectExtent l="19050" t="0" r="8255" b="0"/>
            <wp:wrapThrough wrapText="bothSides">
              <wp:wrapPolygon edited="0">
                <wp:start x="-282" y="0"/>
                <wp:lineTo x="-282" y="21252"/>
                <wp:lineTo x="21722" y="21252"/>
                <wp:lineTo x="21722" y="0"/>
                <wp:lineTo x="-282" y="0"/>
              </wp:wrapPolygon>
            </wp:wrapThrough>
            <wp:docPr id="31" name="Picture 8" descr="C:\Documents and Settings\mpena6\Local Settings\Temporary Internet Files\Content.IE5\15ZKEX6P\MPj043401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pena6\Local Settings\Temporary Internet Files\Content.IE5\15ZKEX6P\MPj04340110000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-643255</wp:posOffset>
            </wp:positionH>
            <wp:positionV relativeFrom="paragraph">
              <wp:posOffset>1313815</wp:posOffset>
            </wp:positionV>
            <wp:extent cx="1983105" cy="1497965"/>
            <wp:effectExtent l="19050" t="0" r="0" b="0"/>
            <wp:wrapThrough wrapText="bothSides">
              <wp:wrapPolygon edited="0">
                <wp:start x="-207" y="0"/>
                <wp:lineTo x="-207" y="21426"/>
                <wp:lineTo x="21579" y="21426"/>
                <wp:lineTo x="21579" y="0"/>
                <wp:lineTo x="-207" y="0"/>
              </wp:wrapPolygon>
            </wp:wrapThrough>
            <wp:docPr id="30" name="Picture 11" descr="C:\Documents and Settings\mpena6\Local Settings\Temporary Internet Files\Content.IE5\7O9PMA54\MPj043400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mpena6\Local Settings\Temporary Internet Files\Content.IE5\7O9PMA54\MPj04340080000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4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567055</wp:posOffset>
            </wp:positionV>
            <wp:extent cx="1226185" cy="914400"/>
            <wp:effectExtent l="19050" t="0" r="0" b="0"/>
            <wp:wrapThrough wrapText="bothSides">
              <wp:wrapPolygon edited="0">
                <wp:start x="-336" y="0"/>
                <wp:lineTo x="-336" y="21150"/>
                <wp:lineTo x="21477" y="21150"/>
                <wp:lineTo x="21477" y="0"/>
                <wp:lineTo x="-336" y="0"/>
              </wp:wrapPolygon>
            </wp:wrapThrough>
            <wp:docPr id="29" name="Picture 14" descr="C:\Documents and Settings\mpena6\Local Settings\Temporary Internet Files\Content.IE5\15ZKEX6P\MPj043406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mpena6\Local Settings\Temporary Internet Files\Content.IE5\15ZKEX6P\MPj04340610000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1954530</wp:posOffset>
            </wp:positionV>
            <wp:extent cx="2755265" cy="2065020"/>
            <wp:effectExtent l="19050" t="0" r="6985" b="0"/>
            <wp:wrapThrough wrapText="bothSides">
              <wp:wrapPolygon edited="0">
                <wp:start x="-149" y="0"/>
                <wp:lineTo x="-149" y="21321"/>
                <wp:lineTo x="21655" y="21321"/>
                <wp:lineTo x="21655" y="0"/>
                <wp:lineTo x="-149" y="0"/>
              </wp:wrapPolygon>
            </wp:wrapThrough>
            <wp:docPr id="28" name="Picture 25" descr="C:\Documents and Settings\mpena6\Local Settings\Temporary Internet Files\Content.IE5\7O9PMA54\MPj043400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mpena6\Local Settings\Temporary Internet Files\Content.IE5\7O9PMA54\MPj04340000000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1323975</wp:posOffset>
            </wp:positionV>
            <wp:extent cx="1557020" cy="1166495"/>
            <wp:effectExtent l="19050" t="0" r="5080" b="0"/>
            <wp:wrapThrough wrapText="bothSides">
              <wp:wrapPolygon edited="0">
                <wp:start x="-264" y="0"/>
                <wp:lineTo x="-264" y="21165"/>
                <wp:lineTo x="21670" y="21165"/>
                <wp:lineTo x="21670" y="0"/>
                <wp:lineTo x="-264" y="0"/>
              </wp:wrapPolygon>
            </wp:wrapThrough>
            <wp:docPr id="27" name="Picture 24" descr="C:\Documents and Settings\mpena6\Local Settings\Temporary Internet Files\Content.IE5\OIZ4OHTD\MPj0434005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mpena6\Local Settings\Temporary Internet Files\Content.IE5\OIZ4OHTD\MPj043400500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4020185</wp:posOffset>
            </wp:positionV>
            <wp:extent cx="1320800" cy="993140"/>
            <wp:effectExtent l="19050" t="0" r="0" b="0"/>
            <wp:wrapThrough wrapText="bothSides">
              <wp:wrapPolygon edited="0">
                <wp:start x="-312" y="0"/>
                <wp:lineTo x="-312" y="21130"/>
                <wp:lineTo x="21496" y="21130"/>
                <wp:lineTo x="21496" y="0"/>
                <wp:lineTo x="-312" y="0"/>
              </wp:wrapPolygon>
            </wp:wrapThrough>
            <wp:docPr id="26" name="Picture 20" descr="C:\Documents and Settings\mpena6\Local Settings\Temporary Internet Files\Content.IE5\OIZ4OHTD\MPj043400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mpena6\Local Settings\Temporary Internet Files\Content.IE5\OIZ4OHTD\MPj04340090000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2963545</wp:posOffset>
            </wp:positionV>
            <wp:extent cx="2434590" cy="1828800"/>
            <wp:effectExtent l="19050" t="0" r="3810" b="0"/>
            <wp:wrapThrough wrapText="bothSides">
              <wp:wrapPolygon edited="0">
                <wp:start x="-169" y="0"/>
                <wp:lineTo x="-169" y="21375"/>
                <wp:lineTo x="21634" y="21375"/>
                <wp:lineTo x="21634" y="0"/>
                <wp:lineTo x="-169" y="0"/>
              </wp:wrapPolygon>
            </wp:wrapThrough>
            <wp:docPr id="25" name="Picture 18" descr="C:\Documents and Settings\mpena6\Local Settings\Temporary Internet Files\Content.IE5\15ZKEX6P\MPj0433999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mpena6\Local Settings\Temporary Internet Files\Content.IE5\15ZKEX6P\MPj04339990000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4193540</wp:posOffset>
            </wp:positionV>
            <wp:extent cx="1257935" cy="1182370"/>
            <wp:effectExtent l="19050" t="0" r="0" b="0"/>
            <wp:wrapThrough wrapText="bothSides">
              <wp:wrapPolygon edited="0">
                <wp:start x="-327" y="0"/>
                <wp:lineTo x="-327" y="21229"/>
                <wp:lineTo x="21589" y="21229"/>
                <wp:lineTo x="21589" y="0"/>
                <wp:lineTo x="-327" y="0"/>
              </wp:wrapPolygon>
            </wp:wrapThrough>
            <wp:docPr id="24" name="Picture 22" descr="C:\Documents and Settings\mpena6\Local Settings\Temporary Internet Files\Content.IE5\15ZKEX6P\MPj043399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mpena6\Local Settings\Temporary Internet Files\Content.IE5\15ZKEX6P\MPj04339940000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0677" r="9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7381240</wp:posOffset>
            </wp:positionH>
            <wp:positionV relativeFrom="paragraph">
              <wp:posOffset>-662305</wp:posOffset>
            </wp:positionV>
            <wp:extent cx="1320800" cy="993140"/>
            <wp:effectExtent l="19050" t="0" r="0" b="0"/>
            <wp:wrapThrough wrapText="bothSides">
              <wp:wrapPolygon edited="0">
                <wp:start x="-312" y="0"/>
                <wp:lineTo x="-312" y="21130"/>
                <wp:lineTo x="21496" y="21130"/>
                <wp:lineTo x="21496" y="0"/>
                <wp:lineTo x="-312" y="0"/>
              </wp:wrapPolygon>
            </wp:wrapThrough>
            <wp:docPr id="23" name="Picture 10" descr="C:\Documents and Settings\mpena6\Local Settings\Temporary Internet Files\Content.IE5\15ZKEX6P\MPj0433993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mpena6\Local Settings\Temporary Internet Files\Content.IE5\15ZKEX6P\MPj04339930000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-851535</wp:posOffset>
            </wp:positionV>
            <wp:extent cx="2077720" cy="1576070"/>
            <wp:effectExtent l="19050" t="0" r="0" b="0"/>
            <wp:wrapThrough wrapText="bothSides">
              <wp:wrapPolygon edited="0">
                <wp:start x="-198" y="0"/>
                <wp:lineTo x="-198" y="21409"/>
                <wp:lineTo x="21587" y="21409"/>
                <wp:lineTo x="21587" y="0"/>
                <wp:lineTo x="-198" y="0"/>
              </wp:wrapPolygon>
            </wp:wrapThrough>
            <wp:docPr id="22" name="Picture 4" descr="C:\Documents and Settings\mpena6\Local Settings\Temporary Internet Files\Content.IE5\7O9PMA54\MPj0433997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pena6\Local Settings\Temporary Internet Files\Content.IE5\7O9PMA54\MPj04339970000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7384415</wp:posOffset>
            </wp:positionH>
            <wp:positionV relativeFrom="paragraph">
              <wp:posOffset>3231515</wp:posOffset>
            </wp:positionV>
            <wp:extent cx="1270000" cy="961390"/>
            <wp:effectExtent l="19050" t="0" r="6350" b="0"/>
            <wp:wrapThrough wrapText="bothSides">
              <wp:wrapPolygon edited="0">
                <wp:start x="-324" y="0"/>
                <wp:lineTo x="-324" y="20972"/>
                <wp:lineTo x="21708" y="20972"/>
                <wp:lineTo x="21708" y="0"/>
                <wp:lineTo x="-324" y="0"/>
              </wp:wrapPolygon>
            </wp:wrapThrough>
            <wp:docPr id="21" name="Picture 12" descr="C:\Documents and Settings\mpena6\Local Settings\Temporary Internet Files\Content.IE5\15ZKEX6P\MPj043399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mpena6\Local Settings\Temporary Internet Files\Content.IE5\15ZKEX6P\MPj04339980000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2974340</wp:posOffset>
            </wp:positionH>
            <wp:positionV relativeFrom="paragraph">
              <wp:posOffset>5407025</wp:posOffset>
            </wp:positionV>
            <wp:extent cx="1915160" cy="1450340"/>
            <wp:effectExtent l="19050" t="0" r="8890" b="0"/>
            <wp:wrapThrough wrapText="bothSides">
              <wp:wrapPolygon edited="0">
                <wp:start x="-215" y="0"/>
                <wp:lineTo x="-215" y="21278"/>
                <wp:lineTo x="21700" y="21278"/>
                <wp:lineTo x="21700" y="0"/>
                <wp:lineTo x="-215" y="0"/>
              </wp:wrapPolygon>
            </wp:wrapThrough>
            <wp:docPr id="20" name="Picture 13" descr="C:\Documents and Settings\mpena6\Local Settings\Temporary Internet Files\Content.IE5\7O9PMA54\MPj0434007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mpena6\Local Settings\Temporary Internet Files\Content.IE5\7O9PMA54\MPj04340070000[1]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5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5233670</wp:posOffset>
            </wp:positionV>
            <wp:extent cx="1821180" cy="1371600"/>
            <wp:effectExtent l="19050" t="0" r="7620" b="0"/>
            <wp:wrapThrough wrapText="bothSides">
              <wp:wrapPolygon edited="0">
                <wp:start x="-226" y="0"/>
                <wp:lineTo x="-226" y="21300"/>
                <wp:lineTo x="21690" y="21300"/>
                <wp:lineTo x="21690" y="0"/>
                <wp:lineTo x="-226" y="0"/>
              </wp:wrapPolygon>
            </wp:wrapThrough>
            <wp:docPr id="19" name="Picture 5" descr="C:\Documents and Settings\mpena6\Local Settings\Temporary Internet Files\Content.IE5\15ZKEX6P\MPj043402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pena6\Local Settings\Temporary Internet Files\Content.IE5\15ZKEX6P\MPj04340210000[1]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15240</wp:posOffset>
            </wp:positionV>
            <wp:extent cx="1602105" cy="1197610"/>
            <wp:effectExtent l="19050" t="0" r="0" b="0"/>
            <wp:wrapThrough wrapText="bothSides">
              <wp:wrapPolygon edited="0">
                <wp:start x="-257" y="0"/>
                <wp:lineTo x="-257" y="21302"/>
                <wp:lineTo x="21574" y="21302"/>
                <wp:lineTo x="21574" y="0"/>
                <wp:lineTo x="-257" y="0"/>
              </wp:wrapPolygon>
            </wp:wrapThrough>
            <wp:docPr id="18" name="Picture 15" descr="C:\Documents and Settings\mpena6\Local Settings\Temporary Internet Files\Content.IE5\32IYGQRQ\MPj0434012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mpena6\Local Settings\Temporary Internet Files\Content.IE5\32IYGQRQ\MPj04340120000[1]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5013325</wp:posOffset>
            </wp:positionV>
            <wp:extent cx="1580515" cy="1182370"/>
            <wp:effectExtent l="19050" t="0" r="635" b="0"/>
            <wp:wrapThrough wrapText="bothSides">
              <wp:wrapPolygon edited="0">
                <wp:start x="-260" y="0"/>
                <wp:lineTo x="-260" y="21229"/>
                <wp:lineTo x="21609" y="21229"/>
                <wp:lineTo x="21609" y="0"/>
                <wp:lineTo x="-260" y="0"/>
              </wp:wrapPolygon>
            </wp:wrapThrough>
            <wp:docPr id="17" name="Picture 16" descr="C:\Documents and Settings\mpena6\Local Settings\Temporary Internet Files\Content.IE5\7O9PMA54\MPj043400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mpena6\Local Settings\Temporary Internet Files\Content.IE5\7O9PMA54\MPj04340040000[1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3420745</wp:posOffset>
            </wp:positionV>
            <wp:extent cx="1462405" cy="1102995"/>
            <wp:effectExtent l="19050" t="0" r="4445" b="0"/>
            <wp:wrapThrough wrapText="bothSides">
              <wp:wrapPolygon edited="0">
                <wp:start x="-281" y="0"/>
                <wp:lineTo x="-281" y="21264"/>
                <wp:lineTo x="21666" y="21264"/>
                <wp:lineTo x="21666" y="0"/>
                <wp:lineTo x="-281" y="0"/>
              </wp:wrapPolygon>
            </wp:wrapThrough>
            <wp:docPr id="16" name="Picture 8" descr="C:\Documents and Settings\mpena6\Local Settings\Temporary Internet Files\Content.IE5\15ZKEX6P\MPj043401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pena6\Local Settings\Temporary Internet Files\Content.IE5\15ZKEX6P\MPj04340110000[1]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1308100</wp:posOffset>
            </wp:positionV>
            <wp:extent cx="1988820" cy="1497330"/>
            <wp:effectExtent l="19050" t="0" r="0" b="0"/>
            <wp:wrapThrough wrapText="bothSides">
              <wp:wrapPolygon edited="0">
                <wp:start x="-207" y="0"/>
                <wp:lineTo x="-207" y="21435"/>
                <wp:lineTo x="21517" y="21435"/>
                <wp:lineTo x="21517" y="0"/>
                <wp:lineTo x="-207" y="0"/>
              </wp:wrapPolygon>
            </wp:wrapThrough>
            <wp:docPr id="15" name="Picture 11" descr="C:\Documents and Settings\mpena6\Local Settings\Temporary Internet Files\Content.IE5\7O9PMA54\MPj0434008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mpena6\Local Settings\Temporary Internet Files\Content.IE5\7O9PMA54\MPj04340080000[1]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481"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6813550</wp:posOffset>
            </wp:positionH>
            <wp:positionV relativeFrom="paragraph">
              <wp:posOffset>4886960</wp:posOffset>
            </wp:positionV>
            <wp:extent cx="2140585" cy="1607820"/>
            <wp:effectExtent l="19050" t="0" r="0" b="0"/>
            <wp:wrapThrough wrapText="bothSides">
              <wp:wrapPolygon edited="0">
                <wp:start x="-192" y="0"/>
                <wp:lineTo x="-192" y="21242"/>
                <wp:lineTo x="21530" y="21242"/>
                <wp:lineTo x="21530" y="0"/>
                <wp:lineTo x="-192" y="0"/>
              </wp:wrapPolygon>
            </wp:wrapThrough>
            <wp:docPr id="14" name="Picture 6" descr="C:\Documents and Settings\mpena6\Local Settings\Temporary Internet Files\Content.IE5\15ZKEX6P\MPj0434001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mpena6\Local Settings\Temporary Internet Files\Content.IE5\15ZKEX6P\MPj04340010000[1]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48000" contrast="-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51218" w:rsidSect="00D512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4F"/>
    <w:rsid w:val="004B7808"/>
    <w:rsid w:val="0050409F"/>
    <w:rsid w:val="0071544F"/>
    <w:rsid w:val="00723011"/>
    <w:rsid w:val="00747481"/>
    <w:rsid w:val="007500B9"/>
    <w:rsid w:val="008F125E"/>
    <w:rsid w:val="009C2698"/>
    <w:rsid w:val="00A00E1C"/>
    <w:rsid w:val="00C74C50"/>
    <w:rsid w:val="00CB5BFE"/>
    <w:rsid w:val="00D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37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7008B-DD0A-450E-90CA-715CE9068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3F628-0BCF-4941-8F11-4BB57D9D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TP030003768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2012-07-23T01:00:00Z</cp:lastPrinted>
  <dcterms:created xsi:type="dcterms:W3CDTF">2012-07-23T00:59:00Z</dcterms:created>
  <dcterms:modified xsi:type="dcterms:W3CDTF">2012-07-23T01:01:00Z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TC300037689990</vt:lpwstr>
  </property>
</Properties>
</file>