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AB" w:rsidRPr="004843FA" w:rsidRDefault="004843FA">
      <w:pPr>
        <w:pStyle w:val="Organization"/>
        <w:rPr>
          <w:color w:val="E9DFEC" w:themeColor="accent6" w:themeTint="33"/>
        </w:rPr>
      </w:pPr>
      <w:bookmarkStart w:id="0" w:name="_GoBack"/>
      <w:r w:rsidRPr="004843FA">
        <w:rPr>
          <w:noProof/>
          <w:color w:val="E9DFEC" w:themeColor="accent6" w:themeTint="33"/>
        </w:rPr>
        <w:drawing>
          <wp:anchor distT="0" distB="0" distL="114300" distR="114300" simplePos="0" relativeHeight="251658240" behindDoc="1" locked="0" layoutInCell="1" allowOverlap="1" wp14:anchorId="1BA6F066" wp14:editId="6E614794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855460" cy="9140190"/>
            <wp:effectExtent l="0" t="0" r="254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5604" cy="9140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843FA">
        <w:rPr>
          <w:color w:val="E9DFEC" w:themeColor="accent6" w:themeTint="33"/>
        </w:rPr>
        <w:t>[Company Name]</w:t>
      </w:r>
    </w:p>
    <w:p w:rsidR="00CE44AB" w:rsidRDefault="004843FA">
      <w:pPr>
        <w:pStyle w:val="Title"/>
      </w:pPr>
      <w:sdt>
        <w:sdtPr>
          <w:id w:val="-699623062"/>
          <w:placeholder>
            <w:docPart w:val="76C81395BE6E44F9A76B5DC7092A88FB"/>
          </w:placeholder>
          <w:temporary/>
          <w:showingPlcHdr/>
          <w15:appearance w15:val="hidden"/>
          <w:text/>
        </w:sdtPr>
        <w:sdtEndPr/>
        <w:sdtContent>
          <w:r>
            <w:t>Certificate of Award</w:t>
          </w:r>
        </w:sdtContent>
      </w:sdt>
    </w:p>
    <w:p w:rsidR="00CE44AB" w:rsidRDefault="004843FA">
      <w:sdt>
        <w:sdtPr>
          <w:id w:val="-1375930280"/>
          <w:placeholder>
            <w:docPart w:val="0BA3F132DA204053A2B8E675C9D4314B"/>
          </w:placeholder>
          <w:temporary/>
          <w:showingPlcHdr/>
          <w15:appearance w15:val="hidden"/>
          <w:text/>
        </w:sdtPr>
        <w:sdtEndPr/>
        <w:sdtContent>
          <w:r w:rsidRPr="004843FA">
            <w:rPr>
              <w:b/>
              <w:color w:val="0D0D0D" w:themeColor="text1" w:themeTint="F2"/>
            </w:rPr>
            <w:t>[Add text here, such as ‘recognizing the contribution of’]</w:t>
          </w:r>
        </w:sdtContent>
      </w:sdt>
    </w:p>
    <w:p w:rsidR="00CE44AB" w:rsidRDefault="004843FA">
      <w:pPr>
        <w:pStyle w:val="Name"/>
      </w:pPr>
      <w:sdt>
        <w:sdtPr>
          <w:id w:val="-1509747913"/>
          <w:placeholder>
            <w:docPart w:val="752523B8E7EC4C88914E0CEE7B81999D"/>
          </w:placeholder>
          <w:temporary/>
          <w:showingPlcHdr/>
          <w15:appearance w15:val="hidden"/>
          <w:text/>
        </w:sdtPr>
        <w:sdtEndPr/>
        <w:sdtContent>
          <w:r w:rsidRPr="004843FA">
            <w:rPr>
              <w:color w:val="91D4CF" w:themeColor="background2" w:themeShade="BF"/>
            </w:rPr>
            <w:t>[RECIPIENT NAME]</w:t>
          </w:r>
        </w:sdtContent>
      </w:sdt>
    </w:p>
    <w:p w:rsidR="00CE44AB" w:rsidRDefault="004843FA">
      <w:sdt>
        <w:sdtPr>
          <w:id w:val="1125351361"/>
          <w:placeholder>
            <w:docPart w:val="B5C0D4EC75E145239B0BC468E11EF702"/>
          </w:placeholder>
          <w:temporary/>
          <w:showingPlcHdr/>
          <w15:appearance w15:val="hidden"/>
          <w:text/>
        </w:sdtPr>
        <w:sdtEndPr/>
        <w:sdtContent>
          <w:r w:rsidRPr="004843FA">
            <w:rPr>
              <w:b/>
              <w:color w:val="0D0D0D" w:themeColor="text1" w:themeTint="F2"/>
            </w:rPr>
            <w:t>[Describe contribution/reason for award here]</w:t>
          </w:r>
        </w:sdtContent>
      </w:sdt>
    </w:p>
    <w:tbl>
      <w:tblPr>
        <w:tblW w:w="504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Table"/>
      </w:tblPr>
      <w:tblGrid>
        <w:gridCol w:w="5040"/>
      </w:tblGrid>
      <w:tr w:rsidR="00CE44AB">
        <w:trPr>
          <w:trHeight w:val="1080"/>
          <w:jc w:val="right"/>
        </w:trPr>
        <w:tc>
          <w:tcPr>
            <w:tcW w:w="8424" w:type="dxa"/>
            <w:tcBorders>
              <w:bottom w:val="single" w:sz="4" w:space="0" w:color="4C2E2F" w:themeColor="text2"/>
            </w:tcBorders>
            <w:vAlign w:val="bottom"/>
          </w:tcPr>
          <w:p w:rsidR="00CE44AB" w:rsidRDefault="00CE44AB">
            <w:pPr>
              <w:pStyle w:val="Signature"/>
            </w:pPr>
          </w:p>
        </w:tc>
      </w:tr>
      <w:tr w:rsidR="00CE44AB">
        <w:trPr>
          <w:jc w:val="right"/>
        </w:trPr>
        <w:tc>
          <w:tcPr>
            <w:tcW w:w="8424" w:type="dxa"/>
            <w:tcBorders>
              <w:top w:val="single" w:sz="4" w:space="0" w:color="4C2E2F" w:themeColor="text2"/>
            </w:tcBorders>
          </w:tcPr>
          <w:p w:rsidR="00CE44AB" w:rsidRDefault="004843FA" w:rsidP="004843FA">
            <w:pPr>
              <w:pStyle w:val="Signature"/>
            </w:pPr>
            <w:r w:rsidRPr="004843FA">
              <w:rPr>
                <w:color w:val="E9DFEC" w:themeColor="accent6" w:themeTint="33"/>
              </w:rPr>
              <w:t>Signature</w:t>
            </w:r>
          </w:p>
        </w:tc>
      </w:tr>
      <w:tr w:rsidR="00CE44AB">
        <w:trPr>
          <w:trHeight w:val="1080"/>
          <w:jc w:val="right"/>
        </w:trPr>
        <w:tc>
          <w:tcPr>
            <w:tcW w:w="8424" w:type="dxa"/>
            <w:tcBorders>
              <w:bottom w:val="single" w:sz="4" w:space="0" w:color="4C2E2F" w:themeColor="text2"/>
            </w:tcBorders>
            <w:vAlign w:val="bottom"/>
          </w:tcPr>
          <w:p w:rsidR="00CE44AB" w:rsidRDefault="00CE44AB">
            <w:pPr>
              <w:pStyle w:val="Signature"/>
            </w:pPr>
          </w:p>
        </w:tc>
      </w:tr>
      <w:tr w:rsidR="00CE44AB">
        <w:trPr>
          <w:jc w:val="right"/>
        </w:trPr>
        <w:tc>
          <w:tcPr>
            <w:tcW w:w="8424" w:type="dxa"/>
            <w:tcBorders>
              <w:top w:val="single" w:sz="4" w:space="0" w:color="4C2E2F" w:themeColor="text2"/>
            </w:tcBorders>
          </w:tcPr>
          <w:p w:rsidR="00CE44AB" w:rsidRDefault="004843FA">
            <w:pPr>
              <w:pStyle w:val="Signature"/>
            </w:pPr>
            <w:r w:rsidRPr="004843FA">
              <w:rPr>
                <w:color w:val="E9DFEC" w:themeColor="accent6" w:themeTint="33"/>
              </w:rPr>
              <w:t>Date</w:t>
            </w:r>
          </w:p>
        </w:tc>
      </w:tr>
    </w:tbl>
    <w:p w:rsidR="00CE44AB" w:rsidRDefault="00CE44AB"/>
    <w:sectPr w:rsidR="00CE44AB">
      <w:pgSz w:w="12240" w:h="15840" w:code="1"/>
      <w:pgMar w:top="1440" w:right="2016" w:bottom="1440" w:left="201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FA"/>
    <w:rsid w:val="004843FA"/>
    <w:rsid w:val="00C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8BF6B-324B-49AE-AD34-76488BE3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2E2F" w:themeColor="text2"/>
        <w:sz w:val="26"/>
        <w:szCs w:val="26"/>
        <w:lang w:val="en-GB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Pr>
      <w:b/>
      <w:caps/>
      <w:spacing w:val="20"/>
      <w:sz w:val="90"/>
    </w:rPr>
  </w:style>
  <w:style w:type="paragraph" w:customStyle="1" w:styleId="Organization">
    <w:name w:val="Organization"/>
    <w:basedOn w:val="Normal"/>
    <w:qFormat/>
    <w:pPr>
      <w:spacing w:before="480" w:after="0"/>
    </w:pPr>
    <w:rPr>
      <w:b/>
      <w:sz w:val="36"/>
    </w:rPr>
  </w:style>
  <w:style w:type="paragraph" w:styleId="Signature">
    <w:name w:val="Signature"/>
    <w:basedOn w:val="Normal"/>
    <w:next w:val="Normal"/>
    <w:link w:val="SignatureChar"/>
    <w:uiPriority w:val="1"/>
    <w:unhideWhenUsed/>
    <w:qFormat/>
    <w:pPr>
      <w:spacing w:after="0"/>
      <w:jc w:val="left"/>
    </w:pPr>
    <w:rPr>
      <w:sz w:val="22"/>
    </w:rPr>
  </w:style>
  <w:style w:type="character" w:customStyle="1" w:styleId="SignatureChar">
    <w:name w:val="Signature Char"/>
    <w:basedOn w:val="DefaultParagraphFont"/>
    <w:link w:val="Signature"/>
    <w:uiPriority w:val="1"/>
    <w:rPr>
      <w:sz w:val="22"/>
    </w:rPr>
  </w:style>
  <w:style w:type="paragraph" w:styleId="Title">
    <w:name w:val="Title"/>
    <w:basedOn w:val="Normal"/>
    <w:next w:val="Normal"/>
    <w:link w:val="TitleChar"/>
    <w:unhideWhenUsed/>
    <w:qFormat/>
    <w:pPr>
      <w:spacing w:before="200" w:after="0"/>
    </w:pPr>
    <w:rPr>
      <w:rFonts w:ascii="Freestyle Script" w:hAnsi="Freestyle Script"/>
      <w:b/>
      <w:color w:val="F15649" w:themeColor="accent2"/>
      <w:sz w:val="148"/>
      <w14:textOutline w14:w="22225" w14:cap="rnd" w14:cmpd="sng" w14:algn="ctr">
        <w14:solidFill>
          <w14:schemeClr w14:val="bg1"/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rPr>
      <w:rFonts w:ascii="Freestyle Script" w:hAnsi="Freestyle Script"/>
      <w:b/>
      <w:color w:val="F15649" w:themeColor="accent2"/>
      <w:sz w:val="148"/>
      <w:lang w:val="en-US"/>
      <w14:textOutline w14:w="22225" w14:cap="rnd" w14:cmpd="sng" w14:algn="ctr">
        <w14:solidFill>
          <w14:schemeClr w14:val="bg1"/>
        </w14:solidFill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Elementary%20award%20certific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C81395BE6E44F9A76B5DC7092A8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ECAAB-3DEE-4F14-94F2-0D8D466D65FC}"/>
      </w:docPartPr>
      <w:docPartBody>
        <w:p w:rsidR="00000000" w:rsidRDefault="00953583">
          <w:pPr>
            <w:pStyle w:val="76C81395BE6E44F9A76B5DC7092A88FB"/>
          </w:pPr>
          <w:r>
            <w:t>Certificate of Award</w:t>
          </w:r>
        </w:p>
      </w:docPartBody>
    </w:docPart>
    <w:docPart>
      <w:docPartPr>
        <w:name w:val="0BA3F132DA204053A2B8E675C9D43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4CC6F-6229-411F-8AB7-C4A40CED9A47}"/>
      </w:docPartPr>
      <w:docPartBody>
        <w:p w:rsidR="00000000" w:rsidRDefault="00953583">
          <w:pPr>
            <w:pStyle w:val="0BA3F132DA204053A2B8E675C9D4314B"/>
          </w:pPr>
          <w:r>
            <w:t>[Add text here, such as ‘recognizing the contribution of’]</w:t>
          </w:r>
        </w:p>
      </w:docPartBody>
    </w:docPart>
    <w:docPart>
      <w:docPartPr>
        <w:name w:val="752523B8E7EC4C88914E0CEE7B819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66E2D-E722-4F27-A558-402E6F0CE88D}"/>
      </w:docPartPr>
      <w:docPartBody>
        <w:p w:rsidR="00000000" w:rsidRDefault="00953583">
          <w:pPr>
            <w:pStyle w:val="752523B8E7EC4C88914E0CEE7B81999D"/>
          </w:pPr>
          <w:r>
            <w:t>[RECIPIENT NAME]</w:t>
          </w:r>
        </w:p>
      </w:docPartBody>
    </w:docPart>
    <w:docPart>
      <w:docPartPr>
        <w:name w:val="B5C0D4EC75E145239B0BC468E11E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A0AFD-5D2A-43FC-A5AF-A777918727B1}"/>
      </w:docPartPr>
      <w:docPartBody>
        <w:p w:rsidR="00000000" w:rsidRDefault="00953583">
          <w:pPr>
            <w:pStyle w:val="B5C0D4EC75E145239B0BC468E11EF702"/>
          </w:pPr>
          <w:r>
            <w:t>[Describe contribution/reason for award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83"/>
    <w:rsid w:val="009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BE6F89F1C0430DB13607451330AF72">
    <w:name w:val="45BE6F89F1C0430DB13607451330AF72"/>
  </w:style>
  <w:style w:type="paragraph" w:customStyle="1" w:styleId="76C81395BE6E44F9A76B5DC7092A88FB">
    <w:name w:val="76C81395BE6E44F9A76B5DC7092A88FB"/>
  </w:style>
  <w:style w:type="paragraph" w:customStyle="1" w:styleId="0BA3F132DA204053A2B8E675C9D4314B">
    <w:name w:val="0BA3F132DA204053A2B8E675C9D4314B"/>
  </w:style>
  <w:style w:type="paragraph" w:customStyle="1" w:styleId="752523B8E7EC4C88914E0CEE7B81999D">
    <w:name w:val="752523B8E7EC4C88914E0CEE7B81999D"/>
  </w:style>
  <w:style w:type="paragraph" w:customStyle="1" w:styleId="B5C0D4EC75E145239B0BC468E11EF702">
    <w:name w:val="B5C0D4EC75E145239B0BC468E11EF702"/>
  </w:style>
  <w:style w:type="paragraph" w:customStyle="1" w:styleId="3EC7CEABBBFF466E9107673354BC65EA">
    <w:name w:val="3EC7CEABBBFF466E9107673354BC6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Elem Award">
  <a:themeElements>
    <a:clrScheme name="School">
      <a:dk1>
        <a:sysClr val="windowText" lastClr="000000"/>
      </a:dk1>
      <a:lt1>
        <a:sysClr val="window" lastClr="FFFFFF"/>
      </a:lt1>
      <a:dk2>
        <a:srgbClr val="4C2E2F"/>
      </a:dk2>
      <a:lt2>
        <a:srgbClr val="E8F6F5"/>
      </a:lt2>
      <a:accent1>
        <a:srgbClr val="8ED3CF"/>
      </a:accent1>
      <a:accent2>
        <a:srgbClr val="F15649"/>
      </a:accent2>
      <a:accent3>
        <a:srgbClr val="F7D065"/>
      </a:accent3>
      <a:accent4>
        <a:srgbClr val="F3866C"/>
      </a:accent4>
      <a:accent5>
        <a:srgbClr val="ABC84B"/>
      </a:accent5>
      <a:accent6>
        <a:srgbClr val="9262A2"/>
      </a:accent6>
      <a:hlink>
        <a:srgbClr val="8ED3CF"/>
      </a:hlink>
      <a:folHlink>
        <a:srgbClr val="9262A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BB115FC-6BF4-4E4F-B3A0-BEF27A8BC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Elementary award certificate.dotx</Template>
  <TotalTime>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Terressa Pierce</dc:creator>
  <cp:keywords/>
  <cp:lastModifiedBy>Terressa Pierce</cp:lastModifiedBy>
  <cp:revision>1</cp:revision>
  <dcterms:created xsi:type="dcterms:W3CDTF">2014-12-28T16:50:00Z</dcterms:created>
  <dcterms:modified xsi:type="dcterms:W3CDTF">2014-12-28T16:58:00Z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TC027808109991</vt:lpwstr>
  </property>
</Properties>
</file>