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for outside of card; 2 cards per page"/>
      </w:tblPr>
      <w:tblGrid>
        <w:gridCol w:w="7740"/>
        <w:gridCol w:w="7740"/>
      </w:tblGrid>
      <w:tr w:rsidR="005946FD">
        <w:trPr>
          <w:trHeight w:hRule="exact" w:val="5400"/>
          <w:jc w:val="center"/>
        </w:trPr>
        <w:tc>
          <w:tcPr>
            <w:tcW w:w="2500" w:type="pct"/>
          </w:tcPr>
          <w:p w:rsidR="005946FD" w:rsidRDefault="005946FD"/>
        </w:tc>
        <w:tc>
          <w:tcPr>
            <w:tcW w:w="2500" w:type="pct"/>
          </w:tcPr>
          <w:p w:rsidR="005946FD" w:rsidRDefault="005946FD"/>
        </w:tc>
      </w:tr>
      <w:tr w:rsidR="005946FD">
        <w:trPr>
          <w:trHeight w:val="4248"/>
          <w:jc w:val="center"/>
        </w:trPr>
        <w:tc>
          <w:tcPr>
            <w:tcW w:w="2500" w:type="pct"/>
          </w:tcPr>
          <w:p w:rsidR="005946FD" w:rsidRDefault="005946FD"/>
        </w:tc>
        <w:tc>
          <w:tcPr>
            <w:tcW w:w="2500" w:type="pct"/>
          </w:tcPr>
          <w:p w:rsidR="005946FD" w:rsidRDefault="005946FD"/>
        </w:tc>
      </w:tr>
      <w:tr w:rsidR="005946FD">
        <w:trPr>
          <w:trHeight w:hRule="exact" w:val="1325"/>
          <w:jc w:val="center"/>
        </w:trPr>
        <w:tc>
          <w:tcPr>
            <w:tcW w:w="2500" w:type="pct"/>
            <w:vAlign w:val="center"/>
          </w:tcPr>
          <w:p w:rsidR="005946FD" w:rsidRDefault="00122046">
            <w:pPr>
              <w:pStyle w:val="Subtitle"/>
            </w:pPr>
            <w:r>
              <w:t>Enjoy Your Sweetheart…</w:t>
            </w:r>
          </w:p>
          <w:p w:rsidR="005946FD" w:rsidRPr="0027214F" w:rsidRDefault="0027214F" w:rsidP="0027214F">
            <w:pPr>
              <w:pStyle w:val="Title"/>
              <w:rPr>
                <w:sz w:val="58"/>
                <w:szCs w:val="58"/>
              </w:rPr>
            </w:pPr>
            <w:r w:rsidRPr="0027214F">
              <w:rPr>
                <w:sz w:val="58"/>
                <w:szCs w:val="58"/>
              </w:rPr>
              <w:t>Happy Valentine’s Day!</w:t>
            </w:r>
          </w:p>
        </w:tc>
        <w:tc>
          <w:tcPr>
            <w:tcW w:w="2500" w:type="pct"/>
            <w:vAlign w:val="center"/>
          </w:tcPr>
          <w:p w:rsidR="005946FD" w:rsidRDefault="00122046">
            <w:pPr>
              <w:pStyle w:val="Subtitle"/>
            </w:pPr>
            <w:r>
              <w:t xml:space="preserve">Enjoy Your </w:t>
            </w:r>
            <w:r w:rsidR="0027214F">
              <w:t>Sweetheart</w:t>
            </w:r>
            <w:r>
              <w:t>…</w:t>
            </w:r>
          </w:p>
          <w:p w:rsidR="005946FD" w:rsidRPr="0027214F" w:rsidRDefault="0027214F" w:rsidP="0027214F">
            <w:pPr>
              <w:pStyle w:val="Title"/>
              <w:rPr>
                <w:sz w:val="58"/>
                <w:szCs w:val="58"/>
              </w:rPr>
            </w:pPr>
            <w:r w:rsidRPr="0027214F">
              <w:rPr>
                <w:sz w:val="58"/>
                <w:szCs w:val="58"/>
              </w:rPr>
              <w:t>Happy Valentine’s Day!</w:t>
            </w:r>
          </w:p>
        </w:tc>
      </w:tr>
    </w:tbl>
    <w:p w:rsidR="005946FD" w:rsidRDefault="00122046">
      <w:pPr>
        <w:pStyle w:val="NoSpacing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5CB902" wp14:editId="1C325CC4">
                <wp:simplePos x="457200" y="7315200"/>
                <wp:positionH relativeFrom="page">
                  <wp:align>center</wp:align>
                </wp:positionH>
                <wp:positionV relativeFrom="page">
                  <wp:posOffset>3996055</wp:posOffset>
                </wp:positionV>
                <wp:extent cx="9921240" cy="3685032"/>
                <wp:effectExtent l="0" t="0" r="0" b="0"/>
                <wp:wrapNone/>
                <wp:docPr id="198" name="Group 197" descr="Background design for the front of valentine cards, showing a random pattern of drawn valentine hearts in different shades and siz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1240" cy="3685032"/>
                          <a:chOff x="0" y="0"/>
                          <a:chExt cx="9925094" cy="3688617"/>
                        </a:xfrm>
                      </wpg:grpSpPr>
                      <wpg:grpSp>
                        <wpg:cNvPr id="2" name="Group 2" descr="Background design showing a mix of drawn valentine hearts in various shades and sizes"/>
                        <wpg:cNvGrpSpPr/>
                        <wpg:grpSpPr>
                          <a:xfrm>
                            <a:off x="0" y="0"/>
                            <a:ext cx="4890770" cy="3688617"/>
                            <a:chOff x="0" y="0"/>
                            <a:chExt cx="4890770" cy="3688617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0"/>
                              <a:ext cx="4890770" cy="3688617"/>
                              <a:chOff x="0" y="0"/>
                              <a:chExt cx="4890770" cy="3688617"/>
                            </a:xfrm>
                          </wpg:grpSpPr>
                          <wps:wsp>
                            <wps:cNvPr id="95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85" y="0"/>
                                <a:ext cx="4800600" cy="3657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/>
                                  </a:gs>
                                  <a:gs pos="100000">
                                    <a:schemeClr val="accent1">
                                      <a:lumMod val="75000"/>
                                    </a:schemeClr>
                                  </a:gs>
                                </a:gsLst>
                                <a:path path="rect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6" name="Group 96"/>
                            <wpg:cNvGrpSpPr/>
                            <wpg:grpSpPr>
                              <a:xfrm>
                                <a:off x="0" y="29747"/>
                                <a:ext cx="4890770" cy="3658870"/>
                                <a:chOff x="0" y="29747"/>
                                <a:chExt cx="4890770" cy="3658870"/>
                              </a:xfrm>
                            </wpg:grpSpPr>
                            <wps:wsp>
                              <wps:cNvPr id="97" name="Freeform 97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100330" y="3419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3695700" y="8181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 rot="9661961" flipH="1" flipV="1">
                                  <a:off x="579120" y="394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07950" y="58410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65175" y="18405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 rot="12222602" flipH="1" flipV="1">
                                  <a:off x="695325" y="105273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 rot="8341046" flipH="1" flipV="1">
                                  <a:off x="1312545" y="132133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15620" y="170741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0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409065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 rot="11953207" flipH="1" flipV="1">
                                  <a:off x="1224280" y="8181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876425" y="47805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08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446530" y="60442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223150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 rot="3684173" flipH="1" flipV="1">
                                  <a:off x="1895475" y="10717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384425" y="140833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950720" y="175504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667000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2677795" y="12499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140075" y="504727"/>
                                  <a:ext cx="616585" cy="51181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2723515" y="69967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403600" y="193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8"/>
                              <wps:cNvSpPr>
                                <a:spLocks/>
                              </wps:cNvSpPr>
                              <wps:spPr bwMode="auto">
                                <a:xfrm rot="10254034" flipH="1" flipV="1">
                                  <a:off x="2981325" y="110924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658235" y="143690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0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187065" y="173599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093210" y="116766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2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2430145" y="202301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053080" y="233479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2581910" y="263388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387725" y="2155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6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1325880" y="205539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776095" y="2426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8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378585" y="266245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058670" y="222430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0"/>
                              <wps:cNvSpPr>
                                <a:spLocks/>
                              </wps:cNvSpPr>
                              <wps:spPr bwMode="auto">
                                <a:xfrm rot="12943377" flipH="1" flipV="1">
                                  <a:off x="0" y="217477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21970" y="230876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2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08585" y="267579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3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95655" y="2155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34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3658235" y="260340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175125" y="293995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36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961130" y="328666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13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448175" y="270881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3658235" y="179504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>
                                <a:spLocks/>
                              </wps:cNvSpPr>
                              <wps:spPr bwMode="auto">
                                <a:xfrm rot="8149977" flipH="1" flipV="1">
                                  <a:off x="4241800" y="209349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761105" y="225415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514850" y="18242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165600" y="394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43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836670" y="53520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4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448175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45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3620135" y="87366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 rot="6709355" flipH="1" flipV="1">
                                  <a:off x="4314190" y="1100357"/>
                                  <a:ext cx="509905" cy="42291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485515" y="137658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4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581525" y="8831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9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294005" y="29005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5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45185" y="306060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1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364490" y="335968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127760" y="279136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53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1550670" y="283835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5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077085" y="307012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55"/>
                              <wps:cNvSpPr>
                                <a:spLocks/>
                              </wps:cNvSpPr>
                              <wps:spPr bwMode="auto">
                                <a:xfrm rot="12508005" flipH="1" flipV="1">
                                  <a:off x="1586865" y="335968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5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385060" y="29405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57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2783840" y="276215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291205" y="306060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59"/>
                              <wps:cNvSpPr>
                                <a:spLocks/>
                              </wps:cNvSpPr>
                              <wps:spPr bwMode="auto">
                                <a:xfrm rot="9929756" flipH="1" flipV="1">
                                  <a:off x="2820035" y="334063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573780" y="279136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1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109855" y="11098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94385" y="168519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63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107950" y="170741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6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61695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84785" y="110988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6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10490" y="2974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6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877060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6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384425" y="3383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707515" y="955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726055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776730" y="310251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22605" y="299202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820670" y="2098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2954655" y="16413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130040" y="19512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7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629025" y="186045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7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4062095" y="26370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7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980180" y="318696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7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3105785" y="32961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916430" y="334127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111125" y="332984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85" y="2600253"/>
                              <a:ext cx="480060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  <a:alpha val="9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" name="Group 3" descr="Background design showing a mix of drawn valentine hearts in various shades and sizes"/>
                        <wpg:cNvGrpSpPr/>
                        <wpg:grpSpPr>
                          <a:xfrm>
                            <a:off x="5034324" y="0"/>
                            <a:ext cx="4890770" cy="3688617"/>
                            <a:chOff x="5034324" y="0"/>
                            <a:chExt cx="4890770" cy="3688617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5034324" y="0"/>
                              <a:ext cx="4890770" cy="3688617"/>
                              <a:chOff x="5034324" y="0"/>
                              <a:chExt cx="4890770" cy="3688617"/>
                            </a:xfrm>
                          </wpg:grpSpPr>
                          <wps:wsp>
                            <wps:cNvPr id="6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9409" y="0"/>
                                <a:ext cx="4800600" cy="3657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/>
                                  </a:gs>
                                  <a:gs pos="100000">
                                    <a:schemeClr val="accent1">
                                      <a:lumMod val="75000"/>
                                    </a:schemeClr>
                                  </a:gs>
                                </a:gsLst>
                                <a:path path="rect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5034324" y="29747"/>
                                <a:ext cx="4890770" cy="3658870"/>
                                <a:chOff x="5034324" y="29747"/>
                                <a:chExt cx="4890770" cy="3658870"/>
                              </a:xfrm>
                            </wpg:grpSpPr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5134654" y="3419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8730024" y="8181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 rot="9661961" flipH="1" flipV="1">
                                  <a:off x="5613444" y="394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142274" y="58410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799499" y="18405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 rot="12222602" flipH="1" flipV="1">
                                  <a:off x="5729649" y="105273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 rot="8341046" flipH="1" flipV="1">
                                  <a:off x="6346869" y="132133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549944" y="170741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443389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 rot="11953207" flipH="1" flipV="1">
                                  <a:off x="6258604" y="8181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910749" y="47805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6480854" y="60442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278414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 rot="3684173" flipH="1" flipV="1">
                                  <a:off x="6929799" y="10717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418749" y="140833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6985044" y="175504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701324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7712119" y="12499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174399" y="504727"/>
                                  <a:ext cx="616585" cy="51181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7757839" y="69967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437924" y="193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 rot="10254034" flipH="1" flipV="1">
                                  <a:off x="8015649" y="110924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692559" y="143690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8221389" y="173599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127534" y="116766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7464469" y="202301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087404" y="233479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7616234" y="263388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422049" y="2155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6360204" y="205539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810419" y="2426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6412909" y="266245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092994" y="222430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 rot="12943377" flipH="1" flipV="1">
                                  <a:off x="5034324" y="217477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556294" y="230876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142909" y="267579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829979" y="2155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8692559" y="260340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209449" y="293995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8995454" y="328666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482499" y="270881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8692559" y="1795047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/>
                              </wps:cNvSpPr>
                              <wps:spPr bwMode="auto">
                                <a:xfrm rot="8149977" flipH="1" flipV="1">
                                  <a:off x="9276124" y="209349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8795429" y="225415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549174" y="18242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199924" y="39487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8870994" y="53520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482499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6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8654459" y="87366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/>
                              </wps:cNvSpPr>
                              <wps:spPr bwMode="auto">
                                <a:xfrm rot="6709355" flipH="1" flipV="1">
                                  <a:off x="9348514" y="1100357"/>
                                  <a:ext cx="509905" cy="42291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8519839" y="1376582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615849" y="8831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5328329" y="29005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879509" y="306060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398814" y="335968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162084" y="279136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6584994" y="283835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111409" y="3070127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 rot="12508005" flipH="1" flipV="1">
                                  <a:off x="6621189" y="335968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419384" y="29405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7818164" y="276215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325529" y="306060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 rot="9929756" flipH="1" flipV="1">
                                  <a:off x="7854359" y="334063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608104" y="279136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 rot="8343828" flipH="1" flipV="1">
                                  <a:off x="5144179" y="1109882"/>
                                  <a:ext cx="551180" cy="45720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828709" y="1685192"/>
                                  <a:ext cx="648970" cy="53848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 rot="7738024" flipH="1" flipV="1">
                                  <a:off x="5142274" y="1707417"/>
                                  <a:ext cx="359410" cy="298450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896019" y="113909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219109" y="110988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144814" y="2974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911384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418749" y="3383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741839" y="955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760379" y="12563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811054" y="310251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556929" y="299202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854994" y="20985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7988979" y="164137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164364" y="19512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663349" y="186045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096419" y="263705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9014504" y="318696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8140109" y="3296187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6950754" y="334127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 rot="11465707" flipH="1" flipV="1">
                                  <a:off x="5145449" y="3329842"/>
                                  <a:ext cx="186055" cy="154305"/>
                                </a:xfrm>
                                <a:custGeom>
                                  <a:avLst/>
                                  <a:gdLst>
                                    <a:gd name="T0" fmla="*/ 1501 w 2969"/>
                                    <a:gd name="T1" fmla="*/ 445 h 2417"/>
                                    <a:gd name="T2" fmla="*/ 2088 w 2969"/>
                                    <a:gd name="T3" fmla="*/ 193 h 2417"/>
                                    <a:gd name="T4" fmla="*/ 2707 w 2969"/>
                                    <a:gd name="T5" fmla="*/ 412 h 2417"/>
                                    <a:gd name="T6" fmla="*/ 2955 w 2969"/>
                                    <a:gd name="T7" fmla="*/ 963 h 2417"/>
                                    <a:gd name="T8" fmla="*/ 2619 w 2969"/>
                                    <a:gd name="T9" fmla="*/ 1578 h 2417"/>
                                    <a:gd name="T10" fmla="*/ 1836 w 2969"/>
                                    <a:gd name="T11" fmla="*/ 2095 h 2417"/>
                                    <a:gd name="T12" fmla="*/ 1437 w 2969"/>
                                    <a:gd name="T13" fmla="*/ 2297 h 2417"/>
                                    <a:gd name="T14" fmla="*/ 1232 w 2969"/>
                                    <a:gd name="T15" fmla="*/ 2417 h 2417"/>
                                    <a:gd name="T16" fmla="*/ 547 w 2969"/>
                                    <a:gd name="T17" fmla="*/ 1667 h 2417"/>
                                    <a:gd name="T18" fmla="*/ 172 w 2969"/>
                                    <a:gd name="T19" fmla="*/ 1172 h 2417"/>
                                    <a:gd name="T20" fmla="*/ 5 w 2969"/>
                                    <a:gd name="T21" fmla="*/ 697 h 2417"/>
                                    <a:gd name="T22" fmla="*/ 137 w 2969"/>
                                    <a:gd name="T23" fmla="*/ 207 h 2417"/>
                                    <a:gd name="T24" fmla="*/ 494 w 2969"/>
                                    <a:gd name="T25" fmla="*/ 12 h 2417"/>
                                    <a:gd name="T26" fmla="*/ 1047 w 2969"/>
                                    <a:gd name="T27" fmla="*/ 82 h 2417"/>
                                    <a:gd name="T28" fmla="*/ 1501 w 2969"/>
                                    <a:gd name="T29" fmla="*/ 445 h 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969" h="2417">
                                      <a:moveTo>
                                        <a:pt x="1501" y="445"/>
                                      </a:moveTo>
                                      <a:cubicBezTo>
                                        <a:pt x="1717" y="297"/>
                                        <a:pt x="1887" y="202"/>
                                        <a:pt x="2088" y="193"/>
                                      </a:cubicBezTo>
                                      <a:cubicBezTo>
                                        <a:pt x="2289" y="184"/>
                                        <a:pt x="2562" y="284"/>
                                        <a:pt x="2707" y="412"/>
                                      </a:cubicBezTo>
                                      <a:cubicBezTo>
                                        <a:pt x="2852" y="540"/>
                                        <a:pt x="2969" y="765"/>
                                        <a:pt x="2955" y="963"/>
                                      </a:cubicBezTo>
                                      <a:cubicBezTo>
                                        <a:pt x="2941" y="1161"/>
                                        <a:pt x="2805" y="1389"/>
                                        <a:pt x="2619" y="1578"/>
                                      </a:cubicBezTo>
                                      <a:cubicBezTo>
                                        <a:pt x="2433" y="1767"/>
                                        <a:pt x="2040" y="1993"/>
                                        <a:pt x="1836" y="2095"/>
                                      </a:cubicBezTo>
                                      <a:cubicBezTo>
                                        <a:pt x="1632" y="2197"/>
                                        <a:pt x="1538" y="2243"/>
                                        <a:pt x="1437" y="2297"/>
                                      </a:cubicBezTo>
                                      <a:cubicBezTo>
                                        <a:pt x="1247" y="2382"/>
                                        <a:pt x="1284" y="2413"/>
                                        <a:pt x="1232" y="2417"/>
                                      </a:cubicBezTo>
                                      <a:cubicBezTo>
                                        <a:pt x="1082" y="2304"/>
                                        <a:pt x="724" y="1874"/>
                                        <a:pt x="547" y="1667"/>
                                      </a:cubicBezTo>
                                      <a:cubicBezTo>
                                        <a:pt x="370" y="1460"/>
                                        <a:pt x="260" y="1326"/>
                                        <a:pt x="172" y="1172"/>
                                      </a:cubicBezTo>
                                      <a:cubicBezTo>
                                        <a:pt x="84" y="1018"/>
                                        <a:pt x="10" y="863"/>
                                        <a:pt x="5" y="697"/>
                                      </a:cubicBezTo>
                                      <a:cubicBezTo>
                                        <a:pt x="0" y="531"/>
                                        <a:pt x="55" y="321"/>
                                        <a:pt x="137" y="207"/>
                                      </a:cubicBezTo>
                                      <a:cubicBezTo>
                                        <a:pt x="219" y="93"/>
                                        <a:pt x="342" y="24"/>
                                        <a:pt x="494" y="12"/>
                                      </a:cubicBezTo>
                                      <a:cubicBezTo>
                                        <a:pt x="646" y="0"/>
                                        <a:pt x="879" y="10"/>
                                        <a:pt x="1047" y="82"/>
                                      </a:cubicBezTo>
                                      <a:cubicBezTo>
                                        <a:pt x="1215" y="154"/>
                                        <a:pt x="1387" y="317"/>
                                        <a:pt x="1501" y="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409" y="2600253"/>
                              <a:ext cx="480060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  <a:alpha val="9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A99EF" id="Group 197" o:spid="_x0000_s1026" alt="Background design for the front of valentine cards, showing a random pattern of drawn valentine hearts in different shades and sizes" style="position:absolute;margin-left:0;margin-top:314.65pt;width:781.2pt;height:290.15pt;z-index:-251657216;mso-position-horizontal:center;mso-position-horizontal-relative:page;mso-position-vertical-relative:page;mso-width-relative:margin;mso-height-relative:margin" coordsize="99250,36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">
                <v:group id="Group 2" o:spid="_x0000_s1027" alt="Background design showing a mix of drawn valentine hearts in various shades and sizes" style="position:absolute;width:48907;height:36886" coordsize="48907,36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93" o:spid="_x0000_s1028" style="position:absolute;width:48907;height:36886" coordsize="48907,36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rect id="Rectangle 95" o:spid="_x0000_s1029" style="position:absolute;left:450;width:48006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xn8QA&#10;AADbAAAADwAAAGRycy9kb3ducmV2LnhtbESPX0sDMRDE3wt+h7CCL2ITC0p7Ni3VIhT71H/v62W9&#10;XHvZHJe1Pb+9EYQ+DjPzG2Y670OjztSlOrKFx6EBRVxGV3NlYb97fxiDSoLssIlMFn4owXx2M5hi&#10;4eKFN3TeSqUyhFOBFrxIW2idSk8B0zC2xNn7il1AybKrtOvwkuGh0SNjnnXAmvOCx5bePJWn7Xew&#10;IB9+bZZLcxi9epTJ6v7zuDisrb277RcvoIR6uYb/2ytnYfIEf1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w8Z/EAAAA2wAAAA8AAAAAAAAAAAAAAAAAmAIAAGRycy9k&#10;b3ducmV2LnhtbFBLBQYAAAAABAAEAPUAAACJAwAAAAA=&#10;" fillcolor="#c64847 [3204]" stroked="f">
                      <v:fill color2="#99302f [2404]" rotate="t" focusposition="1,1" focussize="" focus="100%" type="gradientRadial">
                        <o:fill v:ext="view" type="gradientCenter"/>
                      </v:fill>
                    </v:rect>
                    <v:group id="Group 96" o:spid="_x0000_s1030" style="position:absolute;top:297;width:48907;height:36589" coordorigin=",297" coordsize="48907,36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<v:shape id="Freeform 97" o:spid="_x0000_s1031" style="position:absolute;left:1003;top:341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GB8AA&#10;AADbAAAADwAAAGRycy9kb3ducmV2LnhtbESPQYvCMBSE78L+h/AWvGm6grpWoyyC4FGrstdH82yK&#10;zUtJoq3/3ggLexxm5htmteltIx7kQ+1Ywdc4A0FcOl1zpeB82o2+QYSIrLFxTAqeFGCz/hisMNeu&#10;4yM9iliJBOGQowITY5tLGUpDFsPYtcTJuzpvMSbpK6k9dgluGznJspm0WHNaMNjS1lB5K+5WgZs5&#10;v+v0Qf6G6f5cPM2lnGaNUsPP/mcJIlIf/8N/7b1WsJjD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aGB8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98" o:spid="_x0000_s1032" style="position:absolute;left:36957;top:818;width:5511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SdbwA&#10;AADbAAAADwAAAGRycy9kb3ducmV2LnhtbERPTYvCMBC9C/6HMMLeNFVQ1moUEQSPa1fxOjRjU2wm&#10;JYm2/ntzEDw+3vd629tGPMmH2rGC6SQDQVw6XXOl4Px/GP+CCBFZY+OYFLwowHYzHKwx167jEz2L&#10;WIkUwiFHBSbGNpcylIYsholriRN3c95iTNBXUnvsUrht5CzLFtJizanBYEt7Q+W9eFgFbuH8odN/&#10;8hrmx3PxMpdynjVK/Yz63QpEpD5+xR/3UStYprHpS/oBcvM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GRJ1vAAAANsAAAAPAAAAAAAAAAAAAAAAAJgCAABkcnMvZG93bnJldi54&#10;bWxQSwUGAAAAAAQABAD1AAAAgQ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99" o:spid="_x0000_s1033" style="position:absolute;left:5791;top:3948;width:6489;height:5385;rotation:10553438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R6sIA&#10;AADbAAAADwAAAGRycy9kb3ducmV2LnhtbESP3YrCMBSE7xd8h3AE79ZUL9RWo4gguzci/jzAsTm2&#10;pc1JSWLtvv1GELwcZuYbZrXpTSM6cr6yrGAyTkAQ51ZXXCi4XvbfCxA+IGtsLJOCP/KwWQ++Vphp&#10;++QTdedQiAhhn6GCMoQ2k9LnJRn0Y9sSR+9uncEQpSukdviMcNPIaZLMpMGK40KJLe1Kyuvzwyg4&#10;/dyp2NW3cEgXF1ft5/WjO16VGg377RJEoD58wu/2r1aQpvD6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ZHq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00" o:spid="_x0000_s1034" style="position:absolute;left:1079;top:5841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6PsQA&#10;AADcAAAADwAAAGRycy9kb3ducmV2LnhtbESPT2vCQBDF7wW/wzJCL0U3WigSXUXUgKcW/xw8Dtkx&#10;CWZnQ3ZN0m/vHAq9zfDevPeb1WZwteqoDZVnA7NpAoo497biwsD1kk0WoEJEtlh7JgO/FGCzHr2t&#10;MLW+5xN151goCeGQooEyxibVOuQlOQxT3xCLdvetwyhrW2jbYi/hrtbzJPnSDiuWhhIb2pWUP85P&#10;Z2D3yDu+fcTTZ3bo99nPN+79DY15Hw/bJahIQ/w3/10freAngi/PyAR6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+j7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01" o:spid="_x0000_s1035" style="position:absolute;left:7651;top:184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1s8MA&#10;AADcAAAADwAAAGRycy9kb3ducmV2LnhtbERPTWvCQBC9F/wPywi9NZu0pGh0ldJSaK1EjOJ5yI5J&#10;MDsbsqum/94tFLzN433OfDmYVlyod41lBUkUgyAurW64UrDffT5NQDiPrLG1TAp+ycFyMXqYY6bt&#10;lbd0KXwlQgi7DBXU3neZlK6syaCLbEccuKPtDfoA+0rqHq8h3LTyOY5fpcGGQ0ONHb3XVJ6Ks1GQ&#10;fx9Oq2meel1tdHv++ejWL0mq1ON4eJuB8DT4u/jf/aXD/DiBv2fC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+1s8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02" o:spid="_x0000_s1036" style="position:absolute;left:6953;top:10527;width:5512;height:4572;rotation:-10242619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qV8IA&#10;AADcAAAADwAAAGRycy9kb3ducmV2LnhtbERPS2rDMBDdB3oHMYXuYrmhGONGCW2KSyFdJE4PMEgT&#10;28QaGUt17NtXgUJ283jfWW8n24mRBt86VvCcpCCItTMt1wp+TuUyB+EDssHOMSmYycN287BYY2Hc&#10;lY80VqEWMYR9gQqaEPpCSq8bsugT1xNH7uwGiyHCoZZmwGsMt51cpWkmLbYcGxrsadeQvlS/VkGW&#10;63nej/qzpo9Q7l4O+r2kb6WeHqe3VxCBpnAX/7u/TJyfruD2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6pX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03" o:spid="_x0000_s1037" style="position:absolute;left:13125;top:13213;width:6490;height:5385;rotation:9110647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Ex78A&#10;AADcAAAADwAAAGRycy9kb3ducmV2LnhtbERPy6rCMBDdC/5DGMGdpiqI9BpFFNGNCx/gdkjmtr23&#10;mdQm2vr3RhDczeE8Z75sbSkeVPvCsYLRMAFBrJ0pOFNwOW8HMxA+IBssHZOCJ3lYLrqdOabGNXyk&#10;xylkIoawT1FBHkKVSul1Thb90FXEkft1tcUQYZ1JU2MTw20px0kylRYLjg05VrTOSf+f7lbBfnNr&#10;aOf+jJxei8N5y7qxmVaq32tXPyACteEr/rj3Js5PJvB+Jl4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80TH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04" o:spid="_x0000_s1038" style="position:absolute;left:5156;top:17074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8PcEA&#10;AADcAAAADwAAAGRycy9kb3ducmV2LnhtbERPS4vCMBC+C/sfwix4kTXVFVmqUUQt7EnxcfA4NGNb&#10;bCaliW3990YQvM3H95z5sjOlaKh2hWUFo2EEgji1uuBMwfmU/PyBcB5ZY2mZFDzIwXLx1ZtjrG3L&#10;B2qOPhMhhF2MCnLvq1hKl+Zk0A1tRRy4q60N+gDrTOoa2xBuSjmOoqk0WHBoyLGidU7p7Xg3Cta3&#10;tOHLwB9+k227SfY73NgLKtX/7lYzEJ46/xG/3f86zI8m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o/D3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05" o:spid="_x0000_s1039" style="position:absolute;left:14090;top:1139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zsMMA&#10;AADcAAAADwAAAGRycy9kb3ducmV2LnhtbERPTWvCQBC9F/wPywi9NRtbIhpdRSyFtoqlsfQ8ZMck&#10;mJ0N2TVJ/31XELzN433Ocj2YWnTUusqygkkUgyDOra64UPBzfHuagXAeWWNtmRT8kYP1avSwxFTb&#10;nr+py3whQgi7FBWU3jeplC4vyaCLbEMcuJNtDfoA20LqFvsQbmr5HMdTabDi0FBiQ9uS8nN2MQoO&#10;H7/nz/kh8br40vVl99rsXyaJUo/jYbMA4Wnwd/HN/a7D/DiB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Szs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06" o:spid="_x0000_s1040" style="position:absolute;left:12242;top:818;width:5512;height:4572;rotation:-1053687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VicQA&#10;AADcAAAADwAAAGRycy9kb3ducmV2LnhtbESPT2sCMRDF74LfIYzQi2jSgn9YjSKWQo/V1YO3YTPu&#10;rm4mS5Ku22/fCIXeZnjv/ebNetvbRnTkQ+1Yw+tUgSAunKm51HDKPyZLECEiG2wck4YfCrDdDAdr&#10;zIx78IG6YyxFgnDIUEMVY5tJGYqKLIapa4mTdnXeYkyrL6Xx+Ehw28g3pebSYs3pQoUt7Ssq7sdv&#10;myizxW5xzsfm8vXeSHXzvSu6g9Yvo363AhGpj//mv/SnSfXVHJ7PpAn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PVYn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07" o:spid="_x0000_s1041" style="position:absolute;left:18764;top:4780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IXMMA&#10;AADcAAAADwAAAGRycy9kb3ducmV2LnhtbERPTWvCQBC9F/oflil4MxsrsZq6SmkRtEqKWnoestMk&#10;mJ0N2dXEf98VhN7m8T5nvuxNLS7UusqyglEUgyDOra64UPB9XA2nIJxH1lhbJgVXcrBcPD7MMdW2&#10;4z1dDr4QIYRdigpK75tUSpeXZNBFtiEO3K9tDfoA20LqFrsQbmr5HMcTabDi0FBiQ+8l5afD2SjI&#10;Nj+nz1mWeF186fq8/Wh241Gi1OCpf3sF4an3/+K7e63D/PgFbs+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qIX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08" o:spid="_x0000_s1042" style="position:absolute;left:14465;top:6044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2OMQA&#10;AADcAAAADwAAAGRycy9kb3ducmV2LnhtbESPT2vCQBDF7wW/wzJCL0U3WigSXUXUgKcW/xw8Dtkx&#10;CWZnQ3ZN0m/vHAq9zfDevPeb1WZwteqoDZVnA7NpAoo497biwsD1kk0WoEJEtlh7JgO/FGCzHr2t&#10;MLW+5xN151goCeGQooEyxibVOuQlOQxT3xCLdvetwyhrW2jbYi/hrtbzJPnSDiuWhhIb2pWUP85P&#10;Z2D3yDu+fcTTZ3bo99nPN+79DY15Hw/bJahIQ/w3/10freAnQivPyAR6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9jj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09" o:spid="_x0000_s1043" style="position:absolute;left:22231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5tcIA&#10;AADcAAAADwAAAGRycy9kb3ducmV2LnhtbERP24rCMBB9F/Yfwiz4ZlMVRbtGWVYEXUXxgs9DM9sW&#10;m0lpota/3wiCb3M415nMGlOKG9WusKygG8UgiFOrC84UnI6LzgiE88gaS8uk4EEOZtOP1gQTbe+8&#10;p9vBZyKEsEtQQe59lUjp0pwMushWxIH7s7VBH2CdSV3jPYSbUvbieCgNFhwacqzoJ6f0crgaBdvV&#10;+fI73g68zna6vK7n1abfHSjV/my+v0B4avxb/HIvdZgfj+H5TLh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bm1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10" o:spid="_x0000_s1044" style="position:absolute;left:18954;top:10717;width:5512;height:4572;rotation:4024099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8sTMYA&#10;AADcAAAADwAAAGRycy9kb3ducmV2LnhtbESPT2/CMAzF70j7DpEncYO0ICHUERBiAnHYDvy57GY1&#10;XtvROF0TQvft58Ok3Wy95/d+Xm0G16pEfWg8G8inGSji0tuGKwPXy36yBBUissXWMxn4oQCb9dNo&#10;hYX1Dz5ROsdKSQiHAg3UMXaF1qGsyWGY+o5YtE/fO4yy9pW2PT4k3LV6lmUL7bBhaaixo11N5e18&#10;dwa+P95e72m50KevQ5o3aZvb92trzPh52L6AijTEf/Pf9dEKfi74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8sTM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11" o:spid="_x0000_s1045" style="position:absolute;left:23844;top:14083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jbsIA&#10;AADcAAAADwAAAGRycy9kb3ducmV2LnhtbERPTYvCMBC9C/6HMII3TasoazWKKIKu4rK67HloxrbY&#10;TEoTtf77jSDsbR7vc2aLxpTiTrUrLCuI+xEI4tTqgjMFP+dN7wOE88gaS8uk4EkOFvN2a4aJtg/+&#10;pvvJZyKEsEtQQe59lUjp0pwMur6tiAN3sbVBH2CdSV3jI4SbUg6iaCwNFhwacqxolVN6Pd2MguPu&#10;9/o5OY68zr50eduvq8MwHinV7TTLKQhPjf8Xv91bHebHMbyeC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iNu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12" o:spid="_x0000_s1046" style="position:absolute;left:19507;top:17550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XD8IA&#10;AADcAAAADwAAAGRycy9kb3ducmV2LnhtbERPTWvCQBC9F/oflhG8lGajhSIxa5BowJNF7cHjkB2T&#10;YHY2ZLdJ/PduodDbPN7npNlkWjFQ7xrLChZRDIK4tLrhSsH3pXhfgXAeWWNrmRQ8yEG2eX1JMdF2&#10;5BMNZ1+JEMIuQQW1910ipStrMugi2xEH7mZ7gz7AvpK6xzGEm1Yu4/hTGmw4NNTYUV5TeT//GAX5&#10;vRz4+uZPH8V+3BVfR9zZKyo1n03bNQhPk/8X/7kPOsxfLOH3mXC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FcP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13" o:spid="_x0000_s1047" style="position:absolute;left:26670;top:1139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YgsMA&#10;AADcAAAADwAAAGRycy9kb3ducmV2LnhtbERPTWvCQBC9C/6HZQq96SZKpE1dg1gKtZaUqvQ8ZKdJ&#10;SHY2ZFeN/74rCL3N433OMhtMK87Uu9qygngagSAurK65VHA8vE2eQDiPrLG1TAqu5CBbjUdLTLW9&#10;8Ded974UIYRdigoq77tUSldUZNBNbUccuF/bG/QB9qXUPV5CuGnlLIoW0mDNoaHCjjYVFc3+ZBTk&#10;25/m4zlPvC6/dHvavXaf8zhR6vFhWL+A8DT4f/Hd/a7D/HgO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gYg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14" o:spid="_x0000_s1048" style="position:absolute;left:26777;top:1249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gq78A&#10;AADcAAAADwAAAGRycy9kb3ducmV2LnhtbERPTYvCMBC9C/sfwix4s6mLylKNIguCx7Uqex2asSk2&#10;k5Jkbf33RhC8zeN9zmoz2FbcyIfGsYJploMgrpxuuFZwOu4m3yBCRNbYOiYFdwqwWX+MVlho1/OB&#10;bmWsRQrhUKACE2NXSBkqQxZD5jrixF2ctxgT9LXUHvsUblv5lecLabHh1GCwox9D1bX8twrcwvld&#10;r3/lX5jvT+XdnKt53io1/hy2SxCRhvgWv9x7neZPZ/B8Jl0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MOCr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15" o:spid="_x0000_s1049" style="position:absolute;left:31400;top:5047;width:6166;height:5118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lbcMA&#10;AADcAAAADwAAAGRycy9kb3ducmV2LnhtbERPTWvCQBC9F/wPywje6iYtkZq6ilgKasVSFc9DdpqE&#10;ZGdDdqPx37sFobd5vM+ZLXpTiwu1rrSsIB5HIIgzq0vOFZyOn89vIJxH1lhbJgU3crCYD55mmGp7&#10;5R+6HHwuQgi7FBUU3jeplC4ryKAb24Y4cL+2NegDbHOpW7yGcFPLlyiaSIMlh4YCG1oVlFWHzijY&#10;b87VdrpPvM6/dd19fTS71zhRajTsl+8gPPX+X/xwr3WYHyfw90y4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0lb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11719,94231;433624,40869;562174,87243;613678,203919;543899,334148;381290,443625;298428,486399;255855,511810;113598,352994;35720,248176;1038,147593;28451,43833;102591,2541;217435,17364;311719,94231" o:connectangles="0,0,0,0,0,0,0,0,0,0,0,0,0,0,0"/>
                      </v:shape>
                      <v:shape id="Freeform 116" o:spid="_x0000_s1050" style="position:absolute;left:27234;top:6996;width:3595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9RDMIA&#10;AADcAAAADwAAAGRycy9kb3ducmV2LnhtbERPTWvCQBC9C/0PyxS8SLPRQpA0qxQ14Kkl2oPHITtN&#10;gtnZkN0m8d+7gtDbPN7nZNvJtGKg3jWWFSyjGARxaXXDlYKfc/62BuE8ssbWMim4kYPt5mWWYart&#10;yAUNJ1+JEMIuRQW1910qpStrMugi2xEH7tf2Bn2AfSV1j2MIN61cxXEiDTYcGmrsaFdTeT39GQW7&#10;aznwZeGL9/ww7vPvL9zbCyo1f50+P0B4mvy/+Ok+6jB/mcDjmXC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1EM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17" o:spid="_x0000_s1051" style="position:absolute;left:34036;top:1935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egcMA&#10;AADcAAAADwAAAGRycy9kb3ducmV2LnhtbERPTWvCQBC9C/0PyxR6001a1JpmI6VF0LZEquJ5yE6T&#10;YHY2ZFeN/74rCN7m8T4nnfemESfqXG1ZQTyKQBAXVtdcKthtF8NXEM4ja2wsk4ILOZhnD4MUE23P&#10;/EunjS9FCGGXoILK+zaR0hUVGXQj2xIH7s92Bn2AXSl1h+cQbhr5HEUTabDm0FBhSx8VFYfN0SjI&#10;V/vD1ywfe12udXP8/mx/XuKxUk+P/fsbCE+9v4tv7qUO8+Mp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Meg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18" o:spid="_x0000_s1052" style="position:absolute;left:29813;top:11092;width:5512;height:4572;rotation:1120014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7McYA&#10;AADcAAAADwAAAGRycy9kb3ducmV2LnhtbESPzWvCQBDF7wX/h2UK3uomIqWkrlL8ACn04AfocchO&#10;s9HsbMiumvav7xyE3mZ4b977zXTe+0bdqIt1YAP5KANFXAZbc2XgsF+/vIGKCdliE5gM/FCE+Wzw&#10;NMXChjtv6bZLlZIQjgUacCm1hdaxdOQxjkJLLNp36DwmWbtK2w7vEu4bPc6yV+2xZmlw2NLCUXnZ&#10;Xb2B89G5c/4Zlm2zWv9+xcnltKgOxgyf+493UIn69G9+XG+s4OdCK8/IB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U7Mc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19" o:spid="_x0000_s1053" style="position:absolute;left:36582;top:14369;width:6490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vaMIA&#10;AADcAAAADwAAAGRycy9kb3ducmV2LnhtbERP24rCMBB9X/Afwgi+rWkVF61GEUVwXVG84PPQjG2x&#10;mZQmavfvzcKCb3M415nMGlOKB9WusKwg7kYgiFOrC84UnE+rzyEI55E1lpZJwS85mE1bHxNMtH3y&#10;gR5Hn4kQwi5BBbn3VSKlS3My6Lq2Ig7c1dYGfYB1JnWNzxBuStmLoi9psODQkGNFi5zS2/FuFOy+&#10;L7fNaDfwOtvr8v6zrLb9eKBUp93MxyA8Nf4t/nevdZgfj+DvmXCB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C9o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20" o:spid="_x0000_s1054" style="position:absolute;left:31870;top:17360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mXsQA&#10;AADcAAAADwAAAGRycy9kb3ducmV2LnhtbESPT2vCQBDF7wW/wzJCL0U3WhCJriLaQE8V/xw8Dtkx&#10;CWZnQ3abpN++cxC8zfDevPeb9XZwteqoDZVnA7NpAoo497biwsD1kk2WoEJEtlh7JgN/FGC7Gb2t&#10;MbW+5xN151goCeGQooEyxibVOuQlOQxT3xCLdvetwyhrW2jbYi/hrtbzJFlohxVLQ4kN7UvKH+df&#10;Z2D/yDu+fcTTZ/bVH7LjDx78DY15Hw+7FahIQ3yZn9ffVvDngi/PyAR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mpl7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21" o:spid="_x0000_s1055" style="position:absolute;left:40932;top:11676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p08MA&#10;AADcAAAADwAAAGRycy9kb3ducmV2LnhtbERPTWvCQBC9C/6HZQq96SaWSJu6BlEKtZaUqvQ8ZKdJ&#10;SHY2ZFeN/74rCL3N433OIhtMK87Uu9qygngagSAurK65VHA8vE2eQTiPrLG1TAqu5CBbjkcLTLW9&#10;8Ded974UIYRdigoq77tUSldUZNBNbUccuF/bG/QB9qXUPV5CuGnlLIrm0mDNoaHCjtYVFc3+ZBTk&#10;25/m4yVPvC6/dHvabbrPpzhR6vFhWL2C8DT4f/Hd/a7D/FkMt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rp08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22" o:spid="_x0000_s1056" style="position:absolute;left:24301;top:20230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X+b4A&#10;AADcAAAADwAAAGRycy9kb3ducmV2LnhtbERPTYvCMBC9C/sfwix4s+kWFKlGEUHwqFXxOjSzTdlm&#10;UpKsrf/eLCx4m8f7nPV2tJ14kA+tYwVfWQ6CuHa65UbB9XKYLUGEiKyxc0wKnhRgu/mYrLHUbuAz&#10;ParYiBTCoUQFJsa+lDLUhiyGzPXEift23mJM0DdSexxSuO1kkecLabHl1GCwp72h+qf6tQrcwvnD&#10;oE/yHubHa/U0t3qed0pNP8fdCkSkMb7F/+6jTvOLAv6e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5F/m+AAAA3AAAAA8AAAAAAAAAAAAAAAAAmAIAAGRycy9kb3ducmV2&#10;LnhtbFBLBQYAAAAABAAEAPUAAACD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23" o:spid="_x0000_s1057" style="position:absolute;left:30530;top:23347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SP8MA&#10;AADcAAAADwAAAGRycy9kb3ducmV2LnhtbERPTWvCQBC9F/wPywi9NRsVi8asUloKrYqlsfQ8ZMck&#10;mJ0N2U1M/70rFLzN431OuhlMLXpqXWVZwSSKQRDnVldcKPg5vj8tQDiPrLG2TAr+yMFmPXpIMdH2&#10;wt/UZ74QIYRdggpK75tESpeXZNBFtiEO3Mm2Bn2AbSF1i5cQbmo5jeNnabDi0FBiQ68l5eesMwoO&#10;n7/n7fIw97r40nW3e2v2s8lcqcfx8LIC4Wnwd/G/+0OH+dMZ3J4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TSP8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24" o:spid="_x0000_s1058" style="position:absolute;left:25819;top:26338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2gXcEA&#10;AADcAAAADwAAAGRycy9kb3ducmV2LnhtbERPTYvCMBC9C/6HMAteZE1XRaRrFFELnpSqB49DM9sW&#10;m0lpsm33328Ewds83uesNr2pREuNKy0r+JpEIIgzq0vOFdyuyecShPPIGivLpOCPHGzWw8EKY207&#10;Tqm9+FyEEHYxKii8r2MpXVaQQTexNXHgfmxj0AfY5FI32IVwU8lpFC2kwZJDQ4E17QrKHpdfo2D3&#10;yFq+j306Sw7dPjmfcG/vqNToo99+g/DU+7f45T7qMH86h+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doF3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25" o:spid="_x0000_s1059" style="position:absolute;left:33877;top:2155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v0MMA&#10;AADcAAAADwAAAGRycy9kb3ducmV2LnhtbERPTWvCQBC9F/wPywi9NRstKRpdRVoKrS2KUTwP2TEJ&#10;ZmdDdhPTf+8WCr3N433Ocj2YWvTUusqygkkUgyDOra64UHA6vj/NQDiPrLG2TAp+yMF6NXpYYqrt&#10;jQ/UZ74QIYRdigpK75tUSpeXZNBFtiEO3MW2Bn2AbSF1i7cQbmo5jeMXabDi0FBiQ68l5desMwp2&#10;n+frdr5LvC72uu6+3prv50mi1ON42CxAeBr8v/jP/aHD/GkCv8+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Hv0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26" o:spid="_x0000_s1060" style="position:absolute;left:13258;top:20553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R+r4A&#10;AADcAAAADwAAAGRycy9kb3ducmV2LnhtbERPTYvCMBC9C/sfwizszaYrWKQaRQTBo1sVr0MzNsVm&#10;UpKsrf/eLCx4m8f7nNVmtJ14kA+tYwXfWQ6CuHa65UbB+bSfLkCEiKyxc0wKnhRgs/6YrLDUbuAf&#10;elSxESmEQ4kKTIx9KWWoDVkMmeuJE3dz3mJM0DdSexxSuO3kLM8LabHl1GCwp52h+l79WgWucH4/&#10;6KO8hvnhXD3NpZ7nnVJfn+N2CSLSGN/if/dBp/mzAv6e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CEfq+AAAA3AAAAA8AAAAAAAAAAAAAAAAAmAIAAGRycy9kb3ducmV2&#10;LnhtbFBLBQYAAAAABAAEAPUAAACD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27" o:spid="_x0000_s1061" style="position:absolute;left:17760;top:24268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UPMIA&#10;AADcAAAADwAAAGRycy9kb3ducmV2LnhtbERP24rCMBB9X/Afwgi+aariqtUooiysqyhe8HloxrbY&#10;TEoTtf79ZkHYtzmc60zntSnEgyqXW1bQ7UQgiBOrc04VnE9f7REI55E1FpZJwYsczGeNjynG2j75&#10;QI+jT0UIYRejgsz7MpbSJRkZdB1bEgfuaiuDPsAqlbrCZwg3hexF0ac0mHNoyLCkZUbJ7Xg3Cnbr&#10;y+1nvBt4ne51cd+sym2/O1Cq1awXExCeav8vfru/dZjfG8LfM+E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9Q8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28" o:spid="_x0000_s1062" style="position:absolute;left:13786;top:26623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qWMQA&#10;AADcAAAADwAAAGRycy9kb3ducmV2LnhtbESPT2vCQBDF7wW/wzJCL0U3WhCJriLaQE8V/xw8Dtkx&#10;CWZnQ3abpN++cxC8zfDevPeb9XZwteqoDZVnA7NpAoo497biwsD1kk2WoEJEtlh7JgN/FGC7Gb2t&#10;MbW+5xN151goCeGQooEyxibVOuQlOQxT3xCLdvetwyhrW2jbYi/hrtbzJFlohxVLQ4kN7UvKH+df&#10;Z2D/yDu+fcTTZ/bVH7LjDx78DY15Hw+7FahIQ3yZn9ffVvDnQivPyAR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qlj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29" o:spid="_x0000_s1063" style="position:absolute;left:20586;top:2224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l1cMA&#10;AADcAAAADwAAAGRycy9kb3ducmV2LnhtbERP22rCQBB9L/gPywh9q5solhpdg7QIrRXFCz4P2TEJ&#10;ZmdDdhPTv3cLhb7N4VxnkfamEh01rrSsIB5FIIgzq0vOFZxP65c3EM4ja6wsk4IfcpAuB08LTLS9&#10;84G6o89FCGGXoILC+zqR0mUFGXQjWxMH7mobgz7AJpe6wXsIN5UcR9GrNFhyaCiwpveCstuxNQp2&#10;X5fbZrabep3vddV+f9TbSTxV6nnYr+YgPPX+X/zn/tRh/ngGv8+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zl1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30" o:spid="_x0000_s1064" style="position:absolute;top:21747;width:5511;height:4572;rotation:-9455341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EzsYA&#10;AADcAAAADwAAAGRycy9kb3ducmV2LnhtbESPQWvCQBCF74L/YRmhF6kba7E2dRVtMQjioWl/wJCd&#10;JsHsbMiumvbXO4eCt3nM+968Wa5716gLdaH2bGA6SUARF97WXBr4/to9LkCFiGyx8UwGfinAejUc&#10;LDG1/sqfdMljqSSEQ4oGqhjbVOtQVOQwTHxLLLsf3zmMIrtS2w6vEu4a/ZQkc+2wZrlQYUvvFRWn&#10;/Oykxus+O2b5Odl+vDxnND4cF3+zaMzDqN+8gYrUx7v5n95b4WZSX56RC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OEzs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31" o:spid="_x0000_s1065" style="position:absolute;left:5219;top:23087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/DsMA&#10;AADcAAAADwAAAGRycy9kb3ducmV2LnhtbERPTWvCQBC9C/6HZQq96SZKpE1dg1gKtZaUqvQ8ZKdJ&#10;SHY2ZFeN/74rCL3N433OMhtMK87Uu9qygngagSAurK65VHA8vE2eQDiPrLG1TAqu5CBbjUdLTLW9&#10;8Ded974UIYRdigoq77tUSldUZNBNbUccuF/bG/QB9qXUPV5CuGnlLIoW0mDNoaHCjjYVFc3+ZBTk&#10;25/m4zlPvC6/dHvavXaf8zhR6vFhWL+A8DT4f/Hd/a7D/HkM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N/D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32" o:spid="_x0000_s1066" style="position:absolute;left:1086;top:26757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Lb8IA&#10;AADcAAAADwAAAGRycy9kb3ducmV2LnhtbERPTWvCQBC9F/oflhG8lGZTBZGYNUhswFOL2oPHITsm&#10;wexsyG6T+O/dQsHbPN7npNlkWjFQ7xrLCj6iGARxaXXDlYKfc/G+BuE8ssbWMim4k4Ns+/qSYqLt&#10;yEcaTr4SIYRdggpq77tESlfWZNBFtiMO3NX2Bn2AfSV1j2MIN61cxPFKGmw4NNTYUV5TeTv9GgX5&#10;rRz48uaPy+Jz3BffX7i3F1RqPpt2GxCeJv8U/7sPOsxfLuDvmXCB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4Qtv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33" o:spid="_x0000_s1067" style="position:absolute;left:7956;top:2155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E4sIA&#10;AADcAAAADwAAAGRycy9kb3ducmV2LnhtbERP24rCMBB9F/yHMIJvmmpx0WoUUQR3VxQv+Dw0Y1ts&#10;JqWJ2v37zcKCb3M415ktGlOKJ9WusKxg0I9AEKdWF5wpuJw3vTEI55E1lpZJwQ85WMzbrRkm2r74&#10;SM+Tz0QIYZeggtz7KpHSpTkZdH1bEQfuZmuDPsA6k7rGVwg3pRxG0Yc0WHBoyLGiVU7p/fQwCvaf&#10;1/vXZD/yOjvo8vG9rnbxYKRUt9MspyA8Nf4t/ndvdZgfx/D3TLh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Ti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34" o:spid="_x0000_s1068" style="position:absolute;left:36582;top:26034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W8y78A&#10;AADcAAAADwAAAGRycy9kb3ducmV2LnhtbERPTYvCMBC9C/6HMMLeNNVVWapRlgXB41qVvQ7N2BSb&#10;SUmirf9+Iwje5vE+Z73tbSPu5EPtWMF0koEgLp2uuVJwOu7GXyBCRNbYOCYFDwqw3QwHa8y16/hA&#10;9yJWIoVwyFGBibHNpQylIYth4lrixF2ctxgT9JXUHrsUbhs5y7KltFhzajDY0o+h8lrcrAK3dH7X&#10;6V/5Fxb7U/Ew53KRNUp9jPrvFYhIfXyLX+69TvM/5/B8Jl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bzL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35" o:spid="_x0000_s1069" style="position:absolute;left:41751;top:29399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5DcMA&#10;AADcAAAADwAAAGRycy9kb3ducmV2LnhtbERPTWvCQBC9F/wPywi9NRsrKRpdRVoKrS2KUTwP2TEJ&#10;ZmdDdhPTf+8WCr3N433Ocj2YWvTUusqygkkUgyDOra64UHA6vj/NQDiPrLG2TAp+yMF6NXpYYqrt&#10;jQ/UZ74QIYRdigpK75tUSpeXZNBFtiEO3MW2Bn2AbSF1i7cQbmr5HMcv0mDFoaHEhl5Lyq9ZZxTs&#10;Ps/X7XyXeF3sdd19vTXf00mi1ON42CxAeBr8v/jP/aHD/GkCv8+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h5D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36" o:spid="_x0000_s1070" style="position:absolute;left:39611;top:32866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NbMIA&#10;AADcAAAADwAAAGRycy9kb3ducmV2LnhtbERPTWvCQBC9F/oflhG8lLqpQpDoKqINeKok9pDjkB2T&#10;YHY2ZLdJ/PfdQsHbPN7nbPeTacVAvWssK/hYRCCIS6sbrhR8X9P3NQjnkTW2lknBgxzsd68vW0y0&#10;HTmjIfeVCCHsElRQe98lUrqyJoNuYTviwN1sb9AH2FdS9ziGcNPKZRTF0mDDoaHGjo41lff8xyg4&#10;3suBizefrdLP8ZRevvBkC1RqPpsOGxCeJv8U/7vPOsxfxfD3TLh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g1s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37" o:spid="_x0000_s1071" style="position:absolute;left:44481;top:27088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C4cQA&#10;AADcAAAADwAAAGRycy9kb3ducmV2LnhtbERP22rCQBB9L/gPywh9qxsNthpdg1gKbS2KF3wesmMS&#10;kp0N2Y2mf98tFPo2h3OdZdqbWtyodaVlBeNRBII4s7rkXMH59PY0A+E8ssbaMin4JgfpavCwxETb&#10;Ox/odvS5CCHsElRQeN8kUrqsIINuZBviwF1ta9AH2OZSt3gP4aaWkyh6lgZLDg0FNrQpKKuOnVGw&#10;+7hUn/Pd1Ot8r+tu+9p8xeOpUo/Dfr0A4an3/+I/97sO8+MX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2QuH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38" o:spid="_x0000_s1072" style="position:absolute;left:36582;top:17950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2zsIA&#10;AADcAAAADwAAAGRycy9kb3ducmV2LnhtbESPQWsCMRCF74X+hzBCbzWropStUaQgeLSr0uuwmW4W&#10;N5Mlie767zuHgrcZ3pv3vllvR9+pO8XUBjYwmxagiOtgW24MnE/79w9QKSNb7AKTgQcl2G5eX9ZY&#10;2jDwN92r3CgJ4VSiAZdzX2qdakce0zT0xKL9hugxyxobbSMOEu47PS+KlfbYsjQ47OnLUX2tbt5A&#10;WIW4H+xR/6Tl4Vw93KVeFp0xb5Nx9wkq05if5v/rgxX8hdDKMzKB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LbO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39" o:spid="_x0000_s1073" style="position:absolute;left:42418;top:20934;width:6489;height:5385;rotation:8901948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apsMA&#10;AADcAAAADwAAAGRycy9kb3ducmV2LnhtbERP22rCQBB9L/gPyxT6UuqmKtJG1yCBUimieOn7kB2T&#10;0OxsuruN8e/dguDbHM515llvGtGR87VlBa/DBARxYXXNpYLj4ePlDYQPyBoby6TgQh6yxeBhjqm2&#10;Z95Rtw+liCHsU1RQhdCmUvqiIoN+aFviyJ2sMxgidKXUDs8x3DRylCRTabDm2FBhS3lFxc/+zyj4&#10;3dDXxD03XT7Vo/Vm+z1e2+5TqafHfjkDEagPd/HNvdJx/vgd/p+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Oap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40" o:spid="_x0000_s1074" style="position:absolute;left:37611;top:22540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D/sUA&#10;AADcAAAADwAAAGRycy9kb3ducmV2LnhtbESPQWvCQBCF7wX/wzIFL0U32lJKzCqiBnpq0fbgcchO&#10;k5DsbMiuSfz3nUOhtxnem/e+yXaTa9VAfag9G1gtE1DEhbc1lwa+v/LFG6gQkS22nsnAnQLstrOH&#10;DFPrRz7TcImlkhAOKRqoYuxSrUNRkcOw9B2xaD++dxhl7Uttexwl3LV6nSSv2mHN0lBhR4eKiuZy&#10;cwYOTTHw9Smen/PTeMw/P/Dor2jM/HHab0BFmuK/+e/63Qr+i+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UP+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41" o:spid="_x0000_s1075" style="position:absolute;left:45148;top:18242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Mc8QA&#10;AADcAAAADwAAAGRycy9kb3ducmV2LnhtbERP22rCQBB9L/Qflin4ZjapF2rqKqVFUFsijeLzkJ0m&#10;wexsyK6a/n1XEPo2h3Od+bI3jbhQ52rLCpIoBkFcWF1zqeCwXw1fQDiPrLGxTAp+ycFy8fgwx1Tb&#10;K3/TJfelCCHsUlRQed+mUrqiIoMusi1x4H5sZ9AH2JVSd3gN4aaRz3E8lQZrDg0VtvReUXHKz0ZB&#10;tjmetrNs4nW5083586P9GiUTpQZP/dsrCE+9/xff3Wsd5o8TuD0TL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VDHP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42" o:spid="_x0000_s1076" style="position:absolute;left:41656;top:3948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SBMQA&#10;AADcAAAADwAAAGRycy9kb3ducmV2LnhtbERPTWvCQBC9C/6HZYTe6sa0Fo1ZRVoKbS2KUTwP2TEJ&#10;ZmdDdqPpv+8WCt7m8T4nXfWmFldqXWVZwWQcgSDOra64UHA8vD/OQDiPrLG2TAp+yMFqORykmGh7&#10;4z1dM1+IEMIuQQWl900ipctLMujGtiEO3Nm2Bn2AbSF1i7cQbmoZR9GLNFhxaCixodeS8kvWGQXb&#10;z9Pla76del3sdN1t3prvp8lUqYdRv16A8NT7u/jf/aHD/OcY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kgT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43" o:spid="_x0000_s1077" style="position:absolute;left:38367;top:5351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dicEA&#10;AADcAAAADwAAAGRycy9kb3ducmV2LnhtbERPS4vCMBC+C/6HMAt7kTX1gUjXKKIW9qRUPXgcmtm2&#10;2ExKE9vuv98Igrf5+J6z2vSmEi01rrSsYDKOQBBnVpecK7hekq8lCOeRNVaWScEfOdish4MVxtp2&#10;nFJ79rkIIexiVFB4X8dSuqwgg25sa+LA/drGoA+wyaVusAvhppLTKFpIgyWHhgJr2hWU3c8Po2B3&#10;z1q+jXw6Sw7dPjkdcW9vqNTnR7/9BuGp92/xy/2jw/z5DJ7Ph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3Yn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44" o:spid="_x0000_s1078" style="position:absolute;left:44481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v68QA&#10;AADcAAAADwAAAGRycy9kb3ducmV2LnhtbERP22rCQBB9L/QflhH61mysFzR1DaVSaKtEvNDnITsm&#10;wexsyK4x/r1bKPRtDuc6i7Q3teiodZVlBcMoBkGcW11xoeB4+HiegXAeWWNtmRTcyEG6fHxYYKLt&#10;lXfU7X0hQgi7BBWU3jeJlC4vyaCLbEMcuJNtDfoA20LqFq8h3NTyJY6n0mDFoaHEht5Lys/7i1GQ&#10;ff2cv+fZxOtiq+vLetVsRsOJUk+D/u0VhKfe/4v/3J86zB+P4feZcIF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ir+v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45" o:spid="_x0000_s1079" style="position:absolute;left:36201;top:8736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qLb8A&#10;AADcAAAADwAAAGRycy9kb3ducmV2LnhtbERPTYvCMBC9C/sfwix409TFytI1iiwIHteqeB2asSk2&#10;k5Jkbf33RhC8zeN9znI92FbcyIfGsYLZNANBXDndcK3geNhOvkGEiKyxdUwK7hRgvfoYLbHQruc9&#10;3cpYixTCoUAFJsaukDJUhiyGqeuIE3dx3mJM0NdSe+xTuG3lV5YtpMWGU4PBjn4NVdfy3ypwC+e3&#10;vf6T55DvjuXdnKo8a5Uafw6bHxCRhvgWv9w7nebPc3g+ky6Q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z2ot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46" o:spid="_x0000_s1080" style="position:absolute;left:43141;top:11003;width:5099;height:4229;rotation:732840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3m8MA&#10;AADcAAAADwAAAGRycy9kb3ducmV2LnhtbERPTWvCQBC9F/oflhF6012laI1upAi2hV5sWhFvQ3ZM&#10;QrKzIbs18d+7BaG3ebzPWW8G24gLdb5yrGE6USCIc2cqLjT8fO/GLyB8QDbYOCYNV/KwSR8f1pgY&#10;1/MXXbJQiBjCPkENZQhtIqXPS7LoJ64ljtzZdRZDhF0hTYd9DLeNnCk1lxYrjg0ltrQtKa+zX6vh&#10;XS37N98v/PJTbbPsUB/34XTU+mk0vK5ABBrCv/ju/jBx/vMc/p6JF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b3m8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257786,77863;358599,33770;464908,72089;507501,168499;449795,276108;315320,366569;246795,401913;211587,422910;93943,291680;29540,205068;859,121956;23529,36219;84841,2100;179815,14348;257786,77863" o:connectangles="0,0,0,0,0,0,0,0,0,0,0,0,0,0,0"/>
                      </v:shape>
                      <v:shape id="Freeform 147" o:spid="_x0000_s1081" style="position:absolute;left:34855;top:13765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bisIA&#10;AADcAAAADwAAAGRycy9kb3ducmV2LnhtbERPS4vCMBC+L/gfwgheFk3VZZVqFNEteHLxcfA4NGNb&#10;bCaliW333xtB2Nt8fM9ZrjtTioZqV1hWMB5FIIhTqwvOFFzOyXAOwnlkjaVlUvBHDtar3scSY21b&#10;PlJz8pkIIexiVJB7X8VSujQng25kK+LA3Wxt0AdYZ1LX2IZwU8pJFH1LgwWHhhwr2uaU3k8Po2B7&#10;Txu+fvrjNPlpd8nvAXf2ikoN+t1mAcJT5//Fb/deh/lfM3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NuK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48" o:spid="_x0000_s1082" style="position:absolute;left:45815;top:8831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+l7sUA&#10;AADcAAAADwAAAGRycy9kb3ducmV2LnhtbESPQWvCQBCF7wX/wzKCt7qxVWmjq0iLoFUsVfE8ZMck&#10;mJ0N2VXjv+8cCr3N8N6898103rpK3agJpWcDg34CijjztuTcwPGwfH4DFSKyxcozGXhQgPms8zTF&#10;1Po7/9BtH3MlIRxSNFDEWKdah6wgh6Hva2LRzr5xGGVtcm0bvEu4q/RLkoy1w5KlocCaPgrKLvur&#10;M7Bbny5f77tRtPm3ra6bz3r7OhgZ0+u2iwmoSG38N/9dr6zgD4VWnpEJ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6Xu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49" o:spid="_x0000_s1083" style="position:absolute;left:2940;top:29005;width:5511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gKMAA&#10;AADcAAAADwAAAGRycy9kb3ducmV2LnhtbERPyWrDMBC9F/oPYgq5NXJLHFI3SiiFgI+pm5DrYE0t&#10;U2tkJMXL30eBQm/zeOts95PtxEA+tI4VvCwzEMS10y03Ck7fh+cNiBCRNXaOScFMAfa7x4ctFtqN&#10;/EVDFRuRQjgUqMDE2BdShtqQxbB0PXHifpy3GBP0jdQexxRuO/maZWtpseXUYLCnT0P1b3W1Ctza&#10;+cOoj/IS8vJUzeZc51mn1OJp+ngHEWmK/+I/d6nT/NUb3J9JF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JgKMAAAADc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50" o:spid="_x0000_s1084" style="position:absolute;left:8451;top:30606;width:6490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/NcUA&#10;AADcAAAADwAAAGRycy9kb3ducmV2LnhtbESPT2vCQBDF74LfYRmhN92opLTRVUQR+g9FW3oesmMS&#10;zM6G7Krpt+8cBG8zvDfv/Wa+7FytrtSGyrOB8SgBRZx7W3Fh4Od7O3wBFSKyxdozGfijAMtFvzfH&#10;zPobH+h6jIWSEA4ZGihjbDKtQ16SwzDyDbFoJ986jLK2hbYt3iTc1XqSJM/aYcXSUGJD65Ly8/Hi&#10;DOzef88fr7s02mJv68vnpvmajlNjngbdagYqUhcf5vv1mxX8VP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D81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51" o:spid="_x0000_s1085" style="position:absolute;left:3645;top:33596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wuMEA&#10;AADcAAAADwAAAGRycy9kb3ducmV2LnhtbERPTYvCMBC9C/6HMAteZE1VXKRrFFELnpS6HjwOzWxb&#10;bCaliW33328Ewds83uesNr2pREuNKy0rmE4iEMSZ1SXnCq4/yecShPPIGivLpOCPHGzWw8EKY207&#10;Tqm9+FyEEHYxKii8r2MpXVaQQTexNXHgfm1j0AfY5FI32IVwU8lZFH1JgyWHhgJr2hWU3S8Po2B3&#10;z1q+jX06Tw7dPjmfcG9vqNToo99+g/DU+7f45T7qMH8xhe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scLj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52" o:spid="_x0000_s1086" style="position:absolute;left:11277;top:2791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E2cMA&#10;AADcAAAADwAAAGRycy9kb3ducmV2LnhtbERPTWvCQBC9F/wPywi9NRstKRpdRVoKrS2KUTwP2TEJ&#10;ZmdDdhPTf+8WCr3N433Ocj2YWvTUusqygkkUgyDOra64UHA6vj/NQDiPrLG2TAp+yMF6NXpYYqrt&#10;jQ/UZ74QIYRdigpK75tUSpeXZNBFtiEO3MW2Bn2AbSF1i7cQbmo5jeMXabDi0FBiQ68l5desMwp2&#10;n+frdr5LvC72uu6+3prv50mi1ON42CxAeBr8v/jP/aHD/GQKv8+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4E2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53" o:spid="_x0000_s1087" style="position:absolute;left:15506;top:28383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BH78A&#10;AADcAAAADwAAAGRycy9kb3ducmV2LnhtbERPTYvCMBC9C/sfwix409SVytI1iiwIHteqeB2asSk2&#10;k5Jkbf33RhC8zeN9znI92FbcyIfGsYLZNANBXDndcK3geNhOvkGEiKyxdUwK7hRgvfoYLbHQruc9&#10;3cpYixTCoUAFJsaukDJUhiyGqeuIE3dx3mJM0NdSe+xTuG3lV5YtpMWGU4PBjn4NVdfy3ypwC+e3&#10;vf6T55DvjuXdnKo8a5Uafw6bHxCRhvgWv9w7nebnc3g+ky6Q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s8Ef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54" o:spid="_x0000_s1088" style="position:absolute;left:20770;top:30701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5NsMA&#10;AADcAAAADwAAAGRycy9kb3ducmV2LnhtbERP22rCQBB9L/gPywh90422EY2uIkqhraJ4wechOybB&#10;7GzIrhr/3i0IfZvDuc5k1phS3Kh2hWUFvW4Egji1uuBMwfHw1RmCcB5ZY2mZFDzIwWzaeptgou2d&#10;d3Tb+0yEEHYJKsi9rxIpXZqTQde1FXHgzrY26AOsM6lrvIdwU8p+FA2kwYJDQ44VLXJKL/urUbD5&#10;OV1+R5vY62yry+tqWa0/erFS7+1mPgbhqfH/4pf7W4f58Sf8PRMu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s5N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55" o:spid="_x0000_s1089" style="position:absolute;left:15868;top:33596;width:3594;height:2985;rotation:-9930883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yicEA&#10;AADcAAAADwAAAGRycy9kb3ducmV2LnhtbERPTWsCMRC9F/wPYYReRJMWtpTVKCqU2qPai7dhMyaL&#10;m8m6Sd3tv28Kgrd5vM9ZrAbfiBt1sQ6s4WWmQBBXwdRsNXwfP6bvIGJCNtgEJg2/FGG1HD0tsDSh&#10;5z3dDsmKHMKxRA0upbaUMlaOPMZZaIkzdw6dx5RhZ6XpsM/hvpGvSr1JjzXnBoctbR1Vl8OP1/B5&#10;Pqneyc3WTPa7o7XXr6uaFFo/j4f1HESiIT3Ed/fO5PlFAf/P5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a8on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56" o:spid="_x0000_s1090" style="position:absolute;left:23850;top:29405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C2sIA&#10;AADcAAAADwAAAGRycy9kb3ducmV2LnhtbERP24rCMBB9X/Afwgi+rakrFa1GkRVh1xXFCz4PzdgW&#10;m0lpota/N8KCb3M415nMGlOKG9WusKyg141AEKdWF5wpOB6Wn0MQziNrLC2Tggc5mE1bHxNMtL3z&#10;jm57n4kQwi5BBbn3VSKlS3My6Lq2Ig7c2dYGfYB1JnWN9xBuSvkVRQNpsODQkGNF3zmll/3VKNj8&#10;ni6r0Sb2Otvq8vq3qNb9XqxUp93MxyA8Nf4t/nf/6DA/HsD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QLa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57" o:spid="_x0000_s1091" style="position:absolute;left:27838;top:27621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HHL8A&#10;AADcAAAADwAAAGRycy9kb3ducmV2LnhtbERPTYvCMBC9C/sfwix409SF6tI1iiwIHteqeB2asSk2&#10;k5Jkbf33RhC8zeN9znI92FbcyIfGsYLZNANBXDndcK3geNhOvkGEiKyxdUwK7hRgvfoYLbHQruc9&#10;3cpYixTCoUAFJsaukDJUhiyGqeuIE3dx3mJM0NdSe+xTuG3lV5bNpcWGU4PBjn4NVdfy3ypwc+e3&#10;vf6T55DvjuXdnKo8a5Uafw6bHxCRhvgWv9w7nebnC3g+ky6Q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iMcc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58" o:spid="_x0000_s1092" style="position:absolute;left:32912;top:30606;width:6489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zM8UA&#10;AADcAAAADwAAAGRycy9kb3ducmV2LnhtbESPT2vCQBDF74LfYRmhN92opLTRVUQR+g9FW3oesmMS&#10;zM6G7Krpt+8cBG8zvDfv/Wa+7FytrtSGyrOB8SgBRZx7W3Fh4Od7O3wBFSKyxdozGfijAMtFvzfH&#10;zPobH+h6jIWSEA4ZGihjbDKtQ16SwzDyDbFoJ986jLK2hbYt3iTc1XqSJM/aYcXSUGJD65Ly8/Hi&#10;DOzef88fr7s02mJv68vnpvmajlNjngbdagYqUhcf5vv1mxX8V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jMz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59" o:spid="_x0000_s1093" style="position:absolute;left:28200;top:33406;width:3594;height:2984;rotation:10845941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tvsQA&#10;AADcAAAADwAAAGRycy9kb3ducmV2LnhtbERPS2vCQBC+F/wPywheSt0oWDS6ivjA4EXUQuttyI5J&#10;MDsbsmuM/94tFHqbj+85s0VrStFQ7QrLCgb9CARxanXBmYKv8/ZjDMJ5ZI2lZVLwJAeLeedthrG2&#10;Dz5Sc/KZCCHsYlSQe1/FUro0J4OubyviwF1tbdAHWGdS1/gI4aaUwyj6lAYLDg05VrTKKb2d7kZB&#10;M7pskp9sXSbN6hrtd990OyTvSvW67XIKwlPr/8V/7kSH+aMJ/D4TLp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U7b7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60" o:spid="_x0000_s1094" style="position:absolute;left:35737;top:2791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1iMUA&#10;AADcAAAADwAAAGRycy9kb3ducmV2LnhtbESPQWvCQBCF7wX/wzKCN91YUTR1FWkpqBVFW3oesmMS&#10;zM6G7Krx33cOQm8zvDfvfTNftq5SN2pC6dnAcJCAIs68LTk38PP92Z+CChHZYuWZDDwowHLReZlj&#10;av2dj3Q7xVxJCIcUDRQx1qnWISvIYRj4mli0s28cRlmbXNsG7xLuKv2aJBPtsGRpKLCm94Kyy+nq&#10;DOw3v5ftbD+ONj/Y6vr1Ue9Gw7ExvW67egMVqY3/5uf12gr+RPDlGZ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PWI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1" o:spid="_x0000_s1095" style="position:absolute;left:1098;top:11098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wTr8A&#10;AADcAAAADwAAAGRycy9kb3ducmV2LnhtbERPS2sCMRC+F/wPYQRvNavgUrZGKQXBY91aeh2S6Wbp&#10;ZrIkcR//vhGE3ubje87+OLlODBRi61nBZl2AINbetNwouH6enl9AxIRssPNMCmaKcDwsnvZYGT/y&#10;hYY6NSKHcKxQgU2pr6SM2pLDuPY9ceZ+fHCYMgyNNAHHHO46uS2KUjpsOTdY7Ondkv6tb06BL304&#10;jeZDfsfd+VrP9kvvik6p1XJ6ewWRaEr/4of7bPL8cgP3Z/IF8v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QTBO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62" o:spid="_x0000_s1096" style="position:absolute;left:7943;top:16851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OZMMA&#10;AADcAAAADwAAAGRycy9kb3ducmV2LnhtbERPTWvCQBC9F/wPywi9NRtTFI1ZpbQU2iqWxtLzkB2T&#10;kOxsyK6a/ntXELzN431Oth5MK07Uu9qygkkUgyAurK65VPC7f3+ag3AeWWNrmRT8k4P1avSQYart&#10;mX/olPtShBB2KSqovO9SKV1RkUEX2Y44cAfbG/QB9qXUPZ5DuGllEsczabDm0FBhR68VFU1+NAp2&#10;n3/N12I39br81u1x89ZtnydTpR7Hw8sShKfB38U394cO82cJXJ8JF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LOZ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63" o:spid="_x0000_s1097" style="position:absolute;left:1079;top:17074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6B6cIA&#10;AADcAAAADwAAAGRycy9kb3ducmV2LnhtbERPTWvCQBC9F/oflhG8lLqpQpDoKqINeKok9pDjkB2T&#10;YHY2ZLdJ/PfdQsHbPN7nbPeTacVAvWssK/hYRCCIS6sbrhR8X9P3NQjnkTW2lknBgxzsd68vW0y0&#10;HTmjIfeVCCHsElRQe98lUrqyJoNuYTviwN1sb9AH2FdS9ziGcNPKZRTF0mDDoaHGjo41lff8xyg4&#10;3suBizefrdLP8ZRevvBkC1RqPpsOGxCeJv8U/7vPOsyPV/D3TLh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oHp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64" o:spid="_x0000_s1098" style="position:absolute;left:8616;top:1139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zi8IA&#10;AADcAAAADwAAAGRycy9kb3ducmV2LnhtbERP24rCMBB9F/Yfwgj7pqm6inaNsigL6wXFC/s8NGNb&#10;bCaliVr/3giCb3M41xlPa1OIK1Uut6yg045AECdW55wqOB5+W0MQziNrLCyTgjs5mE4+GmOMtb3x&#10;jq57n4oQwi5GBZn3ZSylSzIy6Nq2JA7cyVYGfYBVKnWFtxBuCtmNooE0mHNoyLCkWUbJeX8xCjaL&#10;//NytOl7nW51cVnNy3Wv01fqs1n/fIPwVPu3+OX+02H+4Auez4QL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OL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5" o:spid="_x0000_s1099" style="position:absolute;left:1847;top:11098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WEMIA&#10;AADcAAAADwAAAGRycy9kb3ducmV2LnhtbERP24rCMBB9X/Afwgi+rakrFa1GkRVh1xXFCz4PzdgW&#10;m0lpota/N8KCb3M415nMGlOKG9WusKyg141AEKdWF5wpOB6Wn0MQziNrLC2Tggc5mE1bHxNMtL3z&#10;jm57n4kQwi5BBbn3VSKlS3My6Lq2Ig7c2dYGfYB1JnWN9xBuSvkVRQNpsODQkGNF3zmll/3VKNj8&#10;ni6r0Sb2Otvq8vq3qNb9XqxUp93MxyA8Nf4t/nf/6DB/EMP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1YQ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6" o:spid="_x0000_s1100" style="position:absolute;left:1104;top:297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IZ8QA&#10;AADcAAAADwAAAGRycy9kb3ducmV2LnhtbERP22rCQBB9L/gPyxR8azapGGzqGqSl4KUojdLnITtN&#10;gtnZkF01/n23IPRtDuc683wwrbhQ7xrLCpIoBkFcWt1wpeB4+HiagXAeWWNrmRTcyEG+GD3MMdP2&#10;yl90KXwlQgi7DBXU3neZlK6syaCLbEccuB/bG/QB9pXUPV5DuGnlcxyn0mDDoaHGjt5qKk/F2SjY&#10;rb9Pm5fd1Otqr9vz9r37nCRTpcaPw/IVhKfB/4vv7pUO89MU/p4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yGf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7" o:spid="_x0000_s1101" style="position:absolute;left:18770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t/MQA&#10;AADcAAAADwAAAGRycy9kb3ducmV2LnhtbERP22rCQBB9L/QflhH61myseEtdQ6kU2ioRL/R5yI5J&#10;MDsbsmuMf+8WCn2bw7nOIu1NLTpqXWVZwTCKQRDnVldcKDgePp5nIJxH1lhbJgU3cpAuHx8WmGh7&#10;5R11e1+IEMIuQQWl900ipctLMugi2xAH7mRbgz7AtpC6xWsIN7V8ieOJNFhxaCixofeS8vP+YhRk&#10;Xz/n73k29rrY6vqyXjWb0XCs1NOgf3sF4an3/+I/96cO8ydT+H0mX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Fbfz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8" o:spid="_x0000_s1102" style="position:absolute;left:23844;top:3383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5jsUA&#10;AADcAAAADwAAAGRycy9kb3ducmV2LnhtbESPQWvCQBCF7wX/wzKCN91YUTR1FWkpqBVFW3oesmMS&#10;zM6G7Krx33cOQm8zvDfvfTNftq5SN2pC6dnAcJCAIs68LTk38PP92Z+CChHZYuWZDDwowHLReZlj&#10;av2dj3Q7xVxJCIcUDRQx1qnWISvIYRj4mli0s28cRlmbXNsG7xLuKv2aJBPtsGRpKLCm94Kyy+nq&#10;DOw3v5ftbD+ONj/Y6vr1Ue9Gw7ExvW67egMVqY3/5uf12gr+RGjlGZ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GvmO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69" o:spid="_x0000_s1103" style="position:absolute;left:17075;top:9555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cFcMA&#10;AADcAAAADwAAAGRycy9kb3ducmV2LnhtbERP22rCQBB9F/oPywh9040tSk2zkdJS8IalKn0esmMS&#10;kp0N2TXGv3cFoW9zONdJFr2pRUetKy0rmIwjEMSZ1SXnCo6H79EbCOeRNdaWScGVHCzSp0GCsbYX&#10;/qVu73MRQtjFqKDwvomldFlBBt3YNsSBO9nWoA+wzaVu8RLCTS1fomgmDZYcGgps6LOgrNqfjYLd&#10;6q9az3dTr/MfXZ83X832dTJV6nnYf7yD8NT7f/HDvdRh/mwO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ZcF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0" o:spid="_x0000_s1104" style="position:absolute;left:27260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VcYA&#10;AADcAAAADwAAAGRycy9kb3ducmV2LnhtbESPQWvCQBCF70L/wzKF3nRjRaupq5RKodUS0Zaeh+w0&#10;CWZnQ3bV+O+dg+BthvfmvW/my87V6kRtqDwbGA4SUMS5txUXBn5/PvpTUCEiW6w9k4ELBVguHnpz&#10;TK0/845O+1goCeGQooEyxibVOuQlOQwD3xCL9u9bh1HWttC2xbOEu1o/J8lEO6xYGkps6L2k/LA/&#10;OgPZ199hPcvG0RZbWx83q+Z7NBwb8/TYvb2CitTFu/l2/WkF/0Xw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VjVc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1" o:spid="_x0000_s1105" style="position:absolute;left:17767;top:31025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GzsMA&#10;AADcAAAADwAAAGRycy9kb3ducmV2LnhtbERPTWvCQBC9C/0PyxR6001a1JpmI6VF0LZEquJ5yE6T&#10;YHY2ZFeN/74rCN7m8T4nnfemESfqXG1ZQTyKQBAXVtdcKthtF8NXEM4ja2wsk4ILOZhnD4MUE23P&#10;/EunjS9FCGGXoILK+zaR0hUVGXQj2xIH7s92Bn2AXSl1h+cQbhr5HEUTabDm0FBhSx8VFYfN0SjI&#10;V/vD1ywfe12udXP8/mx/XuKxUk+P/fsbCE+9v4tv7qUO86cx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Gz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2" o:spid="_x0000_s1106" style="position:absolute;left:5226;top:2992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YucIA&#10;AADcAAAADwAAAGRycy9kb3ducmV2LnhtbERP24rCMBB9X/Afwgi+aariqtUooiysqyhe8HloxrbY&#10;TEoTtf79ZkHYtzmc60zntSnEgyqXW1bQ7UQgiBOrc04VnE9f7REI55E1FpZJwYsczGeNjynG2j75&#10;QI+jT0UIYRejgsz7MpbSJRkZdB1bEgfuaiuDPsAqlbrCZwg3hexF0ac0mHNoyLCkZUbJ7Xg3Cnbr&#10;y+1nvBt4ne51cd+sym2/O1Cq1awXExCeav8vfru/dZg/7MHfM+E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1i5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3" o:spid="_x0000_s1107" style="position:absolute;left:28206;top:20985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9IsQA&#10;AADcAAAADwAAAGRycy9kb3ducmV2LnhtbERP22rCQBB9L/gPywh9qxsNthpdg1gKbS2KF3wesmMS&#10;kp0N2Y2mf98tFPo2h3OdZdqbWtyodaVlBeNRBII4s7rkXMH59PY0A+E8ssbaMin4JgfpavCwxETb&#10;Ox/odvS5CCHsElRQeN8kUrqsIINuZBviwF1ta9AH2OZSt3gP4aaWkyh6lgZLDg0FNrQpKKuOnVGw&#10;+7hUn/Pd1Ot8r+tu+9p8xeOpUo/Dfr0A4an3/+I/97sO819i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/SL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4" o:spid="_x0000_s1108" style="position:absolute;left:29546;top:1641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lVsIA&#10;AADcAAAADwAAAGRycy9kb3ducmV2LnhtbERP22rCQBB9L/gPywh9qxvvNrqKWAreULSlz0N2TILZ&#10;2ZBdNf59VxB8m8O5zmRWm0JcqXK5ZQXtVgSCOLE651TB78/3xwiE88gaC8uk4E4OZtPG2wRjbW98&#10;oOvRpyKEsItRQeZ9GUvpkowMupYtiQN3spVBH2CVSl3hLYSbQnaiaCAN5hwaMixpkVFyPl6Mgt3q&#10;77z+3PW9Tve6uGy+ym233VfqvVnPxyA81f4lfrqXOswf9uDxTLh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jmVW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5" o:spid="_x0000_s1109" style="position:absolute;left:41300;top:19512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AzcMA&#10;AADcAAAADwAAAGRycy9kb3ducmV2LnhtbERP22rCQBB9L/gPywi+1Y1KqkZXEaXQqihe8HnIjkkw&#10;Oxuyq6Z/7xYKfZvDuc503phSPKh2hWUFvW4Egji1uuBMwfn0+T4C4TyyxtIyKfghB/NZ622KibZP&#10;PtDj6DMRQtglqCD3vkqkdGlOBl3XVsSBu9raoA+wzqSu8RnCTSn7UfQhDRYcGnKsaJlTejvejYLd&#10;9+W2Hu9ir7O9Lu+bVbUd9GKlOu1mMQHhqfH/4j/3lw7zhzH8PhMu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LAzc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6" o:spid="_x0000_s1110" style="position:absolute;left:36290;top:18604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eusQA&#10;AADcAAAADwAAAGRycy9kb3ducmV2LnhtbERP22rCQBB9L/QflhH61myseEtdQ6kU2ioRL/R5yI5J&#10;MDsbsmuMf+8WCn2bw7nOIu1NLTpqXWVZwTCKQRDnVldcKDgePp5nIJxH1lhbJgU3cpAuHx8WmGh7&#10;5R11e1+IEMIuQQWl900ipctLMugi2xAH7mRbgz7AtpC6xWsIN7V8ieOJNFhxaCixofeS8vP+YhRk&#10;Xz/n73k29rrY6vqyXjWb0XCs1NOgf3sF4an3/+I/96cO86cT+H0mX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Xrr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7" o:spid="_x0000_s1111" style="position:absolute;left:40620;top:2637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7IcIA&#10;AADcAAAADwAAAGRycy9kb3ducmV2LnhtbERP24rCMBB9F/yHMIJvmuqirtUo4iJ4WVx0F5+HZmyL&#10;zaQ0UevfG0HYtzmc60zntSnEjSqXW1bQ60YgiBOrc04V/P2uOp8gnEfWWFgmBQ9yMJ81G1OMtb3z&#10;gW5Hn4oQwi5GBZn3ZSylSzIy6Lq2JA7c2VYGfYBVKnWF9xBuCtmPoqE0mHNoyLCkZUbJ5Xg1Cvab&#10;02U73g+8Tn90cd19ld8fvYFS7Va9mIDwVPt/8du91mH+aASvZ8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Psh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8" o:spid="_x0000_s1112" style="position:absolute;left:39801;top:31869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vU8YA&#10;AADcAAAADwAAAGRycy9kb3ducmV2LnhtbESPQWvCQBCF70L/wzKF3nRjRaupq5RKodUS0Zaeh+w0&#10;CWZnQ3bV+O+dg+BthvfmvW/my87V6kRtqDwbGA4SUMS5txUXBn5/PvpTUCEiW6w9k4ELBVguHnpz&#10;TK0/845O+1goCeGQooEyxibVOuQlOQwD3xCL9u9bh1HWttC2xbOEu1o/J8lEO6xYGkps6L2k/LA/&#10;OgPZ199hPcvG0RZbWx83q+Z7NBwb8/TYvb2CitTFu/l2/WkF/0Vo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NvU8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9" o:spid="_x0000_s1113" style="position:absolute;left:31057;top:32961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KyMQA&#10;AADcAAAADwAAAGRycy9kb3ducmV2LnhtbERPTWvCQBC9F/wPywi96UZLahNdRVoKtYrFWHoesmMS&#10;zM6G7Brjv+8WhN7m8T5nsepNLTpqXWVZwWQcgSDOra64UPB9fB+9gHAeWWNtmRTcyMFqOXhYYKrt&#10;lQ/UZb4QIYRdigpK75tUSpeXZNCNbUMcuJNtDfoA20LqFq8h3NRyGkXP0mDFoaHEhl5Lys/ZxSjY&#10;b37On8k+9rr40vVl+9bsniaxUo/Dfj0H4an3/+K7+0OH+bM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ysj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80" o:spid="_x0000_s1114" style="position:absolute;left:19164;top:33412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ATcsUA&#10;AADcAAAADwAAAGRycy9kb3ducmV2LnhtbESPQWvCQBCF7wX/wzKCt7qxomjqKtJSUCuKtvQ8ZMck&#10;mJ0N2VXjv+8cBG8zvDfvfTNbtK5SV2pC6dnAoJ+AIs68LTk38Pvz9ToBFSKyxcozGbhTgMW88zLD&#10;1PobH+h6jLmSEA4pGihirFOtQ1aQw9D3NbFoJ984jLI2ubYN3iTcVfotScbaYcnSUGBNHwVl5+PF&#10;Gdit/86b6W4Ubb631eX7s94OByNjet12+Q4qUhuf5sf1ygr+R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BNyxQAAANw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81" o:spid="_x0000_s1115" style="position:absolute;left:1111;top:33298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26cIA&#10;AADcAAAADwAAAGRycy9kb3ducmV2LnhtbERP24rCMBB9X/Afwgi+rWkVF61GEUVwXVG84PPQjG2x&#10;mZQmavfvzcKCb3M415nMGlOKB9WusKwg7kYgiFOrC84UnE+rzyEI55E1lpZJwS85mE1bHxNMtH3y&#10;gR5Hn4kQwi5BBbn3VSKlS3My6Lq2Ig7c1dYGfYB1JnWNzxBuStmLoi9psODQkGNFi5zS2/FuFOy+&#10;L7fNaDfwOtvr8v6zrLb9eKBUp93MxyA8Nf4t/nevdZg/jOHvmXCB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LbpwgAAANw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</v:group>
                  </v:group>
                  <v:rect id="Rectangle 94" o:spid="_x0000_s1116" style="position:absolute;left:450;top:26002;width:48006;height:8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wvcYA&#10;AADbAAAADwAAAGRycy9kb3ducmV2LnhtbESPT2vCQBTE74LfYXmCN7OxqNjUVaT+oSJUtB56fGSf&#10;STT7NmRXTfvp3ULB4zAzv2Ems8aU4ka1Kywr6EcxCOLU6oIzBcevVW8MwnlkjaVlUvBDDmbTdmuC&#10;ibZ33tPt4DMRIOwSVJB7XyVSujQngy6yFXHwTrY26IOsM6lrvAe4KeVLHI+kwYLDQo4VveeUXg5X&#10;o2BzHm53c/O5uK5X8eZYfo+3v8tUqW6nmb+B8NT4Z/i//aEVvA7g70v4AX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NwvcYAAADbAAAADwAAAAAAAAAAAAAAAACYAgAAZHJz&#10;L2Rvd25yZXYueG1sUEsFBgAAAAAEAAQA9QAAAIsDAAAAAA==&#10;" fillcolor="white [3212]" stroked="f">
                    <v:fill opacity="62194f"/>
                  </v:rect>
                </v:group>
                <v:group id="Group 3" o:spid="_x0000_s1117" alt="Background design showing a mix of drawn valentine hearts in various shades and sizes" style="position:absolute;left:50343;width:48907;height:36886" coordorigin="50343" coordsize="48907,36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" o:spid="_x0000_s1118" style="position:absolute;left:50343;width:48907;height:36886" coordorigin="50343" coordsize="48907,36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6" o:spid="_x0000_s1119" style="position:absolute;left:50794;width:48006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7fsIA&#10;AADaAAAADwAAAGRycy9kb3ducmV2LnhtbESPQWsCMRSE70L/Q3gFL1KTehC7NYqtFKSetPX+unnd&#10;bLt5WTavuv77RhA8DjPzDTNf9qFRR+pSHdnC49iAIi6jq7my8Pnx9jADlQTZYROZLJwpwXJxN5hj&#10;4eKJd3TcS6UyhFOBFrxIW2idSk8B0zi2xNn7jl1AybKrtOvwlOGh0RNjpjpgzXnBY0uvnsrf/V+w&#10;IO9+a9Zrc5i8eJSnzejrZ3XYWju871fPoIR6uYWv7Y2zMIXLlXw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nt+wgAAANoAAAAPAAAAAAAAAAAAAAAAAJgCAABkcnMvZG93&#10;bnJldi54bWxQSwUGAAAAAAQABAD1AAAAhwMAAAAA&#10;" fillcolor="#c64847 [3204]" stroked="f">
                      <v:fill color2="#99302f [2404]" rotate="t" focusposition="1,1" focussize="" focus="100%" type="gradientRadial">
                        <o:fill v:ext="view" type="gradientCenter"/>
                      </v:fill>
                    </v:rect>
                    <v:group id="Group 7" o:spid="_x0000_s1120" style="position:absolute;left:50343;top:297;width:48907;height:36589" coordorigin="50343,297" coordsize="48907,36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8" o:spid="_x0000_s1121" style="position:absolute;left:51346;top:341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warsA&#10;AADaAAAADwAAAGRycy9kb3ducmV2LnhtbERPTYvCMBC9C/6HMII3myooUo2yLAgetSpeh2a2KdtM&#10;ShJt/ffmIHh8vO/tfrCteJIPjWMF8ywHQVw53XCt4Ho5zNYgQkTW2DomBS8KsN+NR1sstOv5TM8y&#10;1iKFcChQgYmxK6QMlSGLIXMdceL+nLcYE/S11B77FG5bucjzlbTYcGow2NGvoeq/fFgFbuX8odcn&#10;eQ/L47V8mVu1zFulppPhZwMi0hC/4o/7qBWkrelKugFy9wY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5EsGq7AAAA2gAAAA8AAAAAAAAAAAAAAAAAmAIAAGRycy9kb3ducmV2Lnht&#10;bFBLBQYAAAAABAAEAPUAAACA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9" o:spid="_x0000_s1122" style="position:absolute;left:87300;top:818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V8cEA&#10;AADaAAAADwAAAGRycy9kb3ducmV2LnhtbESPwWrDMBBE74X8g9hAbo3cgk3rRgklEMixcV16XayN&#10;ZWKtjKTE9t9HgUKPw8y8YTa7yfbiRj50jhW8rDMQxI3THbcK6u/D8xuIEJE19o5JwUwBdtvF0wZL&#10;7UY+0a2KrUgQDiUqMDEOpZShMWQxrN1AnLyz8xZjkr6V2uOY4LaXr1lWSIsdpwWDA+0NNZfqahW4&#10;wvnDqL/kb8iPdTWbnybPeqVWy+nzA0SkKf6H/9pHreAdHlfSDZ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IFfHBAAAA2g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0" o:spid="_x0000_s1123" style="position:absolute;left:56134;top:3948;width:6490;height:5385;rotation:10553438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7LcQA&#10;AADbAAAADwAAAGRycy9kb3ducmV2LnhtbESPzW7CQAyE70h9h5UrcYNNe+AnZUEVEiqXCvHzAG7W&#10;JFGy3mh3CeHt6wMSN1sznvm82gyuVT2FWHs28DHNQBEX3tZcGricd5MFqJiQLbaeycCDImzWb6MV&#10;5tbf+Uj9KZVKQjjmaKBKqcu1jkVFDuPUd8SiXX1wmGQNpbYB7xLuWv2ZZTPtsGZpqLCjbUVFc7o5&#10;A8efK5Xb5i/9LhfnUO/mza0/XIwZvw/fX6ASDellfl7vreALvf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8Oy3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1" o:spid="_x0000_s1124" style="position:absolute;left:51423;top:5840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tPMAA&#10;AADbAAAADwAAAGRycy9kb3ducmV2LnhtbERPS4vCMBC+C/6HMIIXWVMVFumayqIWPK34OHgcmtm2&#10;tJmUJrb1328EYW/z8T1nsx1MLTpqXWlZwWIegSDOrC45V3C7ph9rEM4ja6wtk4InOdgm49EGY217&#10;PlN38bkIIexiVFB438RSuqwgg25uG+LA/drWoA+wzaVusQ/hppbLKPqUBksODQU2tCsoqy4Po2BX&#10;ZR3fZ/68Sg/9Pj394N7eUanpZPj+AuFp8P/it/uow/wFvH4J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GtPM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2" o:spid="_x0000_s1125" style="position:absolute;left:57994;top:184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czcMA&#10;AADbAAAADwAAAGRycy9kb3ducmV2LnhtbERPTWvCQBC9C/6HZYTezEbFYmNWkRahrUVpWjwP2TEJ&#10;ZmdDdk3Sf98VCr3N431Ouh1MLTpqXWVZwSyKQRDnVldcKPj+2k9XIJxH1lhbJgU/5GC7GY9STLTt&#10;+ZO6zBcihLBLUEHpfZNI6fKSDLrINsSBu9jWoA+wLaRusQ/hppbzOH6UBisODSU29FxSfs1uRsHx&#10;7Xx9fzouvS5Our4dXpqPxWyp1MNk2K1BeBr8v/jP/arD/Dncfw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cz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3" o:spid="_x0000_s1126" style="position:absolute;left:57296;top:10527;width:5512;height:4572;rotation:-10242619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Y3sAA&#10;AADbAAAADwAAAGRycy9kb3ducmV2LnhtbERP24rCMBB9X/Afwgj7tqbqIlKN4oUugvuwq37AkIxt&#10;sZmUJtb2782CsG9zONdZrjtbiZYaXzpWMB4lIIi1MyXnCi7n7GMOwgdkg5VjUtCTh/Vq8LbE1LgH&#10;/1J7CrmIIexTVFCEUKdSel2QRT9yNXHkrq6xGCJscmkafMRwW8lJksykxZJjQ4E17QrSt9PdKpjN&#10;dd8fW/2V0z5ku88fvc3oW6n3YbdZgAjUhX/xy30wcf4U/n6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pY3s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4" o:spid="_x0000_s1127" style="position:absolute;left:63468;top:13213;width:6490;height:5385;rotation:9110647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TOsEA&#10;AADbAAAADwAAAGRycy9kb3ducmV2LnhtbERPPWvDMBDdA/0P4grdErmhhOBENqXBNEuH2oWuh3Sx&#10;nVgn11Jt999XgUC2e7zP2+ez7cRIg28dK3heJSCItTMt1wq+qmK5BeEDssHOMSn4Iw959rDYY2rc&#10;xJ80lqEWMYR9igqaEPpUSq8bsuhXrieO3MkNFkOEQy3NgFMMt51cJ8lGWmw5NjTY01tD+lL+WgXH&#10;w89E7+5s5Oa7/agK1pOttVJPj/PrDkSgOdzFN/fRxPkvcP0lHi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J0zr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5" o:spid="_x0000_s1128" style="position:absolute;left:55499;top:17074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rP8AA&#10;AADbAAAADwAAAGRycy9kb3ducmV2LnhtbERPS4vCMBC+C/sfwix4kTXVRVmqUUQt7EnxcfA4NGNb&#10;bCaliW3990YQvM3H95z5sjOlaKh2hWUFo2EEgji1uuBMwfmU/PyBcB5ZY2mZFDzIwXLx1ZtjrG3L&#10;B2qOPhMhhF2MCnLvq1hKl+Zk0A1tRRy4q60N+gDrTOoa2xBuSjmOoqk0WHBoyLGidU7p7Xg3Cta3&#10;tOHLwB9+k227SfY73NgLKtX/7lYzEJ46/xG/3f86zJ/A65dw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qrP8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16" o:spid="_x0000_s1129" style="position:absolute;left:64433;top:1139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azsIA&#10;AADbAAAADwAAAGRycy9kb3ducmV2LnhtbERP22rCQBB9L/gPywh9qxtbIhqzilSE3lCM4vOQHZNg&#10;djZkV5P+vSsU+jaHc5102Zta3Kh1lWUF41EEgji3uuJCwfGweZmCcB5ZY22ZFPySg+Vi8JRiom3H&#10;e7plvhAhhF2CCkrvm0RKl5dk0I1sQxy4s20N+gDbQuoWuxBuavkaRRNpsOLQUGJD7yXll+xqFGw/&#10;T5ev2Tb2utjp+vq9bn7exrFSz8N+NQfhqff/4j/3hw7zJ/D4JRw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FrO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17" o:spid="_x0000_s1130" style="position:absolute;left:62586;top:818;width:5511;height:4572;rotation:-1053687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lKcIA&#10;AADbAAAADwAAAGRycy9kb3ducmV2LnhtbESPT4vCMBDF74LfIYzgRdZUwe1SjSKK4NG/B29DM7bd&#10;bSYlibV+e7OwsLcZ3nu/ebNYdaYWLTlfWVYwGScgiHOrKy4UXM67jy8QPiBrrC2Tghd5WC37vQVm&#10;2j75SO0pFCJC2GeooAyhyaT0eUkG/dg2xFG7W2cwxNUVUjt8Rrip5TRJPqXBiuOFEhvalJT/nB4m&#10;UmbpOr2eR/p22NYy+XadzdujUsNBt56DCNSFf/Nfeq9j/RR+f4kD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WUp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18" o:spid="_x0000_s1131" style="position:absolute;left:69107;top:4780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rJ8QA&#10;AADbAAAADwAAAGRycy9kb3ducmV2LnhtbESPQWvCQBCF7wX/wzKCt7pRsdTUVUQR1BZFLT0P2WkS&#10;zM6G7Krx3zuHQm8zvDfvfTOdt65SN2pC6dnAoJ+AIs68LTk38H1ev76DChHZYuWZDDwowHzWeZli&#10;av2dj3Q7xVxJCIcUDRQx1qnWISvIYej7mli0X984jLI2ubYN3iXcVXqYJG/aYcnSUGBNy4Kyy+nq&#10;DOy3P5fdZD+ONj/Y6vq5qr9Gg7ExvW67+AAVqY3/5r/rjRV8gZVfZAA9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Dayf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19" o:spid="_x0000_s1132" style="position:absolute;left:64808;top:6044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hOsAA&#10;AADbAAAADwAAAGRycy9kb3ducmV2LnhtbERPS4vCMBC+C/sfwix4kTXVBXGrUUQt7EnxcfA4NGNb&#10;bCaliW3990YQvM3H95z5sjOlaKh2hWUFo2EEgji1uuBMwfmU/ExBOI+ssbRMCh7kYLn46s0x1rbl&#10;AzVHn4kQwi5GBbn3VSylS3My6Ia2Ig7c1dYGfYB1JnWNbQg3pRxH0UQaLDg05FjROqf0drwbBetb&#10;2vBl4A+/ybbdJPsdbuwFlep/d6sZCE+d/4jf7n8d5v/B65dw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ehOs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20" o:spid="_x0000_s1133" style="position:absolute;left:72784;top:1256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tnL8A&#10;AADbAAAADwAAAGRycy9kb3ducmV2LnhtbERPy4rCMBTdC/5DuII7TVUU7RhFFMEXis4w60tzbYvN&#10;TWmi1r83C8Hl4byn89oU4kGVyy0r6HUjEMSJ1TmnCv5+150xCOeRNRaWScGLHMxnzcYUY22ffKbH&#10;xacihLCLUUHmfRlL6ZKMDLquLYkDd7WVQR9glUpd4TOEm0L2o2gkDeYcGjIsaZlRcrvcjYLj9v+2&#10;mxyHXqcnXdz3q/Iw6A2VarfqxQ8IT7X/ij/ujVbQD+vDl/A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Ga2cvwAAANs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21" o:spid="_x0000_s1134" style="position:absolute;left:69297;top:10717;width:5512;height:4572;rotation:4024099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Zy8QA&#10;AADbAAAADwAAAGRycy9kb3ducmV2LnhtbESPT4vCMBTE74LfITxhb5pWQaQaRVYUD+vBPxdvj+Zt&#10;293mpTYx1m9vhIU9DjPzG2ax6kwtArWusqwgHSUgiHOrKy4UXM7b4QyE88gaa8uk4EkOVst+b4GZ&#10;tg8+Ujj5QkQIuwwVlN43mZQuL8mgG9mGOHrftjXoo2wLqVt8RLip5ThJptJgxXGhxIY+S8p/T3ej&#10;4Hb92tzDbCqPP7swqcI61YdLrdTHoFvPQXjq/H/4r73XCsYpvL/EH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XGcv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22" o:spid="_x0000_s1135" style="position:absolute;left:74187;top:14083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WcMQA&#10;AADbAAAADwAAAGRycy9kb3ducmV2LnhtbESP3YrCMBSE7xd8h3AE79bUiotWo4giuK4o/uD1oTm2&#10;xeakNFG7b28WFrwcZuYbZjJrTCkeVLvCsoJeNwJBnFpdcKbgfFp9DkE4j6yxtEwKfsnBbNr6mGCi&#10;7ZMP9Dj6TAQIuwQV5N5XiZQuzcmg69qKOHhXWxv0QdaZ1DU+A9yUMo6iL2mw4LCQY0WLnNLb8W4U&#10;7L4vt81oN/A62+vy/rOstv3eQKlOu5mPQXhq/Dv8315rBXEMf1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HlnD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23" o:spid="_x0000_s1136" style="position:absolute;left:69850;top:17550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cbcIA&#10;AADbAAAADwAAAGRycy9kb3ducmV2LnhtbESPQYvCMBSE74L/IbwFL6KpCsvSNZVFLXhSdD14fDRv&#10;29LmpTSxrf/eCMIeh5n5hllvBlOLjlpXWlawmEcgiDOrS84VXH/T2RcI55E11pZJwYMcbJLxaI2x&#10;tj2fqbv4XAQIuxgVFN43sZQuK8igm9uGOHh/tjXog2xzqVvsA9zUchlFn9JgyWGhwIa2BWXV5W4U&#10;bKus49vUn1fpvt+lpyPu7A2VmnwMP98gPA3+P/xuH7SC5QpeX8IP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1xt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24" o:spid="_x0000_s1137" style="position:absolute;left:77013;top:1139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rn8MA&#10;AADbAAAADwAAAGRycy9kb3ducmV2LnhtbESPW4vCMBSE3xf8D+Es+KapV9ZqFFEEb7joLj4fmrNt&#10;sTkpTdT6740g7OMwM98wk1ltCnGjyuWWFXTaEQjixOqcUwW/P6vWFwjnkTUWlknBgxzMpo2PCcba&#10;3vlIt5NPRYCwi1FB5n0ZS+mSjAy6ti2Jg/dnK4M+yCqVusJ7gJtCdqNoKA3mHBYyLGmRUXI5XY2C&#10;w+Z82Y4OA6/Tb11cd8ty3+sMlGp+1vMxCE+1/w+/22utoNuH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Krn8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25" o:spid="_x0000_s1138" style="position:absolute;left:77121;top:1249;width:5511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0DMAA&#10;AADbAAAADwAAAGRycy9kb3ducmV2LnhtbESPQYvCMBSE78L+h/AW9mbTFSpSjSKC4NGtitdH82yK&#10;zUtJsrb+e7Ow4HGYmW+Y1Wa0nXiQD61jBd9ZDoK4drrlRsH5tJ8uQISIrLFzTAqeFGCz/pissNRu&#10;4B96VLERCcKhRAUmxr6UMtSGLIbM9cTJuzlvMSbpG6k9DgluOznL87m02HJaMNjTzlB9r36tAjd3&#10;fj/oo7yG4nCunuZSF3mn1NfnuF2CiDTGd/i/fdAKZgX8fUk/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d0DM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26" o:spid="_x0000_s1139" style="position:absolute;left:81743;top:5047;width:6166;height:5118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c8UA&#10;AADbAAAADwAAAGRycy9kb3ducmV2LnhtbESPQWvCQBSE7wX/w/KE3pqNKYrGrFJaCm0VS2Pp+ZF9&#10;JiHZtyG7avrvXUHwOMzMN0y2HkwrTtS72rKCSRSDIC6srrlU8Lt/f5qDcB5ZY2uZFPyTg/Vq9JBh&#10;qu2Zf+iU+1IECLsUFVTed6mUrqjIoItsRxy8g+0N+iD7UuoezwFuWpnE8UwarDksVNjRa0VFkx+N&#10;gt3nX/O12E29Lr91e9y8ddvnyVSpx/HwsgThafD38K39oRUkM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JBz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11719,94231;433624,40869;562174,87243;613678,203919;543899,334148;381290,443625;298428,486399;255855,511810;113598,352994;35720,248176;1038,147593;28451,43833;102591,2541;217435,17364;311719,94231" o:connectangles="0,0,0,0,0,0,0,0,0,0,0,0,0,0,0"/>
                      </v:shape>
                      <v:shape id="Freeform 27" o:spid="_x0000_s1140" style="position:absolute;left:77577;top:6997;width:3595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absQA&#10;AADbAAAADwAAAGRycy9kb3ducmV2LnhtbESPQWvCQBSE74X+h+UJXoputFBLdA0lGuipxdhDjo/s&#10;Mwlm34bsmsR/7xYKPQ4z8w2zSybTioF611hWsFpGIIhLqxuuFPycs8U7COeRNbaWScGdHCT756cd&#10;xtqOfKIh95UIEHYxKqi972IpXVmTQbe0HXHwLrY36IPsK6l7HAPctHIdRW/SYMNhocaO0prKa34z&#10;CtJrOXDx4k+v2XE8ZN9feLAFKjWfTR9bEJ4m/x/+a39qBesN/H4JP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Wm7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28" o:spid="_x0000_s1141" style="position:absolute;left:84379;top:1935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hmr8A&#10;AADbAAAADwAAAGRycy9kb3ducmV2LnhtbERPy4rCMBTdC/5DuII7TVUU7RhFFMEXis4w60tzbYvN&#10;TWmi1r83C8Hl4byn89oU4kGVyy0r6HUjEMSJ1TmnCv5+150xCOeRNRaWScGLHMxnzcYUY22ffKbH&#10;xacihLCLUUHmfRlL6ZKMDLquLYkDd7WVQR9glUpd4TOEm0L2o2gkDeYcGjIsaZlRcrvcjYLj9v+2&#10;mxyHXqcnXdz3q/Iw6A2VarfqxQ8IT7X/ij/ujVbQD2PDl/A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b6GavwAAANs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29" o:spid="_x0000_s1142" style="position:absolute;left:80156;top:11092;width:5512;height:4572;rotation:1120014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CZ8UA&#10;AADbAAAADwAAAGRycy9kb3ducmV2LnhtbESPQWvCQBSE74L/YXlCb7pJKKWNriJRoRR6qAr1+Mg+&#10;szHZtyG71bS/vlsoeBxm5htmsRpsK67U+9qxgnSWgCAuna65UnA87KbPIHxA1tg6JgXf5GG1HI8W&#10;mGt34w+67kMlIoR9jgpMCF0upS8NWfQz1xFH7+x6iyHKvpK6x1uE21ZmSfIkLdYcFwx2VBgqm/2X&#10;VXD5NOaSvrlN1253P+/+sTkV1VGph8mwnoMINIR7+L/9qhVkL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wJn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30" o:spid="_x0000_s1143" style="position:absolute;left:86925;top:14369;width:6490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7QcEA&#10;AADbAAAADwAAAGRycy9kb3ducmV2LnhtbERPy4rCMBTdD/gP4Qqz07SKg1ZTEUWYcUTxgetLc22L&#10;zU1ponb+3iyEWR7OezZvTSUe1LjSsoK4H4EgzqwuOVdwPq17YxDOI2usLJOCP3IwTzsfM0y0ffKB&#10;HkefixDCLkEFhfd1IqXLCjLo+rYmDtzVNgZ9gE0udYPPEG4qOYiiL2mw5NBQYE3LgrLb8W4U7H4u&#10;t81kN/I63+vq/ruqt8N4pNRnt11MQXhq/b/47f7WCoZhffgSfo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O0H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31" o:spid="_x0000_s1144" style="position:absolute;left:82214;top:17359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xXMIA&#10;AADbAAAADwAAAGRycy9kb3ducmV2LnhtbESPQYvCMBSE74L/ITzBi2iqwrJUUxG14GkXXQ8eH82z&#10;LW1eShPb+u/NwsIeh5n5htnuBlOLjlpXWlawXEQgiDOrS84V3H7S+ScI55E11pZJwYsc7JLxaIux&#10;tj1fqLv6XAQIuxgVFN43sZQuK8igW9iGOHgP2xr0Qba51C32AW5quYqiD2mw5LBQYEOHgrLq+jQK&#10;DlXW8X3mL+v01B/T7y882jsqNZ0M+w0IT4P/D/+1z1rBegm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PFc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32" o:spid="_x0000_s1145" style="position:absolute;left:91275;top:11676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ArcMA&#10;AADbAAAADwAAAGRycy9kb3ducmV2LnhtbESP3YrCMBSE7wXfIRzBO01VlLUaRRRBd0XxB68PzbEt&#10;NieliVrffrMg7OUwM98w03ltCvGkyuWWFfS6EQjixOqcUwWX87rzBcJ5ZI2FZVLwJgfzWbMxxVjb&#10;Fx/pefKpCBB2MSrIvC9jKV2SkUHXtSVx8G62MuiDrFKpK3wFuClkP4pG0mDOYSHDkpYZJffTwyjY&#10;b6/37/F+6HV60MXjZ1XuBr2hUu1WvZiA8FT7//CnvdEKBn34+x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4Ar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33" o:spid="_x0000_s1146" style="position:absolute;left:74644;top:20230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fPsEA&#10;AADbAAAADwAAAGRycy9kb3ducmV2LnhtbESPzWrDMBCE74W+g9hCb7XcmITiWgmhEMixcRN6Xayt&#10;ZWKtjKT45+2jQqHHYWa+YardbHsxkg+dYwWvWQ6CuHG641bB+evw8gYiRGSNvWNSsFCA3fbxocJS&#10;u4lPNNaxFQnCoUQFJsahlDI0hiyGzA3Eyftx3mJM0rdSe5wS3PZylecbabHjtGBwoA9DzbW+WQVu&#10;4/xh0p/yO6yP53oxl2ad90o9P837dxCR5vgf/msftYKigN8v6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b3z7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34" o:spid="_x0000_s1147" style="position:absolute;left:80874;top:23347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9QsQA&#10;AADbAAAADwAAAGRycy9kb3ducmV2LnhtbESP3YrCMBSE7xd8h3AWvNNUXUWrUUQRXBXFH7w+NGfb&#10;YnNSmqjdt98Iwl4OM/MNM5nVphAPqlxuWUGnHYEgTqzOOVVwOa9aQxDOI2ssLJOCX3IwmzY+Jhhr&#10;++QjPU4+FQHCLkYFmfdlLKVLMjLo2rYkDt6PrQz6IKtU6gqfAW4K2Y2igTSYc1jIsKRFRsntdDcK&#10;9t/X22a073udHnRx3y7LXa/TV6r5Wc/HIDzV/j/8bq+1gt4XvL6E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7PUL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35" o:spid="_x0000_s1148" style="position:absolute;left:76162;top:26339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/3X8QA&#10;AADbAAAADwAAAGRycy9kb3ducmV2LnhtbESPQWvCQBSE74X+h+UJXopuqlRKdA0lGvDUYuwhx0f2&#10;mQSzb0N2m8R/7xYKPQ4z8w2zSybTioF611hW8LqMQBCXVjdcKfi+ZIt3EM4ja2wtk4I7OUj2z087&#10;jLUd+UxD7isRIOxiVFB738VSurImg25pO+LgXW1v0AfZV1L3OAa4aeUqijbSYMNhocaO0prKW/5j&#10;FKS3cuDixZ/X2XE8ZF+feLAFKjWfTR9bEJ4m/x/+a5+0gvUb/H4JP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91/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36" o:spid="_x0000_s1149" style="position:absolute;left:84220;top:2155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GrsUA&#10;AADbAAAADwAAAGRycy9kb3ducmV2LnhtbESPQWvCQBSE70L/w/IKvZmNDUqNWaW0FLSKpbH0/Mg+&#10;k5Ds25BdNf33riD0OMzMN0y2GkwrztS72rKCSRSDIC6srrlU8HP4GL+AcB5ZY2uZFPyRg9XyYZRh&#10;qu2Fv+mc+1IECLsUFVTed6mUrqjIoItsRxy8o+0N+iD7UuoeLwFuWvkcxzNpsOawUGFHbxUVTX4y&#10;Cvab3+Zzvp96XX7p9rR973bJZKrU0+PwugDhafD/4Xt7rRUk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Qau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37" o:spid="_x0000_s1150" style="position:absolute;left:63602;top:20553;width:5511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ZPcIA&#10;AADbAAAADwAAAGRycy9kb3ducmV2LnhtbESPzWrDMBCE74W+g9hCbo3cBifFjRJKIeBj6ibkulhb&#10;y9RaGUnxz9tHgUKPw8x8w2z3k+3EQD60jhW8LDMQxLXTLTcKTt+H5zcQISJr7ByTgpkC7HePD1ss&#10;tBv5i4YqNiJBOBSowMTYF1KG2pDFsHQ9cfJ+nLcYk/SN1B7HBLedfM2ytbTYclow2NOnofq3uloF&#10;bu38YdRHeQl5eapmc67zrFNq8TR9vIOINMX/8F+71ApWG7h/ST9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Nk9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38" o:spid="_x0000_s1151" style="position:absolute;left:68104;top:24268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Y3R8EA&#10;AADbAAAADwAAAGRycy9kb3ducmV2LnhtbERPy4rCMBTdD/gP4Qqz07SKg1ZTEUWYcUTxgetLc22L&#10;zU1ponb+3iyEWR7OezZvTSUe1LjSsoK4H4EgzqwuOVdwPq17YxDOI2usLJOCP3IwTzsfM0y0ffKB&#10;HkefixDCLkEFhfd1IqXLCjLo+rYmDtzVNgZ9gE0udYPPEG4qOYiiL2mw5NBQYE3LgrLb8W4U7H4u&#10;t81kN/I63+vq/ruqt8N4pNRnt11MQXhq/b/47f7WCoZhbPgSfo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2N0f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39" o:spid="_x0000_s1152" style="position:absolute;left:64129;top:26623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9WsQA&#10;AADbAAAADwAAAGRycy9kb3ducmV2LnhtbESPQWvCQBSE74X+h+UJXopuqlBsdA0lGvDUYuwhx0f2&#10;mQSzb0N2m8R/7xYKPQ4z8w2zSybTioF611hW8LqMQBCXVjdcKfi+ZIsNCOeRNbaWScGdHCT756cd&#10;xtqOfKYh95UIEHYxKqi972IpXVmTQbe0HXHwrrY36IPsK6l7HAPctHIVRW/SYMNhocaO0prKW/5j&#10;FKS3cuDixZ/X2XE8ZF+feLAFKjWfTR9bEJ4m/x/+a5+0gvU7/H4JP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/Vr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40" o:spid="_x0000_s1153" style="position:absolute;left:70929;top:2224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IPMAA&#10;AADbAAAADwAAAGRycy9kb3ducmV2LnhtbERPy4rCMBTdC/MP4Q6409Qn2jHKoAi+qOgMs740d9pi&#10;c1OaqPXvzUJweTjv2aIxpbhR7QrLCnrdCARxanXBmYLfn3VnAsJ5ZI2lZVLwIAeL+UdrhrG2dz7R&#10;7ewzEULYxagg976KpXRpTgZd11bEgfu3tUEfYJ1JXeM9hJtS9qNoLA0WHBpyrGiZU3o5X42CZPt3&#10;2U2TkdfZUZfX/ao6DHojpdqfzfcXCE+Nf4tf7o1WMAzrw5fw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ZIPM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41" o:spid="_x0000_s1154" style="position:absolute;left:50343;top:21747;width:5512;height:4572;rotation:-9455341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fJ8YA&#10;AADbAAAADwAAAGRycy9kb3ducmV2LnhtbESPUWvCQBCE3wX/w7FCX8RcbKW1MafYFoNQfGjsD1hy&#10;axLM7YXcqWl/vScIPg6z881OuupNI87UudqygmkUgyAurK65VPC730zmIJxH1thYJgV/5GC1HA5S&#10;TLS98A+dc1+KAGGXoILK+zaR0hUVGXSRbYmDd7CdQR9kV0rd4SXATSOf4/hVGqw5NFTY0mdFxTE/&#10;mfDG+zbbZfkp/vh6m2U0/t7N/1+8Uk+jfr0A4an3j+N7eqsVzKZw2xIA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rfJ8YAAADb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42" o:spid="_x0000_s1155" style="position:absolute;left:55562;top:23087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z0MMA&#10;AADbAAAADwAAAGRycy9kb3ducmV2LnhtbESPW4vCMBSE3xf8D+Es+KapV9ZqFFEEb7joLj4fmrNt&#10;sTkpTdT6740g7OMwM98wk1ltCnGjyuWWFXTaEQjixOqcUwW/P6vWFwjnkTUWlknBgxzMpo2PCcba&#10;3vlIt5NPRYCwi1FB5n0ZS+mSjAy6ti2Jg/dnK4M+yCqVusJ7gJtCdqNoKA3mHBYyLGmRUXI5XY2C&#10;w+Z82Y4OA6/Tb11cd8ty3+sMlGp+1vMxCE+1/w+/22utoN+F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hz0M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43" o:spid="_x0000_s1156" style="position:absolute;left:51429;top:26757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5zcQA&#10;AADbAAAADwAAAGRycy9kb3ducmV2LnhtbESPQWvCQBSE74X+h+UJXopuqkVKdA0lGvDUYuwhx0f2&#10;mQSzb0N2m8R/7xYKPQ4z8w2zSybTioF611hW8LqMQBCXVjdcKfi+ZIt3EM4ja2wtk4I7OUj2z087&#10;jLUd+UxD7isRIOxiVFB738VSurImg25pO+LgXW1v0AfZV1L3OAa4aeUqijbSYMNhocaO0prKW/5j&#10;FKS3cuDixZ/X2XE8ZF+feLAFKjWfTR9bEJ4m/x/+a5+0grc1/H4JP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Muc3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44" o:spid="_x0000_s1157" style="position:absolute;left:58299;top:21550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1OP8YA&#10;AADbAAAADwAAAGRycy9kb3ducmV2LnhtbESPW2vCQBSE3wv9D8sR+tZsrBc0dQ2lUmirRLzQ50P2&#10;mASzZ0N2jfHfu4VCH4eZ+YZZpL2pRUetqywrGEYxCOLc6ooLBcfDx/MMhPPIGmvLpOBGDtLl48MC&#10;E22vvKNu7wsRIOwSVFB63yRSurwkgy6yDXHwTrY16INsC6lbvAa4qeVLHE+lwYrDQokNvZeUn/cX&#10;oyD7+jl/z7OJ18VW15f1qtmMhhOlngb92ysIT73/D/+1P7WC8Rh+v4Qf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1OP8YAAADb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45" o:spid="_x0000_s1158" style="position:absolute;left:86925;top:26034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RrMEA&#10;AADbAAAADwAAAGRycy9kb3ducmV2LnhtbESPwWrDMBBE74X8g9hAb43cUJvgRAklEPAxdV16Xayt&#10;ZWqtjKTE9t9XhUKPw8y8YQ6n2Q7iTj70jhU8bzIQxK3TPXcKmvfL0w5EiMgaB8ekYKEAp+Pq4YCl&#10;dhO/0b2OnUgQDiUqMDGOpZShNWQxbNxInLwv5y3GJH0ntccpwe0gt1lWSIs9pwWDI50Ntd/1zSpw&#10;hfOXSV/lZ8irpl7MR5tng1KP6/l1DyLSHP/Df+1KK3jJ4f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4kaz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46" o:spid="_x0000_s1159" style="position:absolute;left:92094;top:29399;width:6490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108UA&#10;AADbAAAADwAAAGRycy9kb3ducmV2LnhtbESPQWvCQBSE74X+h+UJvdWNbRVNs0ppKdQqilF6fmSf&#10;STD7NmQ3Mf57Vyh4HGbmGyZZ9KYSHTWutKxgNIxAEGdWl5wrOOy/n6cgnEfWWFkmBRdysJg/PiQY&#10;a3vmHXWpz0WAsItRQeF9HUvpsoIMuqGtiYN3tI1BH2STS93gOcBNJV+iaCINlhwWCqzps6DslLZG&#10;wWb5d/qdbcZe51tdtauvev06Giv1NOg/3kF46v09/N/+0QreJn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3XT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47" o:spid="_x0000_s1160" style="position:absolute;left:89954;top:32866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/zsMA&#10;AADbAAAADwAAAGRycy9kb3ducmV2LnhtbESPT4vCMBTE7wt+h/AEL4um6rJKNYroFjy5+Ofg8dE8&#10;22LzUprYdr+9EYQ9DjPzG2a57kwpGqpdYVnBeBSBIE6tLjhTcDknwzkI55E1lpZJwR85WK96H0uM&#10;tW35SM3JZyJA2MWoIPe+iqV0aU4G3chWxMG72dqgD7LOpK6xDXBTykkUfUuDBYeFHCva5pTeTw+j&#10;YHtPG75++uM0+Wl3ye8Bd/aKSg363WYBwlPn/8Pv9l4r+JrB6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e/z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48" o:spid="_x0000_s1161" style="position:absolute;left:94824;top:27088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EOsAA&#10;AADbAAAADwAAAGRycy9kb3ducmV2LnhtbERPy4rCMBTdC/MP4Q6409Qn2jHKoAi+qOgMs740d9pi&#10;c1OaqPXvzUJweTjv2aIxpbhR7QrLCnrdCARxanXBmYLfn3VnAsJ5ZI2lZVLwIAeL+UdrhrG2dz7R&#10;7ewzEULYxagg976KpXRpTgZd11bEgfu3tUEfYJ1JXeM9hJtS9qNoLA0WHBpyrGiZU3o5X42CZPt3&#10;2U2TkdfZUZfX/ao6DHojpdqfzfcXCE+Nf4tf7o1WMAxjw5fw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BEOs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49" o:spid="_x0000_s1162" style="position:absolute;left:86925;top:17950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bqcIA&#10;AADbAAAADwAAAGRycy9kb3ducmV2LnhtbESPzWrDMBCE74W+g9hCbo3cEofUjRJKIeBj6ibkulhb&#10;y9RaGUnxz9tHgUKPw8x8w2z3k+3EQD60jhW8LDMQxLXTLTcKTt+H5w2IEJE1do5JwUwB9rvHhy0W&#10;2o38RUMVG5EgHApUYGLsCylDbchiWLqeOHk/zluMSfpGao9jgttOvmbZWlpsOS0Y7OnTUP1bXa0C&#10;t3b+MOqjvIS8PFWzOdd51im1eJo+3kFEmuJ/+K9dagWrN7h/ST9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Zup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50" o:spid="_x0000_s1163" style="position:absolute;left:92761;top:20934;width:6489;height:5385;rotation:8901948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i2cIA&#10;AADbAAAADwAAAGRycy9kb3ducmV2LnhtbERPXWvCMBR9F/Yfwh3sRWY6p0VqUxnCUIYoOn2/NHdt&#10;WXPTJVnt/v3yIPh4ON/5ajCt6Mn5xrKCl0kCgri0uuFKwfnz/XkBwgdkja1lUvBHHlbFwyjHTNsr&#10;H6k/hUrEEPYZKqhD6DIpfVmTQT+xHXHkvqwzGCJ0ldQOrzHctHKaJKk02HBsqLGjdU3l9+nXKPjZ&#10;08fMjdt+nerpbn+4vO5sv1Hq6XF4W4IINIS7+ObeagXzuD5+iT9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CLZ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51" o:spid="_x0000_s1164" style="position:absolute;left:87954;top:22541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U/MQA&#10;AADbAAAADwAAAGRycy9kb3ducmV2LnhtbESPQWvCQBSE74X+h+UJXopuYqmU6BqKGuipxdhDjo/s&#10;Mwlm34bsmsR/7xYKPQ4z8w2zTSfTioF611hWEC8jEMSl1Q1XCn7O2eIdhPPIGlvLpOBODtLd89MW&#10;E21HPtGQ+0oECLsEFdTed4mUrqzJoFvajjh4F9sb9EH2ldQ9jgFuWrmKorU02HBYqLGjfU3lNb8Z&#10;BftrOXDx4k+v2XE8ZN9feLAFKjWfTR8bEJ4m/x/+a39qBW8x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FPz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52" o:spid="_x0000_s1165" style="position:absolute;left:95491;top:18242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HlDcUA&#10;AADbAAAADwAAAGRycy9kb3ducmV2LnhtbESPQWvCQBSE7wX/w/KE3pqNlhSNriIthdYWxSieH9ln&#10;Esy+DdlNTP+9Wyj0OMzMN8xyPZha9NS6yrKCSRSDIM6trrhQcDq+P81AOI+ssbZMCn7IwXo1elhi&#10;qu2ND9RnvhABwi5FBaX3TSqly0sy6CLbEAfvYluDPsi2kLrFW4CbWk7j+EUarDgslNjQa0n5NeuM&#10;gt3n+bqd7xKvi72uu6+35vt5kij1OB42CxCeBv8f/mt/aAXJFH6/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eUN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53" o:spid="_x0000_s1166" style="position:absolute;left:91999;top:3948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AlsUA&#10;AADbAAAADwAAAGRycy9kb3ducmV2LnhtbESPQWvCQBSE7wX/w/KE3pqNlRSNriIthdYWxSieH9ln&#10;Esy+DdlNTP+9Wyj0OMzMN8xyPZha9NS6yrKCSRSDIM6trrhQcDq+P81AOI+ssbZMCn7IwXo1elhi&#10;qu2ND9RnvhABwi5FBaX3TSqly0sy6CLbEAfvYluDPsi2kLrFW4CbWj7H8Ys0WHFYKLGh15Lya9YZ&#10;BbvP83U73yVeF3tdd19vzfd0kij1OB42CxCeBv8f/mt/aAXJFH6/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UCW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54" o:spid="_x0000_s1167" style="position:absolute;left:88710;top:5351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3ZMMA&#10;AADbAAAADwAAAGRycy9kb3ducmV2LnhtbESPT4vCMBTE7wt+h/AEL4um6q5INYroFjy5+Ofg8dE8&#10;22LzUprYdr+9EYQ9DjPzG2a57kwpGqpdYVnBeBSBIE6tLjhTcDknwzkI55E1lpZJwR85WK96H0uM&#10;tW35SM3JZyJA2MWoIPe+iqV0aU4G3chWxMG72dqgD7LOpK6xDXBTykkUzaTBgsNCjhVtc0rvp4dR&#10;sL2nDV8//XGa/LS75PeAO3tFpQb9brMA4anz/+F3e68VfH/B6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y3ZM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55" o:spid="_x0000_s1168" style="position:absolute;left:94824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9ecMA&#10;AADbAAAADwAAAGRycy9kb3ducmV2LnhtbESP3YrCMBSE7wXfIRzBO01VuqzVKMuKoK4o/uD1oTm2&#10;xeakNFHr25uFhb0cZuYbZjpvTCkeVLvCsoJBPwJBnFpdcKbgfFr2PkE4j6yxtEwKXuRgPmu3ppho&#10;++QDPY4+EwHCLkEFufdVIqVLczLo+rYiDt7V1gZ9kHUmdY3PADelHEbRhzRYcFjIsaLvnNLb8W4U&#10;7NaX22a8i73O9rq8/yyq7WgQK9XtNF8TEJ4a/x/+a6+0gjiG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h9e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56" o:spid="_x0000_s1169" style="position:absolute;left:86544;top:8736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OZBsAA&#10;AADbAAAADwAAAGRycy9kb3ducmV2LnhtbESPQYvCMBSE7wv+h/AEb2uq0LJUo4ggeFy7Ll4fzbMp&#10;Ni8libb++40g7HGYmW+Y9Xa0nXiQD61jBYt5BoK4drrlRsH55/D5BSJEZI2dY1LwpADbzeRjjaV2&#10;A5/oUcVGJAiHEhWYGPtSylAbshjmridO3tV5izFJ30jtcUhw28lllhXSYstpwWBPe0P1rbpbBa5w&#10;/jDob3kJ+fFcPc1vnWedUrPpuFuBiDTG//C7fdQK8gJe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OZBs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57" o:spid="_x0000_s1170" style="position:absolute;left:93485;top:11003;width:5099;height:4229;rotation:732840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fa/8QA&#10;AADbAAAADwAAAGRycy9kb3ducmV2LnhtbESPQWvCQBSE74L/YXmF3nS3BaumriJCbcGLRkW8PbKv&#10;STD7NmS3Jv33riB4HGbmG2a26GwlrtT40rGGt6ECQZw5U3Ku4bD/GkxA+IBssHJMGv7Jw2Le780w&#10;Ma7lHV3TkIsIYZ+ghiKEOpHSZwVZ9ENXE0fv1zUWQ5RNLk2DbYTbSr4r9SEtlhwXCqxpVVB2Sf+s&#10;hm81bde+HfvpRq3S9Hg5bcP5pPXrS7f8BBGoC8/wo/1jNIz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32v/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257786,77863;358599,33770;464908,72089;507501,168499;449795,276108;315320,366569;246795,401913;211587,422910;93943,291680;29540,205068;859,121956;23529,36219;84841,2100;179815,14348;257786,77863" o:connectangles="0,0,0,0,0,0,0,0,0,0,0,0,0,0,0"/>
                      </v:shape>
                      <v:shape id="Freeform 58" o:spid="_x0000_s1171" style="position:absolute;left:85198;top:13766;width:3594;height:2984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9YcAA&#10;AADbAAAADwAAAGRycy9kb3ducmV2LnhtbERPy4rCMBTdD/gP4QpuBk11GJHaKKIWXM3gY+Hy0lzb&#10;0uamNLGtf28WA7M8nHeyHUwtOmpdaVnBfBaBIM6sLjlXcLum0xUI55E11pZJwYscbDejjwRjbXs+&#10;U3fxuQgh7GJUUHjfxFK6rCCDbmYb4sA9bGvQB9jmUrfYh3BTy0UULaXBkkNDgQ3tC8qqy9Mo2FdZ&#10;x/dPf/5Kj/0h/f3Bg72jUpPxsFuD8DT4f/Gf+6QVfIex4Uv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G9Yc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59" o:spid="_x0000_s1172" style="position:absolute;left:96158;top:8831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3fMQA&#10;AADbAAAADwAAAGRycy9kb3ducmV2LnhtbESP3YrCMBSE7xd8h3AE79bUlS5ajSIugrqi+IPXh+bY&#10;FpuT0kStb28WFrwcZuYbZjxtTCnuVLvCsoJeNwJBnFpdcKbgdFx8DkA4j6yxtEwKnuRgOml9jDHR&#10;9sF7uh98JgKEXYIKcu+rREqX5mTQdW1FHLyLrQ36IOtM6hofAW5K+RVF39JgwWEhx4rmOaXXw80o&#10;2K7O1/VwG3ud7XR5+/2pNv1erFSn3cxGIDw1/h3+by+1gngI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d3z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60" o:spid="_x0000_s1173" style="position:absolute;left:53283;top:29005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uVLwA&#10;AADbAAAADwAAAGRycy9kb3ducmV2LnhtbERPTYvCMBC9L/gfwgje1lTBIl2jiCB41KrsdWjGpthM&#10;ShJt/ffmIHh8vO/VZrCteJIPjWMFs2kGgrhyuuFaweW8/12CCBFZY+uYFLwowGY9+llhoV3PJ3qW&#10;sRYphEOBCkyMXSFlqAxZDFPXESfu5rzFmKCvpfbYp3DbynmW5dJiw6nBYEc7Q9W9fFgFLnd+3+uj&#10;/A+Lw6V8mWu1yFqlJuNh+wci0hC/4o/7oBXkaX36kn6AXL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um5UvAAAANsAAAAPAAAAAAAAAAAAAAAAAJgCAABkcnMvZG93bnJldi54&#10;bWxQSwUGAAAAAAQABAD1AAAAgQ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61" o:spid="_x0000_s1174" style="position:absolute;left:58795;top:30606;width:6489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xx8UA&#10;AADbAAAADwAAAGRycy9kb3ducmV2LnhtbESPQWvCQBSE74L/YXmF3swmFsWmrkEsBa1FaZSeH9nX&#10;JJh9G7JrTP99tyD0OMzMN8wyG0wjeupcbVlBEsUgiAuray4VnE9vkwUI55E1NpZJwQ85yFbj0RJT&#10;bW/8SX3uSxEg7FJUUHnfplK6oiKDLrItcfC+bWfQB9mVUnd4C3DTyGkcz6XBmsNChS1tKiou+dUo&#10;OOy+Lu/Ph5nX5VE31/1r+/GUzJR6fBjWLyA8Df4/fG9vtYJ5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7HH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62" o:spid="_x0000_s1175" style="position:absolute;left:53988;top:33596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ANsIA&#10;AADbAAAADwAAAGRycy9kb3ducmV2LnhtbESPQYvCMBSE74L/IbwFL6KpCrJ0TWXRLXhSdD14fDRv&#10;29LmpTTZtv57Iwgeh5n5htlsB1OLjlpXWlawmEcgiDOrS84VXH/T2ScI55E11pZJwZ0cbJPxaIOx&#10;tj2fqbv4XAQIuxgVFN43sZQuK8igm9uGOHh/tjXog2xzqVvsA9zUchlFa2mw5LBQYEO7grLq8m8U&#10;7Kqs49vUn1fpT79PT0fc2xsqNfkYvr9AeBr8O/xqH7SC9RKe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A2wgAAANsAAAAPAAAAAAAAAAAAAAAAAJgCAABkcnMvZG93&#10;bnJldi54bWxQSwUGAAAAAAQABAD1AAAAhw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63" o:spid="_x0000_s1176" style="position:absolute;left:61620;top:2791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KK8UA&#10;AADbAAAADwAAAGRycy9kb3ducmV2LnhtbESPQWvCQBSE70L/w/IKvZmNDUqNWaW0FLSKpbH0/Mg+&#10;k5Ds25BdNf33riD0OMzMN0y2GkwrztS72rKCSRSDIC6srrlU8HP4GL+AcB5ZY2uZFPyRg9XyYZRh&#10;qu2Fv+mc+1IECLsUFVTed6mUrqjIoItsRxy8o+0N+iD7UuoeLwFuWvkcxzNpsOawUGFHbxUVTX4y&#10;Cvab3+Zzvp96XX7p9rR973bJZKrU0+PwugDhafD/4Xt7rRXMEr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Yor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64" o:spid="_x0000_s1177" style="position:absolute;left:65849;top:28383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oV8EA&#10;AADbAAAADwAAAGRycy9kb3ducmV2LnhtbESPwWrDMBBE74X8g9hAb43cUJvgRAklEPAxdV16Xayt&#10;ZWqtjKTE9t9XhUKPw8y8YQ6n2Q7iTj70jhU8bzIQxK3TPXcKmvfL0w5EiMgaB8ekYKEAp+Pq4YCl&#10;dhO/0b2OnUgQDiUqMDGOpZShNWQxbNxInLwv5y3GJH0ntccpwe0gt1lWSIs9pwWDI50Ntd/1zSpw&#10;hfOXSV/lZ8irpl7MR5tng1KP6/l1DyLSHP/Df+1KKyhe4P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BaFf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65" o:spid="_x0000_s1178" style="position:absolute;left:71114;top:30701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3xMQA&#10;AADbAAAADwAAAGRycy9kb3ducmV2LnhtbESP3YrCMBSE7xd8h3AE79bUlYpWo8iKsOuK4g9eH5pj&#10;W2xOShO1vr0RFrwcZuYbZjJrTCluVLvCsoJeNwJBnFpdcKbgeFh+DkE4j6yxtEwKHuRgNm19TDDR&#10;9s47uu19JgKEXYIKcu+rREqX5mTQdW1FHLyzrQ36IOtM6hrvAW5K+RVFA2mw4LCQY0XfOaWX/dUo&#10;2PyeLqvRJvY62+ry+reo1v1erFSn3czHIDw1/h3+b/9oBYMYXl/C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t8T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66" o:spid="_x0000_s1179" style="position:absolute;left:66211;top:33596;width:3594;height:2985;rotation:-9930883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nacMA&#10;AADbAAAADwAAAGRycy9kb3ducmV2LnhtbESPT2sCMRTE70K/Q3gFL1KTCi6yGqUVSvXon0tvj80z&#10;Wdy8rJvU3X77plDwOMzMb5jVZvCNuFMX68AaXqcKBHEVTM1Ww/n08bIAEROywSYwafihCJv102iF&#10;pQk9H+h+TFZkCMcSNbiU2lLKWDnyGKehJc7eJXQeU5adlabDPsN9I2dKFdJjzXnBYUtbR9X1+O01&#10;fF6+VO/k+9ZMDruTtbf9TU3mWo+fh7cliERDeoT/2zujoSjg70v+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Mna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67" o:spid="_x0000_s1180" style="position:absolute;left:74193;top:29405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MKMUA&#10;AADbAAAADwAAAGRycy9kb3ducmV2LnhtbESPS2vDMBCE74X+B7GB3mo5DXm5UUxpKLRNcMiDnhdr&#10;Y5tYK2MpjvPvo0Khx2FmvmEWaW9q0VHrKssKhlEMgji3uuJCwfHw8TwD4TyyxtoyKbiRg3T5+LDA&#10;RNsr76jb+0IECLsEFZTeN4mULi/JoItsQxy8k20N+iDbQuoWrwFuavkSxxNpsOKwUGJD7yXl5/3F&#10;KMi+fs7f82zsdbHV9WW9ajaj4Vipp0H/9grCU+//w3/tT61gMoX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mowo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68" o:spid="_x0000_s1181" style="position:absolute;left:78181;top:27621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iUrwA&#10;AADbAAAADwAAAGRycy9kb3ducmV2LnhtbERPTYvCMBC9L/gfwgje1lTBIl2jiCB41KrsdWjGpthM&#10;ShJt/ffmIHh8vO/VZrCteJIPjWMFs2kGgrhyuuFaweW8/12CCBFZY+uYFLwowGY9+llhoV3PJ3qW&#10;sRYphEOBCkyMXSFlqAxZDFPXESfu5rzFmKCvpfbYp3DbynmW5dJiw6nBYEc7Q9W9fFgFLnd+3+uj&#10;/A+Lw6V8mWu1yFqlJuNh+wci0hC/4o/7oBXkaWz6kn6AXL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zGJSvAAAANsAAAAPAAAAAAAAAAAAAAAAAJgCAABkcnMvZG93bnJldi54&#10;bWxQSwUGAAAAAAQABAD1AAAAgQ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69" o:spid="_x0000_s1182" style="position:absolute;left:83255;top:30606;width:6489;height:5384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9wcUA&#10;AADbAAAADwAAAGRycy9kb3ducmV2LnhtbESP3WrCQBSE7wt9h+UI3tWNFaWJrlIqQn9EMYrXh+wx&#10;CWbPhuzGpG/vCoVeDjPzDbNY9aYSN2pcaVnBeBSBIM6sLjlXcDpuXt5AOI+ssbJMCn7JwWr5/LTA&#10;RNuOD3RLfS4ChF2CCgrv60RKlxVk0I1sTRy8i20M+iCbXOoGuwA3lXyNopk0WHJYKLCmj4Kya9oa&#10;Bbuv8/U73k29zve6an/W9XYynio1HPTvcxCeev8f/mt/agWzG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b3B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70" o:spid="_x0000_s1183" style="position:absolute;left:78543;top:33406;width:3594;height:2984;rotation:10845941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jlsMA&#10;AADbAAAADwAAAGRycy9kb3ducmV2LnhtbERPy2rCQBTdF/oPwy24KTpRaJU0kyBqaehGfIB2d8nc&#10;PDBzJ2SmMf37zqLQ5eG8k2w0rRiod41lBfNZBIK4sLrhSsH59D5dgXAeWWNrmRT8kIMsfXxIMNb2&#10;zgcajr4SIYRdjApq77tYSlfUZNDNbEccuNL2Bn2AfSV1j/cQblq5iKJXabDh0FBjR5uaitvx2ygY&#10;Xr52+bXatvmwKaPPjwvd9vmzUpOncf0GwtPo/8V/7lwrWIb14U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3jl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71" o:spid="_x0000_s1184" style="position:absolute;left:86081;top:27913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nGsUA&#10;AADbAAAADwAAAGRycy9kb3ducmV2LnhtbESPQWvCQBSE70L/w/IKvekmLWpNs5HSImhbIlXx/Mi+&#10;JsHs25BdNf77riB4HGbmGyad96YRJ+pcbVlBPIpAEBdW11wq2G0Xw1cQziNrbCyTggs5mGcPgxQT&#10;bc/8S6eNL0WAsEtQQeV9m0jpiooMupFtiYP3ZzuDPsiulLrDc4CbRj5H0UQarDksVNjSR0XFYXM0&#10;CvLV/vA1y8del2vdHL8/25+XeKzU02P//gbCU+/v4Vt7qRVMY7h+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5ica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72" o:spid="_x0000_s1185" style="position:absolute;left:51441;top:11098;width:5512;height:4572;rotation:9113685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DZcAA&#10;AADbAAAADwAAAGRycy9kb3ducmV2LnhtbESPT4vCMBTE7wt+h/CEva2pgn+oRlkEwaNWxeujeTZl&#10;m5eSRFu//UYQPA4z8xtmteltIx7kQ+1YwXiUgSAuna65UnA+7X4WIEJE1tg4JgVPCrBZD75WmGvX&#10;8ZEeRaxEgnDIUYGJsc2lDKUhi2HkWuLk3Zy3GJP0ldQeuwS3jZxk2UxarDktGGxpa6j8K+5WgZs5&#10;v+v0QV7DdH8unuZSTrNGqe9h/7sEEamPn/C7vdcK5hN4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3DZcAAAADbAAAADwAAAAAAAAAAAAAAAACYAgAAZHJzL2Rvd25y&#10;ZXYueG1sUEsFBgAAAAAEAAQA9QAAAIU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>
                        <v:path arrowok="t" o:connecttype="custom" o:connectlocs="278653,84176;387627,36508;502541,77934;548581,182161;486204,298495;340844,396290;266772,434501;228715,457200;101548,315330;31931,221696;928,131845;25433,39156;91709,2270;194370,15511;278653,84176" o:connectangles="0,0,0,0,0,0,0,0,0,0,0,0,0,0,0"/>
                      </v:shape>
                      <v:shape id="Freeform 73" o:spid="_x0000_s1186" style="position:absolute;left:58287;top:16851;width:6489;height:5385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c9sQA&#10;AADbAAAADwAAAGRycy9kb3ducmV2LnhtbESPW4vCMBSE3xf8D+EIvq2pirdqFFEWdlUUL/h8aI5t&#10;sTkpTdTuvzfCwj4OM/MNM53XphAPqlxuWUGnHYEgTqzOOVVwPn19jkA4j6yxsEwKfsnBfNb4mGKs&#10;7ZMP9Dj6VAQIuxgVZN6XsZQuyciga9uSOHhXWxn0QVap1BU+A9wUshtFA2kw57CQYUnLjJLb8W4U&#10;7H4ut/V41/c63evivlmV216nr1SrWS8mIDzV/j/81/7WCoY9eH8JP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4HPb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328092,99141;456399,42998;591702,91789;645910,214545;572466,351560;401317,466742;314102,511745;269293,538480;119564,371389;37596,261108;1093,155284;29946,46117;107980,2673;228855,18269;328092,99141" o:connectangles="0,0,0,0,0,0,0,0,0,0,0,0,0,0,0"/>
                      </v:shape>
                      <v:shape id="Freeform 74" o:spid="_x0000_s1187" style="position:absolute;left:51423;top:17073;width:3594;height:2985;rotation:8451986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rBMMA&#10;AADbAAAADwAAAGRycy9kb3ducmV2LnhtbESPT4vCMBTE7wt+h/AEL4um6rJKNYroFjy5+Ofg8dE8&#10;22LzUprYdr+9EYQ9DjPzG2a57kwpGqpdYVnBeBSBIE6tLjhTcDknwzkI55E1lpZJwR85WK96H0uM&#10;tW35SM3JZyJA2MWoIPe+iqV0aU4G3chWxMG72dqgD7LOpK6xDXBTykkUfUuDBYeFHCva5pTeTw+j&#10;YHtPG75++uM0+Wl3ye8Bd/aKSg363WYBwlPn/8Pv9l4rmH3B6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nrBM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>
                        <v:path arrowok="t" o:connecttype="custom" o:connectlocs="181702,54948;252761,23832;327694,50874;357715,118911;317041,194851;222256,258690;173955,283632;149139,298450;66217,205840;20821,144718;605,86065;16584,25560;59801,1482;126744,10125;181702,54948" o:connectangles="0,0,0,0,0,0,0,0,0,0,0,0,0,0,0"/>
                      </v:shape>
                      <v:shape id="Freeform 75" o:spid="_x0000_s1188" style="position:absolute;left:58960;top:1139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0hGcUA&#10;AADbAAAADwAAAGRycy9kb3ducmV2LnhtbESPQWvCQBSE70L/w/IKvekmLdGaZpXSImhbIlXx/Mi+&#10;JsHs25BdNf77riB4HGbmGyab96YRJ+pcbVlBPIpAEBdW11wq2G0Xw1cQziNrbCyTggs5mM8eBhmm&#10;2p75l04bX4oAYZeigsr7NpXSFRUZdCPbEgfvz3YGfZBdKXWH5wA3jXyOorE0WHNYqLClj4qKw+Zo&#10;FOSr/eFrmidel2vdHL8/25+XOFHq6bF/fwPhqff38K291AomCVy/h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SEZ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76" o:spid="_x0000_s1189" style="position:absolute;left:52191;top:11098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/bsUA&#10;AADbAAAADwAAAGRycy9kb3ducmV2LnhtbESPS2vDMBCE74X+B7GB3mo5DXm5UUxpKLRNcMiDnhdr&#10;Y5tYK2MpjvPvo0Khx2FmvmEWaW9q0VHrKssKhlEMgji3uuJCwfHw8TwD4TyyxtoyKbiRg3T5+LDA&#10;RNsr76jb+0IECLsEFZTeN4mULi/JoItsQxy8k20N+iDbQuoWrwFuavkSxxNpsOKwUGJD7yXl5/3F&#10;KMi+fs7f82zsdbHV9WW9ajaj4Vipp0H/9grCU+//w3/tT61gO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79u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77" o:spid="_x0000_s1190" style="position:absolute;left:51448;top:297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a9cQA&#10;AADbAAAADwAAAGRycy9kb3ducmV2LnhtbESPW4vCMBSE3wX/QzgLvmnqirdqFFkRdBXFCz4fmrNt&#10;sTkpTdTuv98sCD4OM/MNM53XphAPqlxuWUG3E4EgTqzOOVVwOa/aIxDOI2ssLJOCX3IwnzUbU4y1&#10;ffKRHiefigBhF6OCzPsyltIlGRl0HVsSB+/HVgZ9kFUqdYXPADeF/IyigTSYc1jIsKSvjJLb6W4U&#10;7DfX2/d43/c6Pejivl2Wu163r1Tro15MQHiq/Tv8aq+1guEQ/r+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GvX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78" o:spid="_x0000_s1191" style="position:absolute;left:69113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Oh8MA&#10;AADbAAAADwAAAGRycy9kb3ducmV2LnhtbERPy2rCQBTdC/7DcIXu6iQtthozEWkptLVEfOD6krkm&#10;IZk7ITNq+vedRcHl4bzT1WBacaXe1ZYVxNMIBHFhdc2lguPh43EOwnlkja1lUvBLDlbZeJRiou2N&#10;d3Td+1KEEHYJKqi87xIpXVGRQTe1HXHgzrY36APsS6l7vIVw08qnKHqRBmsODRV29FZR0ewvRkH+&#10;dWq+F/nM63Kr28vmvft5jmdKPUyG9RKEp8Hfxf/uT63gNYwNX8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yOh8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79" o:spid="_x0000_s1192" style="position:absolute;left:74187;top:338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rHMUA&#10;AADbAAAADwAAAGRycy9kb3ducmV2LnhtbESPQWvCQBSE7wX/w/KE3nSjJbWJriIthVrFYiw9P7LP&#10;JJh9G7JrjP++WxB6HGbmG2ax6k0tOmpdZVnBZByBIM6trrhQ8H18H72AcB5ZY22ZFNzIwWo5eFhg&#10;qu2VD9RlvhABwi5FBaX3TSqly0sy6Ma2IQ7eybYGfZBtIXWL1wA3tZxG0bM0WHFYKLGh15Lyc3Yx&#10;Cvabn/Nnso+9Lr50fdm+NbunSazU47Bfz0F46v1/+N7+0Apm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Csc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0" o:spid="_x0000_s1193" style="position:absolute;left:67418;top:9555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ypsEA&#10;AADbAAAADwAAAGRycy9kb3ducmV2LnhtbERPy4rCMBTdC/5DuMLsNK2Dg1ZTEUWYGUXxgetLc22L&#10;zU1ponb+3iwGXB7OezZvTSUe1LjSsoJ4EIEgzqwuOVdwPq37YxDOI2usLJOCP3IwT7udGSbaPvlA&#10;j6PPRQhhl6CCwvs6kdJlBRl0A1sTB+5qG4M+wCaXusFnCDeVHEbRlzRYcmgosKZlQdnteDcKdj+X&#10;2+9kN/I63+vqvlnV2894pNRHr11MQXhq/Vv87/7WCsZhffgSfo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/8qb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1" o:spid="_x0000_s1194" style="position:absolute;left:77603;top:1256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XPcQA&#10;AADbAAAADwAAAGRycy9kb3ducmV2LnhtbESP3YrCMBSE7xd8h3AE79a0iotWo4giuK4o/uD1oTm2&#10;xeakNFG7b28WFrwcZuYbZjJrTCkeVLvCsoK4G4EgTq0uOFNwPq0+hyCcR9ZYWiYFv+RgNm19TDDR&#10;9skHehx9JgKEXYIKcu+rREqX5mTQdW1FHLyrrQ36IOtM6hqfAW5K2YuiL2mw4LCQY0WLnNLb8W4U&#10;7L4vt81oN/A62+vy/rOstv14oFSn3czHIDw1/h3+b6+1gmEMf1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Vz3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2" o:spid="_x0000_s1195" style="position:absolute;left:68110;top:31025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JSsMA&#10;AADbAAAADwAAAGRycy9kb3ducmV2LnhtbESP3YrCMBSE7xd8h3AE79ZURdFqFFEE1xXFH7w+NMe2&#10;2JyUJmr37c2C4OUwM98wk1ltCvGgyuWWFXTaEQjixOqcUwXn0+p7CMJ5ZI2FZVLwRw5m08bXBGNt&#10;n3ygx9GnIkDYxagg876MpXRJRgZd25bEwbvayqAPskqlrvAZ4KaQ3SgaSIM5h4UMS1pklNyOd6Ng&#10;93O5bUa7vtfpXhf332W57XX6SrWa9XwMwlPtP+F3e60VDLvw/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HJSs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3" o:spid="_x0000_s1196" style="position:absolute;left:55569;top:2992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s0cMA&#10;AADbAAAADwAAAGRycy9kb3ducmV2LnhtbESP3YrCMBSE7xd8h3AE79ZURdFqFFEE1xXFH7w+NMe2&#10;2JyUJmr37c2C4OUwM98wk1ltCvGgyuWWFXTaEQjixOqcUwXn0+p7CMJ5ZI2FZVLwRw5m08bXBGNt&#10;n3ygx9GnIkDYxagg876MpXRJRgZd25bEwbvayqAPskqlrvAZ4KaQ3SgaSIM5h4UMS1pklNyOd6Ng&#10;93O5bUa7vtfpXhf332W57XX6SrWa9XwMwlPtP+F3e60VDHvw/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1s0c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4" o:spid="_x0000_s1197" style="position:absolute;left:78549;top:20985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0pcUA&#10;AADbAAAADwAAAGRycy9kb3ducmV2LnhtbESPQWvCQBSE74L/YXlCb2ZjW4umrlJaBFuLpVE8P7Kv&#10;STD7NmTXJP57tyB4HGbmG2ax6k0lWmpcaVnBJIpBEGdWl5wrOOzX4xkI55E1VpZJwYUcrJbDwQIT&#10;bTv+pTb1uQgQdgkqKLyvEyldVpBBF9maOHh/tjHog2xyqRvsAtxU8jGOX6TBksNCgTW9F5Sd0rNR&#10;sPs8nr7mu6nX+Y+uztuP+vtpMlXqYdS/vYLw1Pt7+NbeaAWzZ/j/E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PSl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5" o:spid="_x0000_s1198" style="position:absolute;left:79889;top:16413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RPsQA&#10;AADbAAAADwAAAGRycy9kb3ducmV2LnhtbESP3YrCMBSE7xd8h3AE79bUlS5ajSIugrqi+IPXh+bY&#10;FpuT0kStb28WFrwcZuYbZjxtTCnuVLvCsoJeNwJBnFpdcKbgdFx8DkA4j6yxtEwKnuRgOml9jDHR&#10;9sF7uh98JgKEXYIKcu+rREqX5mTQdW1FHLyLrQ36IOtM6hofAW5K+RVF39JgwWEhx4rmOaXXw80o&#10;2K7O1/VwG3ud7XR5+/2pNv1erFSn3cxGIDw1/h3+by+1gkEM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IUT7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6" o:spid="_x0000_s1199" style="position:absolute;left:91643;top:19512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PScUA&#10;AADbAAAADwAAAGRycy9kb3ducmV2LnhtbESPQWvCQBSE70L/w/KE3sxGi5KmrlIsBW3F0ig9P7LP&#10;JJh9G7Ibk/57Vyj0OMzMN8xyPZhaXKl1lWUF0ygGQZxbXXGh4HR8nyQgnEfWWFsmBb/kYL16GC0x&#10;1bbnb7pmvhABwi5FBaX3TSqly0sy6CLbEAfvbFuDPsi2kLrFPsBNLWdxvJAGKw4LJTa0KSm/ZJ1R&#10;cNj9XD6eD3Oviy9dd59vzf5pOlfqcTy8voDwNPj/8F97qxUk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s9J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7" o:spid="_x0000_s1200" style="position:absolute;left:86633;top:18604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q0sUA&#10;AADbAAAADwAAAGRycy9kb3ducmV2LnhtbESPQWvCQBSE7wX/w/KE3sxGS6qmriIthVrF0iieH9nX&#10;JJh9G7JrjP++WxB6HGbmG2ax6k0tOmpdZVnBOIpBEOdWV1woOB7eRzMQziNrrC2Tghs5WC0HDwtM&#10;tb3yN3WZL0SAsEtRQel9k0rp8pIMusg2xMH7sa1BH2RbSN3iNcBNLSdx/CwNVhwWSmzotaT8nF2M&#10;gv3mdP6c7xOviy9dX7Zvze5pnCj1OOzXLyA89f4/fG9/aAWzK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mrSxQAAANsAAAAPAAAAAAAAAAAAAAAAAJgCAABkcnMv&#10;ZG93bnJldi54bWxQSwUGAAAAAAQABAD1AAAAig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8" o:spid="_x0000_s1201" style="position:absolute;left:90964;top:26370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+oMEA&#10;AADbAAAADwAAAGRycy9kb3ducmV2LnhtbERPy4rCMBTdC/5DuMLsNK2Dg1ZTEUWYGUXxgetLc22L&#10;zU1ponb+3iwGXB7OezZvTSUe1LjSsoJ4EIEgzqwuOVdwPq37YxDOI2usLJOCP3IwT7udGSbaPvlA&#10;j6PPRQhhl6CCwvs6kdJlBRl0A1sTB+5qG4M+wCaXusFnCDeVHEbRlzRYcmgosKZlQdnteDcKdj+X&#10;2+9kN/I63+vqvlnV2894pNRHr11MQXhq/Vv87/7WCsZhbPgSfo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J/qD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89" o:spid="_x0000_s1202" style="position:absolute;left:90145;top:31869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VbO8MA&#10;AADbAAAADwAAAGRycy9kb3ducmV2LnhtbESP3YrCMBSE7xd8h3AE79ZURdFqFFEE1xXFH7w+NMe2&#10;2JyUJmr37c2C4OUwM98wk1ltCvGgyuWWFXTaEQjixOqcUwXn0+p7CMJ5ZI2FZVLwRw5m08bXBGNt&#10;n3ygx9GnIkDYxagg876MpXRJRgZd25bEwbvayqAPskqlrvAZ4KaQ3SgaSIM5h4UMS1pklNyOd6Ng&#10;93O5bUa7vtfpXhf332W57XX6SrWa9XwMwlPtP+F3e60VDEfw/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VbO8MAAADb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90" o:spid="_x0000_s1203" style="position:absolute;left:81401;top:32961;width:1860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ke8EA&#10;AADbAAAADwAAAGRycy9kb3ducmV2LnhtbERPy4rCMBTdD/gP4QruNHXEQWtTEQfBcUTxgetLc22L&#10;zU1ponb+3iyEWR7OO5m3phIPalxpWcFwEIEgzqwuOVdwPq36ExDOI2usLJOCP3IwTzsfCcbaPvlA&#10;j6PPRQhhF6OCwvs6ltJlBRl0A1sTB+5qG4M+wCaXusFnCDeV/IyiL2mw5NBQYE3LgrLb8W4U7H4u&#10;t810N/Y63+vq/vtdb0fDsVK9bruYgfDU+n/x273WCqZhffgSfoB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ZHvBAAAA2w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91" o:spid="_x0000_s1204" style="position:absolute;left:69507;top:33412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B4MQA&#10;AADbAAAADwAAAGRycy9kb3ducmV2LnhtbESP3YrCMBSE7xd8h3AE79a0iotWo4giuK4o/uD1oTm2&#10;xeakNFG7b28WFrwcZuYbZjJrTCkeVLvCsoK4G4EgTq0uOFNwPq0+hyCcR9ZYWiYFv+RgNm19TDDR&#10;9skHehx9JgKEXYIKcu+rREqX5mTQdW1FHLyrrQ36IOtM6hqfAW5K2YuiL2mw4LCQY0WLnNLb8W4U&#10;7L4vt81oN/A62+vy/rOstv14oFSn3czHIDw1/h3+b6+1glEMf1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qweD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  <v:shape id="Freeform 92" o:spid="_x0000_s1205" style="position:absolute;left:51454;top:33298;width:1861;height:1543;rotation:-11069350fd;flip:x y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fl8QA&#10;AADbAAAADwAAAGRycy9kb3ducmV2LnhtbESPQWvCQBSE74L/YXlCb7qJxaKpaxClUFuxVKXnR/aZ&#10;BLNvQ3YT47/vFgoeh5n5hlmmvalER40rLSuIJxEI4szqknMF59PbeA7CeWSNlWVScCcH6Wo4WGKi&#10;7Y2/qTv6XAQIuwQVFN7XiZQuK8igm9iaOHgX2xj0QTa51A3eAtxUchpFL9JgyWGhwJo2BWXXY2sU&#10;HHY/14/FYeZ1/qWr9nNb75/jmVJPo379CsJT7x/h//a7VrCYwt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4X5fEAAAA2w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>
                        <v:path arrowok="t" o:connecttype="custom" o:connectlocs="94061,28409;130846,12321;169637,26303;185178,61479;164122,100742;115055,133748;90051,146644;77204,154305;34278,106424;10779,74822;313,44498;8585,13215;30957,766;65611,5235;94061,28409" o:connectangles="0,0,0,0,0,0,0,0,0,0,0,0,0,0,0"/>
                      </v:shape>
                    </v:group>
                  </v:group>
                  <v:rect id="Rectangle 5" o:spid="_x0000_s1206" style="position:absolute;left:50794;top:26002;width:48006;height:8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uS8UA&#10;AADaAAAADwAAAGRycy9kb3ducmV2LnhtbESPT2vCQBTE74V+h+UJvdWNBYtEVwltUxoEi38OHh/Z&#10;ZxKbfRuyq4l+elcQehxm5jfMbNGbWpypdZVlBaNhBII4t7riQsFum75OQDiPrLG2TAou5GAxf36a&#10;Yaxtx2s6b3whAoRdjApK75tYSpeXZNANbUMcvINtDfog20LqFrsAN7V8i6J3abDisFBiQx8l5X+b&#10;k1GQHcfL38SsPk/faZTt6v1kef3KlXoZ9MkUhKfe/4cf7R+tYAz3K+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S5LxQAAANoAAAAPAAAAAAAAAAAAAAAAAJgCAABkcnMv&#10;ZG93bnJldi54bWxQSwUGAAAAAAQABAD1AAAAigMAAAAA&#10;" fillcolor="white [3212]" stroked="f">
                    <v:fill opacity="62194f"/>
                  </v:rect>
                </v:group>
                <w10:wrap anchorx="page" anchory="page"/>
              </v:group>
            </w:pict>
          </mc:Fallback>
        </mc:AlternateContent>
      </w:r>
    </w:p>
    <w:tbl>
      <w:tblPr>
        <w:tblW w:w="1512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for inside of card; 2 cards per page"/>
      </w:tblPr>
      <w:tblGrid>
        <w:gridCol w:w="7199"/>
        <w:gridCol w:w="363"/>
        <w:gridCol w:w="363"/>
        <w:gridCol w:w="7199"/>
      </w:tblGrid>
      <w:tr w:rsidR="005946FD">
        <w:trPr>
          <w:trHeight w:hRule="exact" w:val="5400"/>
          <w:jc w:val="center"/>
        </w:trPr>
        <w:tc>
          <w:tcPr>
            <w:tcW w:w="2380" w:type="pct"/>
          </w:tcPr>
          <w:p w:rsidR="005946FD" w:rsidRDefault="005946FD"/>
        </w:tc>
        <w:tc>
          <w:tcPr>
            <w:tcW w:w="120" w:type="pct"/>
          </w:tcPr>
          <w:p w:rsidR="005946FD" w:rsidRDefault="005946FD"/>
        </w:tc>
        <w:tc>
          <w:tcPr>
            <w:tcW w:w="120" w:type="pct"/>
          </w:tcPr>
          <w:p w:rsidR="005946FD" w:rsidRDefault="005946FD"/>
        </w:tc>
        <w:tc>
          <w:tcPr>
            <w:tcW w:w="2380" w:type="pct"/>
          </w:tcPr>
          <w:p w:rsidR="005946FD" w:rsidRDefault="005946FD"/>
        </w:tc>
      </w:tr>
      <w:tr w:rsidR="005946FD">
        <w:trPr>
          <w:trHeight w:hRule="exact" w:val="4075"/>
          <w:jc w:val="center"/>
        </w:trPr>
        <w:tc>
          <w:tcPr>
            <w:tcW w:w="2380" w:type="pct"/>
            <w:vAlign w:val="center"/>
          </w:tcPr>
          <w:p w:rsidR="005946FD" w:rsidRDefault="00122046" w:rsidP="00122046">
            <w:pPr>
              <w:pStyle w:val="BodyText"/>
            </w:pPr>
            <w:r>
              <w:t>Where there is</w:t>
            </w:r>
          </w:p>
          <w:p w:rsidR="00122046" w:rsidRDefault="00122046" w:rsidP="00122046">
            <w:pPr>
              <w:pStyle w:val="BodyText"/>
            </w:pPr>
            <w:r>
              <w:t>Love there is Life!</w:t>
            </w:r>
          </w:p>
        </w:tc>
        <w:tc>
          <w:tcPr>
            <w:tcW w:w="120" w:type="pct"/>
          </w:tcPr>
          <w:p w:rsidR="005946FD" w:rsidRDefault="005946FD">
            <w:pPr>
              <w:pStyle w:val="BodyText"/>
            </w:pPr>
          </w:p>
        </w:tc>
        <w:tc>
          <w:tcPr>
            <w:tcW w:w="120" w:type="pct"/>
          </w:tcPr>
          <w:p w:rsidR="005946FD" w:rsidRDefault="005946FD">
            <w:pPr>
              <w:pStyle w:val="BodyText"/>
            </w:pPr>
          </w:p>
        </w:tc>
        <w:tc>
          <w:tcPr>
            <w:tcW w:w="2380" w:type="pct"/>
            <w:vAlign w:val="center"/>
          </w:tcPr>
          <w:p w:rsidR="00122046" w:rsidRDefault="00122046" w:rsidP="00122046">
            <w:pPr>
              <w:pStyle w:val="BodyText"/>
            </w:pPr>
            <w:r>
              <w:t>Where there is</w:t>
            </w:r>
            <w:bookmarkStart w:id="0" w:name="_GoBack"/>
            <w:bookmarkEnd w:id="0"/>
          </w:p>
          <w:p w:rsidR="005946FD" w:rsidRDefault="00122046" w:rsidP="00122046">
            <w:pPr>
              <w:pStyle w:val="BodyText"/>
            </w:pPr>
            <w:r>
              <w:t>Love there is Life!</w:t>
            </w:r>
          </w:p>
        </w:tc>
      </w:tr>
      <w:tr w:rsidR="005946FD">
        <w:trPr>
          <w:trHeight w:hRule="exact" w:val="1325"/>
          <w:jc w:val="center"/>
        </w:trPr>
        <w:tc>
          <w:tcPr>
            <w:tcW w:w="2380" w:type="pct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valentine greeting"/>
            </w:tblPr>
            <w:tblGrid>
              <w:gridCol w:w="5288"/>
              <w:gridCol w:w="1911"/>
            </w:tblGrid>
            <w:tr w:rsidR="005946FD">
              <w:tc>
                <w:tcPr>
                  <w:tcW w:w="3673" w:type="pct"/>
                  <w:vAlign w:val="center"/>
                </w:tcPr>
                <w:p w:rsidR="005946FD" w:rsidRDefault="00122046">
                  <w:pPr>
                    <w:pStyle w:val="Heading1"/>
                  </w:pPr>
                  <w:r>
                    <w:t>Happy Valentine’s Day</w:t>
                  </w:r>
                </w:p>
              </w:tc>
              <w:tc>
                <w:tcPr>
                  <w:tcW w:w="1327" w:type="pct"/>
                  <w:vAlign w:val="center"/>
                </w:tcPr>
                <w:p w:rsidR="005946FD" w:rsidRDefault="00122046">
                  <w:pPr>
                    <w:pStyle w:val="Graphic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g">
                        <w:drawing>
                          <wp:inline distT="0" distB="0" distL="0" distR="0" wp14:anchorId="691D4CFE" wp14:editId="241F8883">
                            <wp:extent cx="729616" cy="793749"/>
                            <wp:effectExtent l="38100" t="0" r="13335" b="6985"/>
                            <wp:docPr id="1" name="Group 191" descr="Accent graphic of multiple drawn valentine hearts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729616" cy="793749"/>
                                      <a:chOff x="0" y="0"/>
                                      <a:chExt cx="1548" cy="1684"/>
                                    </a:xfrm>
                                  </wpg:grpSpPr>
                                  <wps:wsp>
                                    <wps:cNvPr id="182" name="Freeform 182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0" y="354"/>
                                        <a:ext cx="814" cy="676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" name="Freeform 1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4" y="0"/>
                                        <a:ext cx="551" cy="457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" name="Freeform 184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291" y="1250"/>
                                        <a:ext cx="523" cy="434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" name="Freeform 185"/>
                                    <wps:cNvSpPr>
                                      <a:spLocks/>
                                    </wps:cNvSpPr>
                                    <wps:spPr bwMode="auto">
                                      <a:xfrm rot="2030413">
                                        <a:off x="826" y="831"/>
                                        <a:ext cx="722" cy="599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" name="Freeform 186"/>
                                    <wps:cNvSpPr>
                                      <a:spLocks/>
                                    </wps:cNvSpPr>
                                    <wps:spPr bwMode="auto">
                                      <a:xfrm rot="-22341119">
                                        <a:off x="0" y="0"/>
                                        <a:ext cx="266" cy="221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E2ABF89" id="Group 191" o:spid="_x0000_s1026" alt="Accent graphic of multiple drawn valentine hearts" style="width:57.45pt;height:62.5pt;mso-position-horizontal-relative:char;mso-position-vertical-relative:line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">
                            <v:shape id="Freeform 182" o:spid="_x0000_s1027" style="position:absolute;top:35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UtMMA&#10;AADcAAAADwAAAGRycy9kb3ducmV2LnhtbERPTWvCQBC9F/wPywhegm4UWiS6igoFIT002ktvQ3ZM&#10;otnZkN0m8d+7BcHbPN7nrLeDqUVHrassK5jPYhDEudUVFwp+zp/TJQjnkTXWlknBnRxsN6O3NSba&#10;9pxRd/KFCCHsElRQet8kUrq8JINuZhviwF1sa9AH2BZSt9iHcFPLRRx/SIMVh4YSGzqUlN9Of0bB&#10;fv6NWfpVx9fL7zkyqYne9S5SajIedisQngb/Ej/dRx3mLxfw/0y4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5Ut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 strokeweight=".25pt">
                              <v:path arrowok="t" o:connecttype="custom" o:connectlocs="412,124;572,54;742,115;810,269;718,441;503,586;394,642;338,676;150,466;47,328;1,195;38,58;135,3;287,23;412,124" o:connectangles="0,0,0,0,0,0,0,0,0,0,0,0,0,0,0"/>
                            </v:shape>
                            <v:shape id="Freeform 183" o:spid="_x0000_s1028" style="position:absolute;left:814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ckQsMA&#10;AADcAAAADwAAAGRycy9kb3ducmV2LnhtbERP22oCMRB9F/yHMIW+iGatqMvWKCIVLFKKF/o8bKa7&#10;i5vJkqS6+vWNIPg2h3Od2aI1tTiT85VlBcNBAoI4t7riQsHxsO6nIHxA1lhbJgVX8rCYdzszzLS9&#10;8I7O+1CIGMI+QwVlCE0mpc9LMugHtiGO3K91BkOErpDa4SWGm1q+JclEGqw4NpTY0Kqk/LT/MwpO&#10;1ZdLdW/7I7+vN7cl9zmVH2OlXl/a5TuIQG14ih/ujY7z0xH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ckQs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64847 [3204]" stroked="f" strokeweight=".25pt">
                              <v:path arrowok="t" o:connecttype="custom" o:connectlocs="279,84;388,36;502,78;548,182;486,298;341,396;267,434;229,457;102,315;32,222;1,132;25,39;92,2;194,16;279,84" o:connectangles="0,0,0,0,0,0,0,0,0,0,0,0,0,0,0"/>
                            </v:shape>
                            <v:shape id="Freeform 184" o:spid="_x0000_s1029" style="position:absolute;left:291;top:125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3zr8A&#10;AADcAAAADwAAAGRycy9kb3ducmV2LnhtbERPy6rCMBDdC/5DGMGdpldEpBrlIgiCIL7Q7dDMbctt&#10;ZkoTtf69EQR3czjPmS9bV6k7Nb4UNvAzTEARZ2JLzg2cT+vBFJQPyBYrYTLwJA/LRbczx9TKgw90&#10;P4ZcxRD2KRooQqhTrX1WkEM/lJo4cn/SOAwRNrm2DT5iuKv0KEkm2mHJsaHAmlYFZf/HmzOwv+75&#10;4i75hrdjK7I7PK9nWRnT77W/M1CB2vAVf9wbG+dPx/B+Jl6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nfOvwAAANwAAAAPAAAAAAAAAAAAAAAAAJgCAABkcnMvZG93bnJl&#10;di54bWxQSwUGAAAAAAQABAD1AAAAhAMAAAAA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 strokeweight=".25pt">
                              <v:path arrowok="t" o:connecttype="custom" o:connectlocs="264,80;368,35;477,74;521,173;461,283;323,376;253,412;217,434;96,299;30,210;1,125;24,37;87,2;184,15;264,80" o:connectangles="0,0,0,0,0,0,0,0,0,0,0,0,0,0,0"/>
                            </v:shape>
                            <v:shape id="Freeform 185" o:spid="_x0000_s1030" style="position:absolute;left:826;top:83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GmOsEA&#10;AADcAAAADwAAAGRycy9kb3ducmV2LnhtbERPTYvCMBC9C/sfwix403QFF61GKQXBg7KsCrvHoRnb&#10;ss2kJFHjvzeCsLd5vM9ZrqPpxJWcby0r+BhnIIgrq1uuFZyOm9EMhA/IGjvLpOBOHtart8ESc21v&#10;/E3XQ6hFCmGfo4ImhD6X0lcNGfRj2xMn7mydwZCgq6V2eEvhppOTLPuUBltODQ32VDZU/R0uRsHu&#10;J5Z33Hm3icW86Pb99quUv0oN32OxABEohn/xy73Vaf5sCs9n0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hpjr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 strokeweight=".25pt">
                              <v:path arrowok="t" o:connecttype="custom" o:connectlocs="365,110;508,48;658,102;719,239;637,391;446,519;349,569;300,599;133,413;42,290;1,173;33,51;120,3;255,20;365,110" o:connectangles="0,0,0,0,0,0,0,0,0,0,0,0,0,0,0"/>
                            </v:shape>
                            <v:shape id="Freeform 186" o:spid="_x0000_s1031" style="position:absolute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Uig8MA&#10;AADcAAAADwAAAGRycy9kb3ducmV2LnhtbERPS2vCQBC+F/wPywje6kZBCdFViiJ6sBUfhR6H7Jik&#10;Zmdjdo3pv3cLgrf5+J4znbemFA3VrrCsYNCPQBCnVhecKTgdV+8xCOeRNZaWScEfOZjPOm9TTLS9&#10;856ag89ECGGXoILc+yqR0qU5GXR9WxEH7mxrgz7AOpO6xnsIN6UcRtFYGiw4NORY0SKn9HK4GQVu&#10;V8jPr+91nJ2v7c9ov/1tBvFSqV63/ZiA8NT6l/jp3ugwPx7D/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Uig8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99302f [2404]" stroked="f" strokeweight=".25pt">
                              <v:path arrowok="t" o:connecttype="custom" o:connectlocs="134,41;187,18;243,38;265,88;235,144;164,192;129,210;110,221;49,152;15,107;0,64;12,19;44,1;94,7;134,41" o:connectangles="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5946FD" w:rsidRDefault="005946FD"/>
        </w:tc>
        <w:tc>
          <w:tcPr>
            <w:tcW w:w="120" w:type="pct"/>
          </w:tcPr>
          <w:p w:rsidR="005946FD" w:rsidRDefault="005946FD">
            <w:pPr>
              <w:pStyle w:val="Heading1"/>
            </w:pPr>
          </w:p>
        </w:tc>
        <w:tc>
          <w:tcPr>
            <w:tcW w:w="120" w:type="pct"/>
          </w:tcPr>
          <w:p w:rsidR="005946FD" w:rsidRDefault="005946FD">
            <w:pPr>
              <w:pStyle w:val="Heading1"/>
            </w:pPr>
          </w:p>
        </w:tc>
        <w:tc>
          <w:tcPr>
            <w:tcW w:w="2380" w:type="pct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valentine greeting"/>
            </w:tblPr>
            <w:tblGrid>
              <w:gridCol w:w="5288"/>
              <w:gridCol w:w="1911"/>
            </w:tblGrid>
            <w:tr w:rsidR="005946FD">
              <w:tc>
                <w:tcPr>
                  <w:tcW w:w="3673" w:type="pct"/>
                  <w:vAlign w:val="center"/>
                </w:tcPr>
                <w:p w:rsidR="005946FD" w:rsidRDefault="00122046">
                  <w:pPr>
                    <w:pStyle w:val="Heading1"/>
                  </w:pPr>
                  <w:r>
                    <w:t>Happy Valentine’s Day</w:t>
                  </w:r>
                </w:p>
              </w:tc>
              <w:tc>
                <w:tcPr>
                  <w:tcW w:w="1327" w:type="pct"/>
                  <w:vAlign w:val="center"/>
                </w:tcPr>
                <w:p w:rsidR="005946FD" w:rsidRDefault="00122046">
                  <w:pPr>
                    <w:pStyle w:val="Graphic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g">
                        <w:drawing>
                          <wp:inline distT="0" distB="0" distL="0" distR="0" wp14:anchorId="68C4D411" wp14:editId="62087F25">
                            <wp:extent cx="729616" cy="793749"/>
                            <wp:effectExtent l="38100" t="0" r="13335" b="6985"/>
                            <wp:docPr id="187" name="Group 191" descr="Accent graphic of multiple drawn valentine hearts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729616" cy="793749"/>
                                      <a:chOff x="0" y="0"/>
                                      <a:chExt cx="1548" cy="1684"/>
                                    </a:xfrm>
                                  </wpg:grpSpPr>
                                  <wps:wsp>
                                    <wps:cNvPr id="188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0" y="354"/>
                                        <a:ext cx="814" cy="676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9" name="Freeform 18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4" y="0"/>
                                        <a:ext cx="551" cy="457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0" name="Freeform 190"/>
                                    <wps:cNvSpPr>
                                      <a:spLocks/>
                                    </wps:cNvSpPr>
                                    <wps:spPr bwMode="auto">
                                      <a:xfrm rot="-1800000">
                                        <a:off x="291" y="1250"/>
                                        <a:ext cx="523" cy="434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" name="Freeform 192"/>
                                    <wps:cNvSpPr>
                                      <a:spLocks/>
                                    </wps:cNvSpPr>
                                    <wps:spPr bwMode="auto">
                                      <a:xfrm rot="2030413">
                                        <a:off x="826" y="831"/>
                                        <a:ext cx="722" cy="599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3" name="Freeform 193"/>
                                    <wps:cNvSpPr>
                                      <a:spLocks/>
                                    </wps:cNvSpPr>
                                    <wps:spPr bwMode="auto">
                                      <a:xfrm rot="-22341119">
                                        <a:off x="0" y="0"/>
                                        <a:ext cx="266" cy="221"/>
                                      </a:xfrm>
                                      <a:custGeom>
                                        <a:avLst/>
                                        <a:gdLst>
                                          <a:gd name="T0" fmla="*/ 1501 w 2969"/>
                                          <a:gd name="T1" fmla="*/ 445 h 2417"/>
                                          <a:gd name="T2" fmla="*/ 2088 w 2969"/>
                                          <a:gd name="T3" fmla="*/ 193 h 2417"/>
                                          <a:gd name="T4" fmla="*/ 2707 w 2969"/>
                                          <a:gd name="T5" fmla="*/ 412 h 2417"/>
                                          <a:gd name="T6" fmla="*/ 2955 w 2969"/>
                                          <a:gd name="T7" fmla="*/ 963 h 2417"/>
                                          <a:gd name="T8" fmla="*/ 2619 w 2969"/>
                                          <a:gd name="T9" fmla="*/ 1578 h 2417"/>
                                          <a:gd name="T10" fmla="*/ 1836 w 2969"/>
                                          <a:gd name="T11" fmla="*/ 2095 h 2417"/>
                                          <a:gd name="T12" fmla="*/ 1437 w 2969"/>
                                          <a:gd name="T13" fmla="*/ 2297 h 2417"/>
                                          <a:gd name="T14" fmla="*/ 1232 w 2969"/>
                                          <a:gd name="T15" fmla="*/ 2417 h 2417"/>
                                          <a:gd name="T16" fmla="*/ 547 w 2969"/>
                                          <a:gd name="T17" fmla="*/ 1667 h 2417"/>
                                          <a:gd name="T18" fmla="*/ 172 w 2969"/>
                                          <a:gd name="T19" fmla="*/ 1172 h 2417"/>
                                          <a:gd name="T20" fmla="*/ 5 w 2969"/>
                                          <a:gd name="T21" fmla="*/ 697 h 2417"/>
                                          <a:gd name="T22" fmla="*/ 137 w 2969"/>
                                          <a:gd name="T23" fmla="*/ 207 h 2417"/>
                                          <a:gd name="T24" fmla="*/ 494 w 2969"/>
                                          <a:gd name="T25" fmla="*/ 12 h 2417"/>
                                          <a:gd name="T26" fmla="*/ 1047 w 2969"/>
                                          <a:gd name="T27" fmla="*/ 82 h 2417"/>
                                          <a:gd name="T28" fmla="*/ 1501 w 2969"/>
                                          <a:gd name="T29" fmla="*/ 445 h 24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9" h="2417">
                                            <a:moveTo>
                                              <a:pt x="1501" y="445"/>
                                            </a:moveTo>
                                            <a:cubicBezTo>
                                              <a:pt x="1717" y="297"/>
                                              <a:pt x="1887" y="202"/>
                                              <a:pt x="2088" y="193"/>
                                            </a:cubicBezTo>
                                            <a:cubicBezTo>
                                              <a:pt x="2289" y="184"/>
                                              <a:pt x="2562" y="284"/>
                                              <a:pt x="2707" y="412"/>
                                            </a:cubicBezTo>
                                            <a:cubicBezTo>
                                              <a:pt x="2852" y="540"/>
                                              <a:pt x="2969" y="765"/>
                                              <a:pt x="2955" y="963"/>
                                            </a:cubicBezTo>
                                            <a:cubicBezTo>
                                              <a:pt x="2941" y="1161"/>
                                              <a:pt x="2805" y="1389"/>
                                              <a:pt x="2619" y="1578"/>
                                            </a:cubicBezTo>
                                            <a:cubicBezTo>
                                              <a:pt x="2433" y="1767"/>
                                              <a:pt x="2040" y="1993"/>
                                              <a:pt x="1836" y="2095"/>
                                            </a:cubicBezTo>
                                            <a:cubicBezTo>
                                              <a:pt x="1632" y="2197"/>
                                              <a:pt x="1538" y="2243"/>
                                              <a:pt x="1437" y="2297"/>
                                            </a:cubicBezTo>
                                            <a:cubicBezTo>
                                              <a:pt x="1247" y="2382"/>
                                              <a:pt x="1284" y="2413"/>
                                              <a:pt x="1232" y="2417"/>
                                            </a:cubicBezTo>
                                            <a:cubicBezTo>
                                              <a:pt x="1082" y="2304"/>
                                              <a:pt x="724" y="1874"/>
                                              <a:pt x="547" y="1667"/>
                                            </a:cubicBezTo>
                                            <a:cubicBezTo>
                                              <a:pt x="370" y="1460"/>
                                              <a:pt x="260" y="1326"/>
                                              <a:pt x="172" y="1172"/>
                                            </a:cubicBezTo>
                                            <a:cubicBezTo>
                                              <a:pt x="84" y="1018"/>
                                              <a:pt x="10" y="863"/>
                                              <a:pt x="5" y="697"/>
                                            </a:cubicBezTo>
                                            <a:cubicBezTo>
                                              <a:pt x="0" y="531"/>
                                              <a:pt x="55" y="321"/>
                                              <a:pt x="137" y="207"/>
                                            </a:cubicBezTo>
                                            <a:cubicBezTo>
                                              <a:pt x="219" y="93"/>
                                              <a:pt x="342" y="24"/>
                                              <a:pt x="494" y="12"/>
                                            </a:cubicBezTo>
                                            <a:cubicBezTo>
                                              <a:pt x="646" y="0"/>
                                              <a:pt x="879" y="10"/>
                                              <a:pt x="1047" y="82"/>
                                            </a:cubicBezTo>
                                            <a:cubicBezTo>
                                              <a:pt x="1215" y="154"/>
                                              <a:pt x="1387" y="317"/>
                                              <a:pt x="1501" y="44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EB247CE" id="Group 191" o:spid="_x0000_s1026" alt="Accent graphic of multiple drawn valentine hearts" style="width:57.45pt;height:62.5pt;mso-position-horizontal-relative:char;mso-position-vertical-relative:line" coordsize="154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">
                            <v:shape id="Freeform 188" o:spid="_x0000_s1027" style="position:absolute;top:354;width:814;height:676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jXsYA&#10;AADcAAAADwAAAGRycy9kb3ducmV2LnhtbESPQWvCQBCF70L/wzIFL6HZWKiE1FVsoVCIh0a9eBuy&#10;Y5I2OxuyW43/3jkUepvhvXnvm9Vmcr260Bg6zwYWaQaKuPa248bA8fDxlIMKEdli75kM3CjAZv0w&#10;W2Fh/ZUruuxjoySEQ4EG2hiHQutQt+QwpH4gFu3sR4dR1rHRdsSrhLteP2fZUjvsWBpaHOi9pfpn&#10;/+sMvC2+sCp3ffZ9Ph0SV7rkxW4TY+aP0/YVVKQp/pv/rj+t4OdCK8/IBHp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ZjXsYAAADcAAAADwAAAAAAAAAAAAAAAACYAgAAZHJz&#10;L2Rvd25yZXYueG1sUEsFBgAAAAAEAAQA9QAAAIs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f3dada [660]" stroked="f" strokeweight=".25pt">
                              <v:path arrowok="t" o:connecttype="custom" o:connectlocs="412,124;572,54;742,115;810,269;718,441;503,586;394,642;338,676;150,466;47,328;1,195;38,58;135,3;287,23;412,124" o:connectangles="0,0,0,0,0,0,0,0,0,0,0,0,0,0,0"/>
                            </v:shape>
                            <v:shape id="Freeform 189" o:spid="_x0000_s1028" style="position:absolute;left:814;width:551;height:457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TqMMA&#10;AADcAAAADwAAAGRycy9kb3ducmV2LnhtbERP22rCQBB9F/yHZQp9KbqxoMY0q4i00CKleKHPQ3aa&#10;hGRnw+5Wo1/fFQq+zeFcJ1/1phUncr62rGAyTkAQF1bXXCo4Ht5GKQgfkDW2lknBhTyslsNBjpm2&#10;Z97RaR9KEUPYZ6igCqHLpPRFRQb92HbEkfuxzmCI0JVSOzzHcNPK5ySZSYM1x4YKO9pUVDT7X6Og&#10;qT9dqp+23/LrcnVbch9z+TpV6vGhX7+ACNSHu/jf/a7j/HQBt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8Tq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c64847 [3204]" stroked="f" strokeweight=".25pt">
                              <v:path arrowok="t" o:connecttype="custom" o:connectlocs="279,84;388,36;502,78;548,182;486,298;341,396;267,434;229,457;102,315;32,222;1,132;25,39;92,2;194,16;279,84" o:connectangles="0,0,0,0,0,0,0,0,0,0,0,0,0,0,0"/>
                            </v:shape>
                            <v:shape id="Freeform 190" o:spid="_x0000_s1029" style="position:absolute;left:291;top:1250;width:523;height:434;rotation:-30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nEMMA&#10;AADcAAAADwAAAGRycy9kb3ducmV2LnhtbESPT2sCQQzF74V+hyEFb3W2RYrdOkoRCoIg/kOvYSfu&#10;Lu4ky86o67c3h4K3hPfy3i+TWR8ac6Uu1sIOPoYZGOJCfM2lg/3u730MJiZkj40wObhThNn09WWC&#10;uZcbb+i6TaXREI45OqhSanNrY1FRwDiUlli1k3QBk65daX2HNw0Pjf3Msi8bsGZtqLCleUXFeXsJ&#10;DtbHNR/CoVzwcuRFVpv7cS9z5wZv/e8PmER9epr/rxde8b8VX5/RCez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TnEMMAAADcAAAADwAAAAAAAAAAAAAAAACYAgAAZHJzL2Rv&#10;d25yZXYueG1sUEsFBgAAAAAEAAQA9QAAAIgDAAAAAA=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dc9190 [1940]" stroked="f" strokeweight=".25pt">
                              <v:path arrowok="t" o:connecttype="custom" o:connectlocs="264,80;368,35;477,74;521,173;461,283;323,376;253,412;217,434;96,299;30,210;1,125;24,37;87,2;184,15;264,80" o:connectangles="0,0,0,0,0,0,0,0,0,0,0,0,0,0,0"/>
                            </v:shape>
                            <v:shape id="Freeform 192" o:spid="_x0000_s1030" style="position:absolute;left:826;top:831;width:722;height:599;rotation:2217752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ok8EA&#10;AADcAAAADwAAAGRycy9kb3ducmV2LnhtbERPTYvCMBC9L/gfwgh7W1M9LFqNUgqCB2VZFfQ4NGNb&#10;bCYliRr//WZB8DaP9zmLVTSduJPzrWUF41EGgriyuuVawfGw/pqC8AFZY2eZFDzJw2o5+Fhgru2D&#10;f+m+D7VIIexzVNCE0OdS+qohg35ke+LEXawzGBJ0tdQOHyncdHKSZd/SYMupocGeyoaq6/5mFGxP&#10;sXzi1rt1LGZFt+s3P6U8K/U5jMUcRKAY3uKXe6PT/NkE/p9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RqJPBAAAA3AAAAA8AAAAAAAAAAAAAAAAAmAIAAGRycy9kb3du&#10;cmV2LnhtbFBLBQYAAAAABAAEAPUAAACG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e8b5b5 [1300]" stroked="f" strokeweight=".25pt">
                              <v:path arrowok="t" o:connecttype="custom" o:connectlocs="365,110;508,48;658,102;719,239;637,391;446,519;349,569;300,599;133,413;42,290;1,173;33,51;120,3;255,20;365,110" o:connectangles="0,0,0,0,0,0,0,0,0,0,0,0,0,0,0"/>
                            </v:shape>
                            <v:shape id="Freeform 193" o:spid="_x0000_s1031" style="position:absolute;width:266;height:221;rotation:-809500fd;visibility:visible;mso-wrap-style:square;v-text-anchor:top" coordsize="2969,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XxsQA&#10;AADcAAAADwAAAGRycy9kb3ducmV2LnhtbERPS2vCQBC+C/6HZYTedKOlEqOrlIq0h1rxBR6H7JhE&#10;s7Mxu43pv+8WCt7m43vObNGaUjRUu8KyguEgAkGcWl1wpuCwX/VjEM4jaywtk4IfcrCYdzszTLS9&#10;85aanc9ECGGXoILc+yqR0qU5GXQDWxEH7mxrgz7AOpO6xnsIN6UcRdFYGiw4NORY0VtO6XX3bRS4&#10;TSHXX8f3ODvf2tPL9vPSDOOlUk+99nUKwlPrH+J/94cO8yfP8PdMu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bF8bEAAAA3AAAAA8AAAAAAAAAAAAAAAAAmAIAAGRycy9k&#10;b3ducmV2LnhtbFBLBQYAAAAABAAEAPUAAACJAwAAAAA=&#10;" path="m1501,445c1717,297,1887,202,2088,193v201,-9,474,91,619,219c2852,540,2969,765,2955,963v-14,198,-150,426,-336,615c2433,1767,2040,1993,1836,2095v-204,102,-298,148,-399,202c1247,2382,1284,2413,1232,2417,1082,2304,724,1874,547,1667,370,1460,260,1326,172,1172,84,1018,10,863,5,697,,531,55,321,137,207,219,93,342,24,494,12,646,,879,10,1047,82v168,72,340,235,454,363xe" fillcolor="#99302f [2404]" stroked="f" strokeweight=".25pt">
                              <v:path arrowok="t" o:connecttype="custom" o:connectlocs="134,41;187,18;243,38;265,88;235,144;164,192;129,210;110,221;49,152;15,107;0,64;12,19;44,1;94,7;134,41" o:connectangles="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5946FD" w:rsidRDefault="005946FD"/>
        </w:tc>
      </w:tr>
    </w:tbl>
    <w:p w:rsidR="005946FD" w:rsidRDefault="005946FD">
      <w:pPr>
        <w:pStyle w:val="NoSpacing"/>
      </w:pPr>
    </w:p>
    <w:sectPr w:rsidR="005946FD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4F"/>
    <w:rsid w:val="00122046"/>
    <w:rsid w:val="0027214F"/>
    <w:rsid w:val="005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99906-8D3F-4315-9931-E7D514C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C64847" w:themeColor="accent1"/>
        <w:sz w:val="36"/>
        <w:szCs w:val="36"/>
        <w:lang w:val="en-US" w:eastAsia="ja-JP" w:bidi="ar-SA"/>
      </w:rPr>
    </w:rPrDefault>
    <w:pPrDefault>
      <w:pPr>
        <w:spacing w:after="200" w:line="28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0" w:line="240" w:lineRule="auto"/>
      <w:ind w:left="504" w:right="144"/>
      <w:jc w:val="lef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pPr>
      <w:spacing w:after="0" w:line="204" w:lineRule="auto"/>
      <w:ind w:left="1397" w:right="547"/>
      <w:jc w:val="left"/>
    </w:pPr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before="60" w:after="0" w:line="204" w:lineRule="auto"/>
      <w:ind w:left="547" w:right="547"/>
      <w:contextualSpacing/>
      <w:jc w:val="left"/>
    </w:pPr>
    <w:rPr>
      <w:rFonts w:asciiTheme="majorHAnsi" w:eastAsiaTheme="majorEastAsia" w:hAnsiTheme="majorHAnsi" w:cstheme="majorBidi"/>
      <w:i/>
      <w:iCs/>
      <w:color w:val="DC9190" w:themeColor="accent1" w:themeTint="99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DC9190" w:themeColor="accent1" w:themeTint="99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99"/>
    <w:qFormat/>
    <w:pPr>
      <w:spacing w:after="0" w:line="240" w:lineRule="auto"/>
    </w:pPr>
    <w:rPr>
      <w:sz w:val="20"/>
      <w:szCs w:val="20"/>
    </w:rPr>
  </w:style>
  <w:style w:type="paragraph" w:customStyle="1" w:styleId="Graphic">
    <w:name w:val="Graphic"/>
    <w:basedOn w:val="Normal"/>
    <w:uiPriority w:val="99"/>
    <w:pPr>
      <w:spacing w:before="20" w:after="20" w:line="240" w:lineRule="auto"/>
      <w:ind w:left="144" w:right="504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Valentine%20note%20cards%20(2%20per%20page,%20works%20with%20Avery%203379).dotx" TargetMode="External"/></Relationships>
</file>

<file path=word/theme/theme1.xml><?xml version="1.0" encoding="utf-8"?>
<a:theme xmlns:a="http://schemas.openxmlformats.org/drawingml/2006/main" name="Office Theme">
  <a:themeElements>
    <a:clrScheme name="Valentine Card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C64847"/>
      </a:accent1>
      <a:accent2>
        <a:srgbClr val="F0AD00"/>
      </a:accent2>
      <a:accent3>
        <a:srgbClr val="60B5CC"/>
      </a:accent3>
      <a:accent4>
        <a:srgbClr val="E66C7D"/>
      </a:accent4>
      <a:accent5>
        <a:srgbClr val="6BB76D"/>
      </a:accent5>
      <a:accent6>
        <a:srgbClr val="E88651"/>
      </a:accent6>
      <a:hlink>
        <a:srgbClr val="3691AA"/>
      </a:hlink>
      <a:folHlink>
        <a:srgbClr val="9A302F"/>
      </a:folHlink>
    </a:clrScheme>
    <a:fontScheme name="Valentine Card">
      <a:majorFont>
        <a:latin typeface="Cambria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594DE53-5374-4AA7-95F2-DEF8DF5A7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 note cards (2 per page, works with Avery 3379).dotx</Template>
  <TotalTime>21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</cp:revision>
  <cp:lastPrinted>2013-02-11T22:40:00Z</cp:lastPrinted>
  <dcterms:created xsi:type="dcterms:W3CDTF">2013-12-24T20:52:00Z</dcterms:created>
  <dcterms:modified xsi:type="dcterms:W3CDTF">2013-12-24T21:13:00Z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TC040135429991</vt:lpwstr>
  </property>
</Properties>
</file>