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E50" w:rsidRPr="00D07625" w:rsidRDefault="00AF0EA8" w:rsidP="007E5898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97F8537" wp14:editId="3C266A9E">
                <wp:simplePos x="0" y="0"/>
                <wp:positionH relativeFrom="margin">
                  <wp:posOffset>4571999</wp:posOffset>
                </wp:positionH>
                <wp:positionV relativeFrom="margin">
                  <wp:posOffset>-133350</wp:posOffset>
                </wp:positionV>
                <wp:extent cx="45719" cy="7117080"/>
                <wp:effectExtent l="0" t="0" r="31115" b="26670"/>
                <wp:wrapNone/>
                <wp:docPr id="24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7117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DA1E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2" o:spid="_x0000_s1026" type="#_x0000_t32" style="position:absolute;margin-left:5in;margin-top:-10.5pt;width:3.6pt;height:560.4pt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" strokecolor="#a5a5a5 [2092]">
                <w10:wrap anchorx="margin" anchory="margin"/>
              </v:shape>
            </w:pict>
          </mc:Fallback>
        </mc:AlternateContent>
      </w:r>
      <w:r w:rsidR="002D78CA">
        <w:rPr>
          <w:noProof/>
          <w:lang w:bidi="ar-SA"/>
        </w:rPr>
        <w:drawing>
          <wp:anchor distT="0" distB="0" distL="114300" distR="114300" simplePos="0" relativeHeight="251743232" behindDoc="0" locked="0" layoutInCell="1" allowOverlap="1" wp14:anchorId="50507782" wp14:editId="3A0590F7">
            <wp:simplePos x="0" y="0"/>
            <wp:positionH relativeFrom="margin">
              <wp:posOffset>-95885</wp:posOffset>
            </wp:positionH>
            <wp:positionV relativeFrom="margin">
              <wp:posOffset>-76200</wp:posOffset>
            </wp:positionV>
            <wp:extent cx="4667885" cy="3505200"/>
            <wp:effectExtent l="0" t="0" r="0" b="0"/>
            <wp:wrapSquare wrapText="bothSides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ValentinesDayCard3Pic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88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4F61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2972C4D" wp14:editId="7C8B2DE8">
                <wp:simplePos x="0" y="0"/>
                <wp:positionH relativeFrom="column">
                  <wp:posOffset>6870065</wp:posOffset>
                </wp:positionH>
                <wp:positionV relativeFrom="paragraph">
                  <wp:posOffset>5137150</wp:posOffset>
                </wp:positionV>
                <wp:extent cx="1694815" cy="1011555"/>
                <wp:effectExtent l="2540" t="3175" r="0" b="4445"/>
                <wp:wrapNone/>
                <wp:docPr id="54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815" cy="1011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-300606581"/>
                              <w:lock w:val="sdtLocked"/>
                              <w:placeholder>
                                <w:docPart w:val="7260C3642EE04D41877A26B2197ED1FB"/>
                              </w:placeholder>
                            </w:sdtPr>
                            <w:sdtEndPr/>
                            <w:sdtContent>
                              <w:p w:rsidR="00584F61" w:rsidRDefault="00584F61" w:rsidP="004F33E9">
                                <w:pPr>
                                  <w:pStyle w:val="CardMessage"/>
                                </w:pPr>
                                <w:r>
                                  <w:t>___________________</w:t>
                                </w:r>
                              </w:p>
                              <w:p w:rsidR="00584F61" w:rsidRDefault="00584F61" w:rsidP="004F33E9">
                                <w:pPr>
                                  <w:pStyle w:val="CardMessage"/>
                                </w:pPr>
                                <w:r>
                                  <w:t>___________________</w:t>
                                </w:r>
                              </w:p>
                              <w:p w:rsidR="00D3107B" w:rsidRDefault="00584F61" w:rsidP="004F33E9">
                                <w:pPr>
                                  <w:pStyle w:val="CardMessage"/>
                                </w:pPr>
                                <w:r>
                                  <w:t>___________________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972C4D" id="_x0000_t202" coordsize="21600,21600" o:spt="202" path="m,l,21600r21600,l21600,xe">
                <v:stroke joinstyle="miter"/>
                <v:path gradientshapeok="t" o:connecttype="rect"/>
              </v:shapetype>
              <v:shape id="Text Box 116" o:spid="_x0000_s1026" type="#_x0000_t202" style="position:absolute;margin-left:540.95pt;margin-top:404.5pt;width:133.45pt;height:79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" filled="f" fillcolor="#c00000" stroked="f">
                <v:textbox>
                  <w:txbxContent>
                    <w:sdt>
                      <w:sdtPr>
                        <w:id w:val="-300606581"/>
                        <w:lock w:val="sdtLocked"/>
                        <w:placeholder>
                          <w:docPart w:val="7260C3642EE04D41877A26B2197ED1FB"/>
                        </w:placeholder>
                      </w:sdtPr>
                      <w:sdtEndPr/>
                      <w:sdtContent>
                        <w:p w:rsidR="00584F61" w:rsidRDefault="00584F61" w:rsidP="004F33E9">
                          <w:pPr>
                            <w:pStyle w:val="CardMessage"/>
                          </w:pPr>
                          <w:r>
                            <w:t>___________________</w:t>
                          </w:r>
                        </w:p>
                        <w:p w:rsidR="00584F61" w:rsidRDefault="00584F61" w:rsidP="004F33E9">
                          <w:pPr>
                            <w:pStyle w:val="CardMessage"/>
                          </w:pPr>
                          <w:r>
                            <w:t>___________________</w:t>
                          </w:r>
                        </w:p>
                        <w:p w:rsidR="00D3107B" w:rsidRDefault="00584F61" w:rsidP="004F33E9">
                          <w:pPr>
                            <w:pStyle w:val="CardMessage"/>
                          </w:pPr>
                          <w:r>
                            <w:t>___________________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584F61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26D165F" wp14:editId="2DFFF316">
                <wp:simplePos x="0" y="0"/>
                <wp:positionH relativeFrom="column">
                  <wp:posOffset>5905500</wp:posOffset>
                </wp:positionH>
                <wp:positionV relativeFrom="paragraph">
                  <wp:posOffset>3841750</wp:posOffset>
                </wp:positionV>
                <wp:extent cx="4260850" cy="3200400"/>
                <wp:effectExtent l="361950" t="98425" r="0" b="225425"/>
                <wp:wrapNone/>
                <wp:docPr id="43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9082964">
                          <a:off x="0" y="0"/>
                          <a:ext cx="4260850" cy="3200400"/>
                        </a:xfrm>
                        <a:custGeom>
                          <a:avLst/>
                          <a:gdLst>
                            <a:gd name="T0" fmla="*/ 3396 w 5451"/>
                            <a:gd name="T1" fmla="*/ 3229 h 4145"/>
                            <a:gd name="T2" fmla="*/ 1784 w 5451"/>
                            <a:gd name="T3" fmla="*/ 3977 h 4145"/>
                            <a:gd name="T4" fmla="*/ 2283 w 5451"/>
                            <a:gd name="T5" fmla="*/ 61 h 4145"/>
                            <a:gd name="T6" fmla="*/ 5393 w 5451"/>
                            <a:gd name="T7" fmla="*/ 2288 h 4145"/>
                            <a:gd name="T8" fmla="*/ 3396 w 5451"/>
                            <a:gd name="T9" fmla="*/ 3229 h 4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451" h="4145">
                              <a:moveTo>
                                <a:pt x="3396" y="3229"/>
                              </a:moveTo>
                              <a:cubicBezTo>
                                <a:pt x="2994" y="4011"/>
                                <a:pt x="2202" y="4145"/>
                                <a:pt x="1784" y="3977"/>
                              </a:cubicBezTo>
                              <a:cubicBezTo>
                                <a:pt x="0" y="3073"/>
                                <a:pt x="1879" y="419"/>
                                <a:pt x="2283" y="61"/>
                              </a:cubicBezTo>
                              <a:cubicBezTo>
                                <a:pt x="2738" y="0"/>
                                <a:pt x="5335" y="825"/>
                                <a:pt x="5393" y="2288"/>
                              </a:cubicBezTo>
                              <a:cubicBezTo>
                                <a:pt x="5451" y="3751"/>
                                <a:pt x="3662" y="3489"/>
                                <a:pt x="3396" y="322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  <a:alpha val="37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13500000" algn="ctr" rotWithShape="0">
                                  <a:schemeClr val="accent6">
                                    <a:lumMod val="60000"/>
                                    <a:lumOff val="4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0D4F2" id="Freeform 77" o:spid="_x0000_s1026" style="position:absolute;margin-left:465pt;margin-top:302.5pt;width:335.5pt;height:252pt;rotation:9921019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51,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" path="m3396,3229v-402,782,-1194,916,-1612,748c,3073,1879,419,2283,61,2738,,5335,825,5393,2288v58,1463,-1731,1201,-1997,941xe" fillcolor="#f9f4d7 [665]" stroked="f">
                <v:fill opacity="24158f"/>
                <v:shadow color="#eedf89 [1945]" offset="-1pt,-1pt"/>
                <v:path arrowok="t" o:connecttype="custom" o:connectlocs="2654531,2493146;1394488,3070685;1784539,47099;4215513,1766590;2654531,2493146" o:connectangles="0,0,0,0,0"/>
              </v:shape>
            </w:pict>
          </mc:Fallback>
        </mc:AlternateContent>
      </w:r>
      <w:r w:rsidR="00584F61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05856" behindDoc="0" locked="0" layoutInCell="1" allowOverlap="1" wp14:anchorId="4F1D4BCA" wp14:editId="31F16916">
                <wp:simplePos x="0" y="0"/>
                <wp:positionH relativeFrom="column">
                  <wp:posOffset>6682105</wp:posOffset>
                </wp:positionH>
                <wp:positionV relativeFrom="paragraph">
                  <wp:posOffset>3493770</wp:posOffset>
                </wp:positionV>
                <wp:extent cx="1356995" cy="1600200"/>
                <wp:effectExtent l="62230" t="131445" r="142875" b="0"/>
                <wp:wrapNone/>
                <wp:docPr id="40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6995" cy="1600200"/>
                          <a:chOff x="11830" y="6449"/>
                          <a:chExt cx="2137" cy="2520"/>
                        </a:xfrm>
                      </wpg:grpSpPr>
                      <wps:wsp>
                        <wps:cNvPr id="41" name="Freeform 78"/>
                        <wps:cNvSpPr>
                          <a:spLocks/>
                        </wps:cNvSpPr>
                        <wps:spPr bwMode="auto">
                          <a:xfrm rot="-7865668">
                            <a:off x="11749" y="6750"/>
                            <a:ext cx="2520" cy="1917"/>
                          </a:xfrm>
                          <a:custGeom>
                            <a:avLst/>
                            <a:gdLst>
                              <a:gd name="T0" fmla="*/ 3396 w 5451"/>
                              <a:gd name="T1" fmla="*/ 3229 h 4145"/>
                              <a:gd name="T2" fmla="*/ 1784 w 5451"/>
                              <a:gd name="T3" fmla="*/ 3977 h 4145"/>
                              <a:gd name="T4" fmla="*/ 2283 w 5451"/>
                              <a:gd name="T5" fmla="*/ 61 h 4145"/>
                              <a:gd name="T6" fmla="*/ 5393 w 5451"/>
                              <a:gd name="T7" fmla="*/ 2288 h 4145"/>
                              <a:gd name="T8" fmla="*/ 3396 w 5451"/>
                              <a:gd name="T9" fmla="*/ 3229 h 4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51" h="4145">
                                <a:moveTo>
                                  <a:pt x="3396" y="3229"/>
                                </a:moveTo>
                                <a:cubicBezTo>
                                  <a:pt x="2994" y="4011"/>
                                  <a:pt x="2202" y="4145"/>
                                  <a:pt x="1784" y="3977"/>
                                </a:cubicBezTo>
                                <a:cubicBezTo>
                                  <a:pt x="0" y="3073"/>
                                  <a:pt x="1879" y="419"/>
                                  <a:pt x="2283" y="61"/>
                                </a:cubicBezTo>
                                <a:cubicBezTo>
                                  <a:pt x="2738" y="0"/>
                                  <a:pt x="5335" y="825"/>
                                  <a:pt x="5393" y="2288"/>
                                </a:cubicBezTo>
                                <a:cubicBezTo>
                                  <a:pt x="5451" y="3751"/>
                                  <a:pt x="3662" y="3489"/>
                                  <a:pt x="3396" y="322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  <a:alpha val="57001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7961" dir="13500000" algn="ctr" rotWithShape="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79"/>
                        <wps:cNvSpPr>
                          <a:spLocks/>
                        </wps:cNvSpPr>
                        <wps:spPr bwMode="auto">
                          <a:xfrm rot="9844120">
                            <a:off x="11830" y="7522"/>
                            <a:ext cx="1373" cy="1006"/>
                          </a:xfrm>
                          <a:custGeom>
                            <a:avLst/>
                            <a:gdLst>
                              <a:gd name="T0" fmla="*/ 1850 w 2970"/>
                              <a:gd name="T1" fmla="*/ 1675 h 2174"/>
                              <a:gd name="T2" fmla="*/ 972 w 2970"/>
                              <a:gd name="T3" fmla="*/ 2082 h 2174"/>
                              <a:gd name="T4" fmla="*/ 1293 w 2970"/>
                              <a:gd name="T5" fmla="*/ 0 h 2174"/>
                              <a:gd name="T6" fmla="*/ 2938 w 2970"/>
                              <a:gd name="T7" fmla="*/ 1162 h 2174"/>
                              <a:gd name="T8" fmla="*/ 1850 w 2970"/>
                              <a:gd name="T9" fmla="*/ 1675 h 2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70" h="2174">
                                <a:moveTo>
                                  <a:pt x="1850" y="1675"/>
                                </a:moveTo>
                                <a:cubicBezTo>
                                  <a:pt x="1631" y="2101"/>
                                  <a:pt x="1200" y="2174"/>
                                  <a:pt x="972" y="2082"/>
                                </a:cubicBezTo>
                                <a:cubicBezTo>
                                  <a:pt x="0" y="1590"/>
                                  <a:pt x="1073" y="195"/>
                                  <a:pt x="1293" y="0"/>
                                </a:cubicBezTo>
                                <a:cubicBezTo>
                                  <a:pt x="1918" y="32"/>
                                  <a:pt x="2907" y="365"/>
                                  <a:pt x="2938" y="1162"/>
                                </a:cubicBezTo>
                                <a:cubicBezTo>
                                  <a:pt x="2970" y="1959"/>
                                  <a:pt x="1995" y="1817"/>
                                  <a:pt x="1850" y="167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  <a:alpha val="57001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7961" dir="13500000" algn="ctr" rotWithShape="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D6EB43" id="Group 107" o:spid="_x0000_s1026" style="position:absolute;margin-left:526.15pt;margin-top:275.1pt;width:106.85pt;height:126pt;z-index:251705856" coordorigin="11830,6449" coordsize="2137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">
                <v:shape id="Freeform 78" o:spid="_x0000_s1027" style="position:absolute;left:11749;top:6750;width:2520;height:1917;rotation:-8591407fd;visibility:visible;mso-wrap-style:square;v-text-anchor:top" coordsize="5451,4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kFzsQA&#10;AADbAAAADwAAAGRycy9kb3ducmV2LnhtbESPS2sCMRSF9wX/Q7hCdzWjlCJT41DFgqUbtUpdXiZ3&#10;HnRyMyRRY399IwhdHs7j48yKaDpxJudbywrGowwEcWl1y7WC/df70xSED8gaO8uk4EoeivngYYa5&#10;thfe0nkXapFG2OeooAmhz6X0ZUMG/cj2xMmrrDMYknS11A4vadx0cpJlL9Jgy4nQYE/Lhsqf3ckk&#10;7uIYV9Wn+Y7y+rHpT259+N0clXocxrdXEIFi+A/f22ut4HkMty/pB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5Bc7EAAAA2wAAAA8AAAAAAAAAAAAAAAAAmAIAAGRycy9k&#10;b3ducmV2LnhtbFBLBQYAAAAABAAEAPUAAACJAwAAAAA=&#10;" path="m3396,3229v-402,782,-1194,916,-1612,748c,3073,1879,419,2283,61,2738,,5335,825,5393,2288v58,1463,-1731,1201,-1997,941xe" fillcolor="#eedf89 [1945]" stroked="f">
                  <v:fill opacity="37265f"/>
                  <v:shadow color="#eedf89 [1945]" offset="-1pt,-1pt"/>
                  <v:path arrowok="t" o:connecttype="custom" o:connectlocs="1570,1493;825,1839;1055,28;2493,1058;1570,1493" o:connectangles="0,0,0,0,0"/>
                </v:shape>
                <v:shape id="Freeform 79" o:spid="_x0000_s1028" style="position:absolute;left:11830;top:7522;width:1373;height:1006;rotation:10752404fd;visibility:visible;mso-wrap-style:square;v-text-anchor:top" coordsize="2970,2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sVDsQA&#10;AADbAAAADwAAAGRycy9kb3ducmV2LnhtbESPQWvCQBSE70L/w/IKvZlNpUhI3UgtCr20VK14fWZf&#10;sqHZtyG71eTfuwXB4zAz3zCL5WBbcabeN44VPCcpCOLS6YZrBT/7zTQD4QOyxtYxKRjJw7J4mCww&#10;1+7CWzrvQi0ihH2OCkwIXS6lLw1Z9InriKNXud5iiLKvpe7xEuG2lbM0nUuLDccFgx29Gyp/d39W&#10;QTbqdTZ+Vp39yk6H78PKHNOVUerpcXh7BRFoCPfwrf2hFbzM4P9L/AGy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bFQ7EAAAA2wAAAA8AAAAAAAAAAAAAAAAAmAIAAGRycy9k&#10;b3ducmV2LnhtbFBLBQYAAAAABAAEAPUAAACJAwAAAAA=&#10;" path="m1850,1675v-219,426,-650,499,-878,407c,1590,1073,195,1293,v625,32,1614,365,1645,1162c2970,1959,1995,1817,1850,1675xe" fillcolor="#f9f4d7 [665]" stroked="f">
                  <v:fill opacity="37265f"/>
                  <v:shadow color="#eedf89 [1945]" offset="-1pt,-1pt"/>
                  <v:path arrowok="t" o:connecttype="custom" o:connectlocs="855,775;449,963;598,0;1358,538;855,775" o:connectangles="0,0,0,0,0"/>
                </v:shape>
              </v:group>
            </w:pict>
          </mc:Fallback>
        </mc:AlternateContent>
      </w:r>
      <w:r w:rsidR="00584F61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15594FA1" wp14:editId="1E5096C7">
                <wp:simplePos x="0" y="0"/>
                <wp:positionH relativeFrom="column">
                  <wp:posOffset>8359140</wp:posOffset>
                </wp:positionH>
                <wp:positionV relativeFrom="paragraph">
                  <wp:posOffset>5899150</wp:posOffset>
                </wp:positionV>
                <wp:extent cx="894080" cy="915035"/>
                <wp:effectExtent l="34290" t="60325" r="43180" b="15240"/>
                <wp:wrapNone/>
                <wp:docPr id="30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4080" cy="915035"/>
                          <a:chOff x="3108" y="1528"/>
                          <a:chExt cx="3222" cy="3433"/>
                        </a:xfrm>
                      </wpg:grpSpPr>
                      <wpg:grpSp>
                        <wpg:cNvPr id="31" name="Group 82"/>
                        <wpg:cNvGrpSpPr>
                          <a:grpSpLocks/>
                        </wpg:cNvGrpSpPr>
                        <wpg:grpSpPr bwMode="auto">
                          <a:xfrm rot="-907961">
                            <a:off x="4240" y="3240"/>
                            <a:ext cx="2090" cy="1721"/>
                            <a:chOff x="2882" y="1149"/>
                            <a:chExt cx="5451" cy="4145"/>
                          </a:xfrm>
                        </wpg:grpSpPr>
                        <wps:wsp>
                          <wps:cNvPr id="32" name="Freeform 83"/>
                          <wps:cNvSpPr>
                            <a:spLocks/>
                          </wps:cNvSpPr>
                          <wps:spPr bwMode="auto">
                            <a:xfrm>
                              <a:off x="2882" y="1149"/>
                              <a:ext cx="5451" cy="4145"/>
                            </a:xfrm>
                            <a:custGeom>
                              <a:avLst/>
                              <a:gdLst>
                                <a:gd name="T0" fmla="*/ 3396 w 5451"/>
                                <a:gd name="T1" fmla="*/ 3229 h 4145"/>
                                <a:gd name="T2" fmla="*/ 1784 w 5451"/>
                                <a:gd name="T3" fmla="*/ 3977 h 4145"/>
                                <a:gd name="T4" fmla="*/ 2283 w 5451"/>
                                <a:gd name="T5" fmla="*/ 61 h 4145"/>
                                <a:gd name="T6" fmla="*/ 5393 w 5451"/>
                                <a:gd name="T7" fmla="*/ 2288 h 4145"/>
                                <a:gd name="T8" fmla="*/ 3396 w 5451"/>
                                <a:gd name="T9" fmla="*/ 3229 h 4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451" h="4145">
                                  <a:moveTo>
                                    <a:pt x="3396" y="3229"/>
                                  </a:moveTo>
                                  <a:cubicBezTo>
                                    <a:pt x="2994" y="4011"/>
                                    <a:pt x="2202" y="4145"/>
                                    <a:pt x="1784" y="3977"/>
                                  </a:cubicBezTo>
                                  <a:cubicBezTo>
                                    <a:pt x="0" y="3073"/>
                                    <a:pt x="1879" y="419"/>
                                    <a:pt x="2283" y="61"/>
                                  </a:cubicBezTo>
                                  <a:cubicBezTo>
                                    <a:pt x="2738" y="0"/>
                                    <a:pt x="5335" y="825"/>
                                    <a:pt x="5393" y="2288"/>
                                  </a:cubicBezTo>
                                  <a:cubicBezTo>
                                    <a:pt x="5451" y="3751"/>
                                    <a:pt x="3662" y="3489"/>
                                    <a:pt x="3396" y="322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100000"/>
                                <a:lumOff val="0"/>
                                <a:alpha val="25999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7961" dir="13500000" algn="ctr" rotWithShape="0">
                                      <a:schemeClr val="accent6">
                                        <a:lumMod val="60000"/>
                                        <a:lumOff val="4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84"/>
                          <wps:cNvSpPr>
                            <a:spLocks/>
                          </wps:cNvSpPr>
                          <wps:spPr bwMode="auto">
                            <a:xfrm>
                              <a:off x="3910" y="1344"/>
                              <a:ext cx="2970" cy="2174"/>
                            </a:xfrm>
                            <a:custGeom>
                              <a:avLst/>
                              <a:gdLst>
                                <a:gd name="T0" fmla="*/ 1850 w 2970"/>
                                <a:gd name="T1" fmla="*/ 1675 h 2174"/>
                                <a:gd name="T2" fmla="*/ 972 w 2970"/>
                                <a:gd name="T3" fmla="*/ 2082 h 2174"/>
                                <a:gd name="T4" fmla="*/ 1293 w 2970"/>
                                <a:gd name="T5" fmla="*/ 0 h 2174"/>
                                <a:gd name="T6" fmla="*/ 2938 w 2970"/>
                                <a:gd name="T7" fmla="*/ 1162 h 2174"/>
                                <a:gd name="T8" fmla="*/ 1850 w 2970"/>
                                <a:gd name="T9" fmla="*/ 1675 h 2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70" h="2174">
                                  <a:moveTo>
                                    <a:pt x="1850" y="1675"/>
                                  </a:moveTo>
                                  <a:cubicBezTo>
                                    <a:pt x="1631" y="2101"/>
                                    <a:pt x="1200" y="2174"/>
                                    <a:pt x="972" y="2082"/>
                                  </a:cubicBezTo>
                                  <a:cubicBezTo>
                                    <a:pt x="0" y="1590"/>
                                    <a:pt x="1073" y="195"/>
                                    <a:pt x="1293" y="0"/>
                                  </a:cubicBezTo>
                                  <a:cubicBezTo>
                                    <a:pt x="1918" y="32"/>
                                    <a:pt x="2907" y="365"/>
                                    <a:pt x="2938" y="1162"/>
                                  </a:cubicBezTo>
                                  <a:cubicBezTo>
                                    <a:pt x="2970" y="1959"/>
                                    <a:pt x="1995" y="1817"/>
                                    <a:pt x="1850" y="16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00000">
                                <a:alpha val="25999"/>
                              </a:srgb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7961" dir="13500000" algn="ctr" rotWithShape="0">
                                      <a:schemeClr val="accent6">
                                        <a:lumMod val="60000"/>
                                        <a:lumOff val="4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85"/>
                        <wpg:cNvGrpSpPr>
                          <a:grpSpLocks/>
                        </wpg:cNvGrpSpPr>
                        <wpg:grpSpPr bwMode="auto">
                          <a:xfrm rot="6478251">
                            <a:off x="2924" y="2391"/>
                            <a:ext cx="2090" cy="1721"/>
                            <a:chOff x="2882" y="1149"/>
                            <a:chExt cx="5451" cy="4145"/>
                          </a:xfrm>
                        </wpg:grpSpPr>
                        <wps:wsp>
                          <wps:cNvPr id="35" name="Freeform 86"/>
                          <wps:cNvSpPr>
                            <a:spLocks/>
                          </wps:cNvSpPr>
                          <wps:spPr bwMode="auto">
                            <a:xfrm>
                              <a:off x="2882" y="1149"/>
                              <a:ext cx="5451" cy="4145"/>
                            </a:xfrm>
                            <a:custGeom>
                              <a:avLst/>
                              <a:gdLst>
                                <a:gd name="T0" fmla="*/ 3396 w 5451"/>
                                <a:gd name="T1" fmla="*/ 3229 h 4145"/>
                                <a:gd name="T2" fmla="*/ 1784 w 5451"/>
                                <a:gd name="T3" fmla="*/ 3977 h 4145"/>
                                <a:gd name="T4" fmla="*/ 2283 w 5451"/>
                                <a:gd name="T5" fmla="*/ 61 h 4145"/>
                                <a:gd name="T6" fmla="*/ 5393 w 5451"/>
                                <a:gd name="T7" fmla="*/ 2288 h 4145"/>
                                <a:gd name="T8" fmla="*/ 3396 w 5451"/>
                                <a:gd name="T9" fmla="*/ 3229 h 4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451" h="4145">
                                  <a:moveTo>
                                    <a:pt x="3396" y="3229"/>
                                  </a:moveTo>
                                  <a:cubicBezTo>
                                    <a:pt x="2994" y="4011"/>
                                    <a:pt x="2202" y="4145"/>
                                    <a:pt x="1784" y="3977"/>
                                  </a:cubicBezTo>
                                  <a:cubicBezTo>
                                    <a:pt x="0" y="3073"/>
                                    <a:pt x="1879" y="419"/>
                                    <a:pt x="2283" y="61"/>
                                  </a:cubicBezTo>
                                  <a:cubicBezTo>
                                    <a:pt x="2738" y="0"/>
                                    <a:pt x="5335" y="825"/>
                                    <a:pt x="5393" y="2288"/>
                                  </a:cubicBezTo>
                                  <a:cubicBezTo>
                                    <a:pt x="5451" y="3751"/>
                                    <a:pt x="3662" y="3489"/>
                                    <a:pt x="3396" y="322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100000"/>
                                <a:lumOff val="0"/>
                                <a:alpha val="25999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7961" dir="13500000" algn="ctr" rotWithShape="0">
                                      <a:schemeClr val="accent6">
                                        <a:lumMod val="60000"/>
                                        <a:lumOff val="4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87"/>
                          <wps:cNvSpPr>
                            <a:spLocks/>
                          </wps:cNvSpPr>
                          <wps:spPr bwMode="auto">
                            <a:xfrm>
                              <a:off x="3910" y="1344"/>
                              <a:ext cx="2970" cy="2174"/>
                            </a:xfrm>
                            <a:custGeom>
                              <a:avLst/>
                              <a:gdLst>
                                <a:gd name="T0" fmla="*/ 1850 w 2970"/>
                                <a:gd name="T1" fmla="*/ 1675 h 2174"/>
                                <a:gd name="T2" fmla="*/ 972 w 2970"/>
                                <a:gd name="T3" fmla="*/ 2082 h 2174"/>
                                <a:gd name="T4" fmla="*/ 1293 w 2970"/>
                                <a:gd name="T5" fmla="*/ 0 h 2174"/>
                                <a:gd name="T6" fmla="*/ 2938 w 2970"/>
                                <a:gd name="T7" fmla="*/ 1162 h 2174"/>
                                <a:gd name="T8" fmla="*/ 1850 w 2970"/>
                                <a:gd name="T9" fmla="*/ 1675 h 2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70" h="2174">
                                  <a:moveTo>
                                    <a:pt x="1850" y="1675"/>
                                  </a:moveTo>
                                  <a:cubicBezTo>
                                    <a:pt x="1631" y="2101"/>
                                    <a:pt x="1200" y="2174"/>
                                    <a:pt x="972" y="2082"/>
                                  </a:cubicBezTo>
                                  <a:cubicBezTo>
                                    <a:pt x="0" y="1590"/>
                                    <a:pt x="1073" y="195"/>
                                    <a:pt x="1293" y="0"/>
                                  </a:cubicBezTo>
                                  <a:cubicBezTo>
                                    <a:pt x="1918" y="32"/>
                                    <a:pt x="2907" y="365"/>
                                    <a:pt x="2938" y="1162"/>
                                  </a:cubicBezTo>
                                  <a:cubicBezTo>
                                    <a:pt x="2970" y="1959"/>
                                    <a:pt x="1995" y="1817"/>
                                    <a:pt x="1850" y="16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00000">
                                <a:alpha val="25999"/>
                              </a:srgb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7961" dir="13500000" algn="ctr" rotWithShape="0">
                                      <a:schemeClr val="accent6">
                                        <a:lumMod val="60000"/>
                                        <a:lumOff val="4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88"/>
                        <wpg:cNvGrpSpPr>
                          <a:grpSpLocks/>
                        </wpg:cNvGrpSpPr>
                        <wpg:grpSpPr bwMode="auto">
                          <a:xfrm rot="-7632121">
                            <a:off x="4354" y="1712"/>
                            <a:ext cx="2090" cy="1721"/>
                            <a:chOff x="2882" y="1149"/>
                            <a:chExt cx="5451" cy="4145"/>
                          </a:xfrm>
                        </wpg:grpSpPr>
                        <wps:wsp>
                          <wps:cNvPr id="38" name="Freeform 89"/>
                          <wps:cNvSpPr>
                            <a:spLocks/>
                          </wps:cNvSpPr>
                          <wps:spPr bwMode="auto">
                            <a:xfrm>
                              <a:off x="2882" y="1149"/>
                              <a:ext cx="5451" cy="4145"/>
                            </a:xfrm>
                            <a:custGeom>
                              <a:avLst/>
                              <a:gdLst>
                                <a:gd name="T0" fmla="*/ 3396 w 5451"/>
                                <a:gd name="T1" fmla="*/ 3229 h 4145"/>
                                <a:gd name="T2" fmla="*/ 1784 w 5451"/>
                                <a:gd name="T3" fmla="*/ 3977 h 4145"/>
                                <a:gd name="T4" fmla="*/ 2283 w 5451"/>
                                <a:gd name="T5" fmla="*/ 61 h 4145"/>
                                <a:gd name="T6" fmla="*/ 5393 w 5451"/>
                                <a:gd name="T7" fmla="*/ 2288 h 4145"/>
                                <a:gd name="T8" fmla="*/ 3396 w 5451"/>
                                <a:gd name="T9" fmla="*/ 3229 h 4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451" h="4145">
                                  <a:moveTo>
                                    <a:pt x="3396" y="3229"/>
                                  </a:moveTo>
                                  <a:cubicBezTo>
                                    <a:pt x="2994" y="4011"/>
                                    <a:pt x="2202" y="4145"/>
                                    <a:pt x="1784" y="3977"/>
                                  </a:cubicBezTo>
                                  <a:cubicBezTo>
                                    <a:pt x="0" y="3073"/>
                                    <a:pt x="1879" y="419"/>
                                    <a:pt x="2283" y="61"/>
                                  </a:cubicBezTo>
                                  <a:cubicBezTo>
                                    <a:pt x="2738" y="0"/>
                                    <a:pt x="5335" y="825"/>
                                    <a:pt x="5393" y="2288"/>
                                  </a:cubicBezTo>
                                  <a:cubicBezTo>
                                    <a:pt x="5451" y="3751"/>
                                    <a:pt x="3662" y="3489"/>
                                    <a:pt x="3396" y="322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100000"/>
                                <a:lumOff val="0"/>
                                <a:alpha val="25999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7961" dir="13500000" algn="ctr" rotWithShape="0">
                                      <a:schemeClr val="accent6">
                                        <a:lumMod val="60000"/>
                                        <a:lumOff val="4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90"/>
                          <wps:cNvSpPr>
                            <a:spLocks/>
                          </wps:cNvSpPr>
                          <wps:spPr bwMode="auto">
                            <a:xfrm>
                              <a:off x="3910" y="1344"/>
                              <a:ext cx="2970" cy="2174"/>
                            </a:xfrm>
                            <a:custGeom>
                              <a:avLst/>
                              <a:gdLst>
                                <a:gd name="T0" fmla="*/ 1850 w 2970"/>
                                <a:gd name="T1" fmla="*/ 1675 h 2174"/>
                                <a:gd name="T2" fmla="*/ 972 w 2970"/>
                                <a:gd name="T3" fmla="*/ 2082 h 2174"/>
                                <a:gd name="T4" fmla="*/ 1293 w 2970"/>
                                <a:gd name="T5" fmla="*/ 0 h 2174"/>
                                <a:gd name="T6" fmla="*/ 2938 w 2970"/>
                                <a:gd name="T7" fmla="*/ 1162 h 2174"/>
                                <a:gd name="T8" fmla="*/ 1850 w 2970"/>
                                <a:gd name="T9" fmla="*/ 1675 h 2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70" h="2174">
                                  <a:moveTo>
                                    <a:pt x="1850" y="1675"/>
                                  </a:moveTo>
                                  <a:cubicBezTo>
                                    <a:pt x="1631" y="2101"/>
                                    <a:pt x="1200" y="2174"/>
                                    <a:pt x="972" y="2082"/>
                                  </a:cubicBezTo>
                                  <a:cubicBezTo>
                                    <a:pt x="0" y="1590"/>
                                    <a:pt x="1073" y="195"/>
                                    <a:pt x="1293" y="0"/>
                                  </a:cubicBezTo>
                                  <a:cubicBezTo>
                                    <a:pt x="1918" y="32"/>
                                    <a:pt x="2907" y="365"/>
                                    <a:pt x="2938" y="1162"/>
                                  </a:cubicBezTo>
                                  <a:cubicBezTo>
                                    <a:pt x="2970" y="1959"/>
                                    <a:pt x="1995" y="1817"/>
                                    <a:pt x="1850" y="16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00000">
                                <a:alpha val="25999"/>
                              </a:srgb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7961" dir="13500000" algn="ctr" rotWithShape="0">
                                      <a:schemeClr val="accent6">
                                        <a:lumMod val="60000"/>
                                        <a:lumOff val="4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8253F1" id="Group 81" o:spid="_x0000_s1026" style="position:absolute;margin-left:658.2pt;margin-top:464.5pt;width:70.4pt;height:72.05pt;z-index:251707392" coordorigin="3108,1528" coordsize="3222,3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">
                <v:group id="Group 82" o:spid="_x0000_s1027" style="position:absolute;left:4240;top:3240;width:2090;height:1721;rotation:-991736fd" coordorigin="2882,1149" coordsize="5451,4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wQjHCAAAA2wAAAA8A&#10;AAAAAAAAAAAAAAAAqgIAAGRycy9kb3ducmV2LnhtbFBLBQYAAAAABAAEAPoAAACZAwAAAAA=&#10;">
                  <v:shape id="Freeform 83" o:spid="_x0000_s1028" style="position:absolute;left:2882;top:1149;width:5451;height:4145;visibility:visible;mso-wrap-style:square;v-text-anchor:top" coordsize="5451,4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hqsMMA&#10;AADbAAAADwAAAGRycy9kb3ducmV2LnhtbESPQWvCQBSE74X+h+UVequbJtDa6Coi2Paq5tDjI/vc&#10;RLNv0+xT03/fLQg9DjPzDTNfjr5TFxpiG9jA8yQDRVwH27IzUO03T1NQUZAtdoHJwA9FWC7u7+ZY&#10;2nDlLV124lSCcCzRQCPSl1rHuiGPcRJ64uQdwuBRkhyctgNeE9x3Os+yF+2x5bTQYE/rhurT7uwN&#10;5NVmXxTy7cWtvt7bN1dUx9cPYx4fxtUMlNAo/+Fb+9MaKHL4+5J+gF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hqsMMAAADbAAAADwAAAAAAAAAAAAAAAACYAgAAZHJzL2Rv&#10;d25yZXYueG1sUEsFBgAAAAAEAAQA9QAAAIgDAAAAAA==&#10;" path="m3396,3229v-402,782,-1194,916,-1612,748c,3073,1879,419,2283,61,2738,,5335,825,5393,2288v58,1463,-1731,1201,-1997,941xe" fillcolor="white [3212]" stroked="f">
                    <v:fill opacity="16962f"/>
                    <v:shadow color="#eedf89 [1945]" offset="-1pt,-1pt"/>
                    <v:path arrowok="t" o:connecttype="custom" o:connectlocs="3396,3229;1784,3977;2283,61;5393,2288;3396,3229" o:connectangles="0,0,0,0,0"/>
                  </v:shape>
                  <v:shape id="Freeform 84" o:spid="_x0000_s1029" style="position:absolute;left:3910;top:1344;width:2970;height:2174;visibility:visible;mso-wrap-style:square;v-text-anchor:top" coordsize="2970,2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3kPcMA&#10;AADbAAAADwAAAGRycy9kb3ducmV2LnhtbESPQWvCQBSE7wX/w/IEb7qJUrGpq4ggeKtGPXh7zb5u&#10;gtm3Ibua2F/fLRR6HGbmG2a57m0tHtT6yrGCdJKAIC6crtgoOJ924wUIH5A11o5JwZM8rFeDlyVm&#10;2nV8pEcejIgQ9hkqKENoMil9UZJFP3ENcfS+XGsxRNkaqVvsItzWcpokc2mx4rhQYkPbkopbfrcK&#10;Ls+8S82bOX588+Hz+toddFobpUbDfvMOIlAf/sN/7b1WMJvB75f4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3kPcMAAADbAAAADwAAAAAAAAAAAAAAAACYAgAAZHJzL2Rv&#10;d25yZXYueG1sUEsFBgAAAAAEAAQA9QAAAIgDAAAAAA==&#10;" path="m1850,1675v-219,426,-650,499,-878,407c,1590,1073,195,1293,v625,32,1614,365,1645,1162c2970,1959,1995,1817,1850,1675xe" fillcolor="#c00000" stroked="f">
                    <v:fill opacity="16962f"/>
                    <v:shadow color="#eedf89 [1945]" offset="-1pt,-1pt"/>
                    <v:path arrowok="t" o:connecttype="custom" o:connectlocs="1850,1675;972,2082;1293,0;2938,1162;1850,1675" o:connectangles="0,0,0,0,0"/>
                  </v:shape>
                </v:group>
                <v:group id="Group 85" o:spid="_x0000_s1030" style="position:absolute;left:2924;top:2391;width:2090;height:1721;rotation:7075978fd" coordorigin="2882,1149" coordsize="5451,4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HDKDFAAAA2wAA&#10;AA8AAAAAAAAAAAAAAAAAqgIAAGRycy9kb3ducmV2LnhtbFBLBQYAAAAABAAEAPoAAACcAwAAAAA=&#10;">
                  <v:shape id="Freeform 86" o:spid="_x0000_s1031" style="position:absolute;left:2882;top:1149;width:5451;height:4145;visibility:visible;mso-wrap-style:square;v-text-anchor:top" coordsize="5451,4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HyxMQA&#10;AADbAAAADwAAAGRycy9kb3ducmV2LnhtbESPzU7DMBCE70i8g7VIvVGHRvw01IkqpEKvtDlwXMVb&#10;JxCvQ7xtw9vXSEgcRzPzjWZVTb5XJxpjF9jA3TwDRdwE27EzUO83t0+goiBb7AOTgR+KUJXXVyss&#10;bDjzO5124lSCcCzQQCsyFFrHpiWPcR4G4uQdwuhRkhydtiOeE9z3epFlD9pjx2mhxYFeWmq+dkdv&#10;YFFv9nku317c+uO1W7q8/nx8M2Z2M62fQQlN8h/+a2+tgfwefr+kH6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x8sTEAAAA2wAAAA8AAAAAAAAAAAAAAAAAmAIAAGRycy9k&#10;b3ducmV2LnhtbFBLBQYAAAAABAAEAPUAAACJAwAAAAA=&#10;" path="m3396,3229v-402,782,-1194,916,-1612,748c,3073,1879,419,2283,61,2738,,5335,825,5393,2288v58,1463,-1731,1201,-1997,941xe" fillcolor="white [3212]" stroked="f">
                    <v:fill opacity="16962f"/>
                    <v:shadow color="#eedf89 [1945]" offset="-1pt,-1pt"/>
                    <v:path arrowok="t" o:connecttype="custom" o:connectlocs="3396,3229;1784,3977;2283,61;5393,2288;3396,3229" o:connectangles="0,0,0,0,0"/>
                  </v:shape>
                  <v:shape id="Freeform 87" o:spid="_x0000_s1032" style="position:absolute;left:3910;top:1344;width:2970;height:2174;visibility:visible;mso-wrap-style:square;v-text-anchor:top" coordsize="2970,2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pHpcQA&#10;AADbAAAADwAAAGRycy9kb3ducmV2LnhtbESPT2vCQBTE7wW/w/KE3uomLRWNriKFQm/VqAdvz+xz&#10;E8y+Ddlt/vTTdwuFHoeZ+Q2z3g62Fh21vnKsIJ0lIIgLpys2Ck7H96cFCB+QNdaOScFIHrabycMa&#10;M+16PlCXByMihH2GCsoQmkxKX5Rk0c9cQxy9m2sthihbI3WLfYTbWj4nyVxarDgulNjQW0nFPf+y&#10;Cs5j3qdmaQ6f37y/Xl77vU5ro9TjdNitQAQawn/4r/2hFbzM4fdL/AF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6R6XEAAAA2wAAAA8AAAAAAAAAAAAAAAAAmAIAAGRycy9k&#10;b3ducmV2LnhtbFBLBQYAAAAABAAEAPUAAACJAwAAAAA=&#10;" path="m1850,1675v-219,426,-650,499,-878,407c,1590,1073,195,1293,v625,32,1614,365,1645,1162c2970,1959,1995,1817,1850,1675xe" fillcolor="#c00000" stroked="f">
                    <v:fill opacity="16962f"/>
                    <v:shadow color="#eedf89 [1945]" offset="-1pt,-1pt"/>
                    <v:path arrowok="t" o:connecttype="custom" o:connectlocs="1850,1675;972,2082;1293,0;2938,1162;1850,1675" o:connectangles="0,0,0,0,0"/>
                  </v:shape>
                </v:group>
                <v:group id="Group 88" o:spid="_x0000_s1033" style="position:absolute;left:4354;top:1712;width:2090;height:1721;rotation:-8336311fd" coordorigin="2882,1149" coordsize="5451,4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cnZ278AAADbAAAADwAAAGRycy9kb3ducmV2LnhtbESPT4vCMBTE7wt+h/AE&#10;b9vUFVSqUXRB8Lr+Oz+SZ1ttXmqT2vrtN8LCHoeZ+Q2zXPe2Ek9qfOlYwThJQRBrZ0rOFZyOu885&#10;CB+QDVaOScGLPKxXg48lZsZ1/EPPQ8hFhLDPUEERQp1J6XVBFn3iauLoXV1jMUTZ5NI02EW4reRX&#10;mk6lxZLjQoE1fRek74fWKjhu/c21LfOZL/qVdnevH6yVGg37zQJEoD78h//ae6NgMoP3l/gD5OoX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PXJ2du/AAAA2wAAAA8AAAAA&#10;AAAAAAAAAAAAqgIAAGRycy9kb3ducmV2LnhtbFBLBQYAAAAABAAEAPoAAACWAwAAAAA=&#10;">
                  <v:shape id="Freeform 89" o:spid="_x0000_s1034" style="position:absolute;left:2882;top:1149;width:5451;height:4145;visibility:visible;mso-wrap-style:square;v-text-anchor:top" coordsize="5451,4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BdWsAA&#10;AADbAAAADwAAAGRycy9kb3ducmV2LnhtbERPPW/CMBDdK/U/WFeJrTglEi0BgxAShbWQoeMpPpzQ&#10;+BziK4R/j4dKHZ/e92I1+FZdqY9NYANv4wwUcRVsw85Aedy+foCKgmyxDUwG7hRhtXx+WmBhw42/&#10;6HoQp1IIxwIN1CJdoXWsavIYx6EjTtwp9B4lwd5p2+MthftWT7Jsqj02nBpq7GhTU/Vz+PUGJuX2&#10;mOdy8eLW35/NzOXl+X1nzOhlWM9BCQ3yL/5z762BPI1NX9IP0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TBdWsAAAADbAAAADwAAAAAAAAAAAAAAAACYAgAAZHJzL2Rvd25y&#10;ZXYueG1sUEsFBgAAAAAEAAQA9QAAAIUDAAAAAA==&#10;" path="m3396,3229v-402,782,-1194,916,-1612,748c,3073,1879,419,2283,61,2738,,5335,825,5393,2288v58,1463,-1731,1201,-1997,941xe" fillcolor="white [3212]" stroked="f">
                    <v:fill opacity="16962f"/>
                    <v:shadow color="#eedf89 [1945]" offset="-1pt,-1pt"/>
                    <v:path arrowok="t" o:connecttype="custom" o:connectlocs="3396,3229;1784,3977;2283,61;5393,2288;3396,3229" o:connectangles="0,0,0,0,0"/>
                  </v:shape>
                  <v:shape id="Freeform 90" o:spid="_x0000_s1035" style="position:absolute;left:3910;top:1344;width:2970;height:2174;visibility:visible;mso-wrap-style:square;v-text-anchor:top" coordsize="2970,2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XT18MA&#10;AADbAAAADwAAAGRycy9kb3ducmV2LnhtbESPQWvCQBSE74X+h+UVvOkmSkWjq5SC4K0a9eDtmX3d&#10;hGbfhuxqYn99VxB6HGbmG2a57m0tbtT6yrGCdJSAIC6crtgoOB42wxkIH5A11o5JwZ08rFevL0vM&#10;tOt4T7c8GBEh7DNUUIbQZFL6oiSLfuQa4uh9u9ZiiLI1UrfYRbit5ThJptJixXGhxIY+Syp+8qtV&#10;cLrnXWrmZv/1y7vL+b3b6bQ2Sg3e+o8FiEB9+A8/21utYDKHx5f4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XT18MAAADbAAAADwAAAAAAAAAAAAAAAACYAgAAZHJzL2Rv&#10;d25yZXYueG1sUEsFBgAAAAAEAAQA9QAAAIgDAAAAAA==&#10;" path="m1850,1675v-219,426,-650,499,-878,407c,1590,1073,195,1293,v625,32,1614,365,1645,1162c2970,1959,1995,1817,1850,1675xe" fillcolor="#c00000" stroked="f">
                    <v:fill opacity="16962f"/>
                    <v:shadow color="#eedf89 [1945]" offset="-1pt,-1pt"/>
                    <v:path arrowok="t" o:connecttype="custom" o:connectlocs="1850,1675;972,2082;1293,0;2938,1162;1850,1675" o:connectangles="0,0,0,0,0"/>
                  </v:shape>
                </v:group>
              </v:group>
            </w:pict>
          </mc:Fallback>
        </mc:AlternateContent>
      </w:r>
      <w:bookmarkStart w:id="0" w:name="_GoBack"/>
      <w:r w:rsidR="00584F61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6" behindDoc="1" locked="0" layoutInCell="1" allowOverlap="1" wp14:anchorId="14B5081E" wp14:editId="000526BE">
                <wp:simplePos x="0" y="0"/>
                <wp:positionH relativeFrom="margin">
                  <wp:posOffset>-250190</wp:posOffset>
                </wp:positionH>
                <wp:positionV relativeFrom="margin">
                  <wp:posOffset>-234950</wp:posOffset>
                </wp:positionV>
                <wp:extent cx="9643745" cy="7327265"/>
                <wp:effectExtent l="0" t="0" r="0" b="6985"/>
                <wp:wrapNone/>
                <wp:docPr id="25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43745" cy="732726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732AA" id="Rectangle 60" o:spid="_x0000_s1026" style="position:absolute;margin-left:-19.7pt;margin-top:-18.5pt;width:759.35pt;height:576.95pt;z-index:-2516561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" fillcolor="#b10000 [1614]" stroked="f">
                <w10:wrap anchorx="margin" anchory="margin"/>
              </v:rect>
            </w:pict>
          </mc:Fallback>
        </mc:AlternateContent>
      </w:r>
      <w:bookmarkEnd w:id="0"/>
      <w:r w:rsidR="00584F61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margin">
                  <wp:posOffset>-135255</wp:posOffset>
                </wp:positionV>
                <wp:extent cx="9428480" cy="7117080"/>
                <wp:effectExtent l="10795" t="7620" r="9525" b="9525"/>
                <wp:wrapNone/>
                <wp:docPr id="22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8480" cy="7117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8C096" id="Rectangle 128" o:spid="_x0000_s1026" style="position:absolute;margin-left:-11.9pt;margin-top:-10.65pt;width:742.4pt;height:560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" filled="f" strokecolor="#a5a5a5 [2092]">
                <v:stroke dashstyle="dash"/>
                <w10:wrap anchory="margin"/>
              </v:rect>
            </w:pict>
          </mc:Fallback>
        </mc:AlternateContent>
      </w:r>
      <w:r w:rsidR="00584F61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9754870" cy="2540"/>
                <wp:effectExtent l="9525" t="9525" r="8255" b="6985"/>
                <wp:wrapNone/>
                <wp:docPr id="21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754870" cy="2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C5BA7" id="AutoShape 121" o:spid="_x0000_s1026" type="#_x0000_t32" style="position:absolute;margin-left:0;margin-top:0;width:768.1pt;height:.2pt;flip:y;z-index:251739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" strokecolor="#bfbfbf [2412]">
                <w10:wrap anchorx="margin" anchory="margin"/>
              </v:shape>
            </w:pict>
          </mc:Fallback>
        </mc:AlternateContent>
      </w:r>
      <w:r w:rsidR="00584F61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20955</wp:posOffset>
                </wp:positionH>
                <wp:positionV relativeFrom="page">
                  <wp:posOffset>387350</wp:posOffset>
                </wp:positionV>
                <wp:extent cx="213995" cy="3398520"/>
                <wp:effectExtent l="1905" t="0" r="3175" b="0"/>
                <wp:wrapNone/>
                <wp:docPr id="18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339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107B" w:rsidRPr="003C78BB" w:rsidRDefault="00D3107B" w:rsidP="00FB208D">
                            <w:pPr>
                              <w:pStyle w:val="Instructions"/>
                            </w:pPr>
                            <w:r w:rsidRPr="003C78BB">
                              <w:t>1.</w:t>
                            </w:r>
                            <w:r>
                              <w:t xml:space="preserve"> Print this page.   2</w:t>
                            </w:r>
                            <w:r w:rsidRPr="003C78BB">
                              <w:t xml:space="preserve">. </w:t>
                            </w:r>
                            <w:r>
                              <w:t>Cut along</w:t>
                            </w:r>
                            <w:r w:rsidRPr="003C78BB">
                              <w:t xml:space="preserve"> the dotted</w:t>
                            </w:r>
                            <w:r>
                              <w:t xml:space="preserve"> </w:t>
                            </w:r>
                            <w:r w:rsidRPr="003C78BB">
                              <w:t>lines</w:t>
                            </w:r>
                            <w:r>
                              <w:t xml:space="preserve"> </w:t>
                            </w:r>
                            <w:r w:rsidR="007E5898">
                              <w:t xml:space="preserve"> </w:t>
                            </w:r>
                            <w:r>
                              <w:t xml:space="preserve"> 3. Fold at grey line</w:t>
                            </w:r>
                          </w:p>
                        </w:txbxContent>
                      </wps:txbx>
                      <wps:bodyPr rot="0" vert="vert270" wrap="square" lIns="18288" tIns="18288" rIns="18288" bIns="1828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27" type="#_x0000_t202" style="position:absolute;margin-left:1.65pt;margin-top:30.5pt;width:16.85pt;height:267.6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" o:allowincell="f" filled="f" stroked="f">
                <v:textbox style="layout-flow:vertical;mso-layout-flow-alt:bottom-to-top" inset="1.44pt,1.44pt,1.44pt,1.44pt">
                  <w:txbxContent>
                    <w:p w:rsidR="00D3107B" w:rsidRPr="003C78BB" w:rsidRDefault="00D3107B" w:rsidP="00FB208D">
                      <w:pPr>
                        <w:pStyle w:val="Instructions"/>
                      </w:pPr>
                      <w:r w:rsidRPr="003C78BB">
                        <w:t>1.</w:t>
                      </w:r>
                      <w:r>
                        <w:t xml:space="preserve"> Print this page.   2</w:t>
                      </w:r>
                      <w:r w:rsidRPr="003C78BB">
                        <w:t xml:space="preserve">. </w:t>
                      </w:r>
                      <w:r>
                        <w:t>Cut along</w:t>
                      </w:r>
                      <w:r w:rsidRPr="003C78BB">
                        <w:t xml:space="preserve"> the dotted</w:t>
                      </w:r>
                      <w:r>
                        <w:t xml:space="preserve"> </w:t>
                      </w:r>
                      <w:r w:rsidRPr="003C78BB">
                        <w:t>lines</w:t>
                      </w:r>
                      <w:r>
                        <w:t xml:space="preserve"> </w:t>
                      </w:r>
                      <w:r w:rsidR="007E5898">
                        <w:t xml:space="preserve"> </w:t>
                      </w:r>
                      <w:r>
                        <w:t xml:space="preserve"> 3. Fold at grey line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84F61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8544560</wp:posOffset>
                </wp:positionH>
                <wp:positionV relativeFrom="page">
                  <wp:posOffset>5490845</wp:posOffset>
                </wp:positionV>
                <wp:extent cx="1251585" cy="681355"/>
                <wp:effectExtent l="635" t="4445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1585" cy="681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107B" w:rsidRDefault="00D3107B" w:rsidP="00C82C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672.8pt;margin-top:432.35pt;width:98.55pt;height:53.6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D6r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" o:allowincell="f" filled="f" stroked="f">
                <v:textbox>
                  <w:txbxContent>
                    <w:p w:rsidR="00D3107B" w:rsidRDefault="00D3107B" w:rsidP="00C82CD6"/>
                  </w:txbxContent>
                </v:textbox>
                <w10:wrap anchorx="page" anchory="page"/>
              </v:shape>
            </w:pict>
          </mc:Fallback>
        </mc:AlternateContent>
      </w:r>
    </w:p>
    <w:sectPr w:rsidR="00B32E50" w:rsidRPr="00D07625" w:rsidSect="00C564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720" w:right="720" w:bottom="720" w:left="720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10E" w:rsidRDefault="00A7110E" w:rsidP="006C7614">
      <w:pPr>
        <w:spacing w:after="0"/>
      </w:pPr>
      <w:r>
        <w:separator/>
      </w:r>
    </w:p>
  </w:endnote>
  <w:endnote w:type="continuationSeparator" w:id="0">
    <w:p w:rsidR="00A7110E" w:rsidRDefault="00A7110E" w:rsidP="006C76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07B" w:rsidRDefault="00D310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07B" w:rsidRDefault="00D3107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07B" w:rsidRDefault="00D310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10E" w:rsidRDefault="00A7110E" w:rsidP="006C7614">
      <w:pPr>
        <w:spacing w:after="0"/>
      </w:pPr>
      <w:r>
        <w:separator/>
      </w:r>
    </w:p>
  </w:footnote>
  <w:footnote w:type="continuationSeparator" w:id="0">
    <w:p w:rsidR="00A7110E" w:rsidRDefault="00A7110E" w:rsidP="006C76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07B" w:rsidRDefault="00D310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07B" w:rsidRDefault="00D310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07B" w:rsidRDefault="00D310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0"/>
  <w:defaultTabStop w:val="720"/>
  <w:drawingGridHorizontalSpacing w:val="140"/>
  <w:displayHorizontalDrawingGridEvery w:val="2"/>
  <w:characterSpacingControl w:val="doNotCompress"/>
  <w:hdrShapeDefaults>
    <o:shapedefaults v:ext="edit" spidmax="2049" fillcolor="#c00000" stroke="f">
      <v:fill color="#c00000" color2="#590000" o:opacity2="3932f" rotate="t"/>
      <v:stroke on="f"/>
      <o:colormru v:ext="edit" colors="#fc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61"/>
    <w:rsid w:val="00035FC5"/>
    <w:rsid w:val="00052E82"/>
    <w:rsid w:val="000607C9"/>
    <w:rsid w:val="00125B94"/>
    <w:rsid w:val="00143CDC"/>
    <w:rsid w:val="001779A9"/>
    <w:rsid w:val="001F3CB7"/>
    <w:rsid w:val="00212697"/>
    <w:rsid w:val="0023564B"/>
    <w:rsid w:val="002371A2"/>
    <w:rsid w:val="00266EC7"/>
    <w:rsid w:val="00283232"/>
    <w:rsid w:val="00293E18"/>
    <w:rsid w:val="002A1E85"/>
    <w:rsid w:val="002D78CA"/>
    <w:rsid w:val="002E3E86"/>
    <w:rsid w:val="002F5115"/>
    <w:rsid w:val="0039049D"/>
    <w:rsid w:val="003B04B4"/>
    <w:rsid w:val="003C27B9"/>
    <w:rsid w:val="003D0711"/>
    <w:rsid w:val="003E4259"/>
    <w:rsid w:val="003F4D31"/>
    <w:rsid w:val="003F72BC"/>
    <w:rsid w:val="00422545"/>
    <w:rsid w:val="0049131E"/>
    <w:rsid w:val="004975BF"/>
    <w:rsid w:val="004C2A22"/>
    <w:rsid w:val="004D40A7"/>
    <w:rsid w:val="004F33E9"/>
    <w:rsid w:val="005035FE"/>
    <w:rsid w:val="00584F61"/>
    <w:rsid w:val="005A19EB"/>
    <w:rsid w:val="006A2392"/>
    <w:rsid w:val="006A5DB3"/>
    <w:rsid w:val="006C7614"/>
    <w:rsid w:val="00713944"/>
    <w:rsid w:val="0076520E"/>
    <w:rsid w:val="007719B6"/>
    <w:rsid w:val="007E5898"/>
    <w:rsid w:val="00817F69"/>
    <w:rsid w:val="0085727B"/>
    <w:rsid w:val="00872C9A"/>
    <w:rsid w:val="00891A63"/>
    <w:rsid w:val="00896359"/>
    <w:rsid w:val="008A1970"/>
    <w:rsid w:val="009155CF"/>
    <w:rsid w:val="0096402C"/>
    <w:rsid w:val="00A7110E"/>
    <w:rsid w:val="00A866E6"/>
    <w:rsid w:val="00AA5EE6"/>
    <w:rsid w:val="00AF0EA8"/>
    <w:rsid w:val="00B03AC9"/>
    <w:rsid w:val="00B32E50"/>
    <w:rsid w:val="00B36B85"/>
    <w:rsid w:val="00B527F2"/>
    <w:rsid w:val="00B77C70"/>
    <w:rsid w:val="00B8255B"/>
    <w:rsid w:val="00B95812"/>
    <w:rsid w:val="00BA26E6"/>
    <w:rsid w:val="00BE2811"/>
    <w:rsid w:val="00C179F2"/>
    <w:rsid w:val="00C32162"/>
    <w:rsid w:val="00C56483"/>
    <w:rsid w:val="00C82CD6"/>
    <w:rsid w:val="00C97C0F"/>
    <w:rsid w:val="00CE2F43"/>
    <w:rsid w:val="00D07625"/>
    <w:rsid w:val="00D218C2"/>
    <w:rsid w:val="00D3107B"/>
    <w:rsid w:val="00DB5C0A"/>
    <w:rsid w:val="00DC5897"/>
    <w:rsid w:val="00DF0E41"/>
    <w:rsid w:val="00E11D31"/>
    <w:rsid w:val="00E327DD"/>
    <w:rsid w:val="00E3774F"/>
    <w:rsid w:val="00E73766"/>
    <w:rsid w:val="00EC3E8A"/>
    <w:rsid w:val="00F36264"/>
    <w:rsid w:val="00F554B2"/>
    <w:rsid w:val="00FB208D"/>
    <w:rsid w:val="00FB68EB"/>
    <w:rsid w:val="00FF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c00000" stroke="f">
      <v:fill color="#c00000" color2="#590000" o:opacity2="3932f" rotate="t"/>
      <v:stroke on="f"/>
      <o:colormru v:ext="edit" colors="#fc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898"/>
    <w:pPr>
      <w:spacing w:line="240" w:lineRule="auto"/>
    </w:pPr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762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762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762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0762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62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FF5F5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62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FF5F5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62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62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62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2E5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E5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32E5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D0762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762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7625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0762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625"/>
    <w:rPr>
      <w:rFonts w:asciiTheme="majorHAnsi" w:eastAsiaTheme="majorEastAsia" w:hAnsiTheme="majorHAnsi" w:cstheme="majorBidi"/>
      <w:b/>
      <w:bCs/>
      <w:color w:val="FF5F5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625"/>
    <w:rPr>
      <w:rFonts w:asciiTheme="majorHAnsi" w:eastAsiaTheme="majorEastAsia" w:hAnsiTheme="majorHAnsi" w:cstheme="majorBidi"/>
      <w:b/>
      <w:bCs/>
      <w:i/>
      <w:iCs/>
      <w:color w:val="FF5F5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62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625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62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D07625"/>
    <w:rPr>
      <w:b/>
      <w:bCs/>
      <w:color w:val="EBF1DD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7625"/>
    <w:pPr>
      <w:outlineLvl w:val="9"/>
    </w:pPr>
  </w:style>
  <w:style w:type="paragraph" w:customStyle="1" w:styleId="Instructions">
    <w:name w:val="Instructions"/>
    <w:basedOn w:val="Normal"/>
    <w:rsid w:val="00C179F2"/>
    <w:pPr>
      <w:spacing w:after="0"/>
      <w:jc w:val="both"/>
    </w:pPr>
    <w:rPr>
      <w:color w:val="808080" w:themeColor="background1" w:themeShade="80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6C761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7614"/>
    <w:rPr>
      <w:sz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6C761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7614"/>
    <w:rPr>
      <w:sz w:val="28"/>
    </w:rPr>
  </w:style>
  <w:style w:type="paragraph" w:customStyle="1" w:styleId="CardMessage">
    <w:name w:val="Card Message"/>
    <w:basedOn w:val="Normal"/>
    <w:rsid w:val="004F33E9"/>
    <w:rPr>
      <w:color w:val="FFFFFF" w:themeColor="background1"/>
      <w:sz w:val="24"/>
    </w:rPr>
  </w:style>
  <w:style w:type="paragraph" w:styleId="NormalWeb">
    <w:name w:val="Normal (Web)"/>
    <w:basedOn w:val="Normal"/>
    <w:uiPriority w:val="99"/>
    <w:semiHidden/>
    <w:unhideWhenUsed/>
    <w:rsid w:val="00584F6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ressa\AppData\Roaming\Microsoft\Templates\Valentine's%20Day%20card%20(quarter-fold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260C3642EE04D41877A26B2197ED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54333-81D8-4C8D-A1C1-3E1BBB502BFF}"/>
      </w:docPartPr>
      <w:docPartBody>
        <w:p w:rsidR="000F1874" w:rsidRDefault="00A02DA2">
          <w:pPr>
            <w:pStyle w:val="7260C3642EE04D41877A26B2197ED1FB"/>
          </w:pPr>
          <w:r w:rsidRPr="004D40A7">
            <w:t>Your text message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A2"/>
    <w:rsid w:val="000F1874"/>
    <w:rsid w:val="00301C37"/>
    <w:rsid w:val="00A0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60C3642EE04D41877A26B2197ED1FB">
    <w:name w:val="7260C3642EE04D41877A26B2197ED1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ard02">
      <a:dk1>
        <a:srgbClr val="C00000"/>
      </a:dk1>
      <a:lt1>
        <a:srgbClr val="FFFFFF"/>
      </a:lt1>
      <a:dk2>
        <a:srgbClr val="FE19FF"/>
      </a:dk2>
      <a:lt2>
        <a:srgbClr val="FF6566"/>
      </a:lt2>
      <a:accent1>
        <a:srgbClr val="EBF1DD"/>
      </a:accent1>
      <a:accent2>
        <a:srgbClr val="FF2728"/>
      </a:accent2>
      <a:accent3>
        <a:srgbClr val="31859B"/>
      </a:accent3>
      <a:accent4>
        <a:srgbClr val="BF0000"/>
      </a:accent4>
      <a:accent5>
        <a:srgbClr val="4BACC6"/>
      </a:accent5>
      <a:accent6>
        <a:srgbClr val="E4CB3B"/>
      </a:accent6>
      <a:hlink>
        <a:srgbClr val="0000BF"/>
      </a:hlink>
      <a:folHlink>
        <a:srgbClr val="FF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8387699-B583-4288-AE1A-1989774743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Valentine's Day card (quarter-fold).dotx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Valentine's Day card (quarter-fold)</vt:lpstr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card (quarter-fold)</dc:title>
  <dc:creator/>
  <cp:keywords/>
  <cp:lastModifiedBy/>
  <cp:revision>1</cp:revision>
  <dcterms:created xsi:type="dcterms:W3CDTF">2013-12-24T21:18:00Z</dcterms:created>
  <dcterms:modified xsi:type="dcterms:W3CDTF">2013-12-24T21:31:00Z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TC103510289990</vt:lpwstr>
  </property>
</Properties>
</file>