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E7" w:rsidRDefault="00FE090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70528" behindDoc="0" locked="0" layoutInCell="1" allowOverlap="1" wp14:anchorId="0DDC2594" wp14:editId="519A578F">
            <wp:simplePos x="0" y="0"/>
            <wp:positionH relativeFrom="margin">
              <wp:posOffset>-257175</wp:posOffset>
            </wp:positionH>
            <wp:positionV relativeFrom="margin">
              <wp:posOffset>-323850</wp:posOffset>
            </wp:positionV>
            <wp:extent cx="4829810" cy="4276725"/>
            <wp:effectExtent l="0" t="0" r="8890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aletinesDayCard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81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045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F6ADB5B" wp14:editId="116DFB0B">
                <wp:simplePos x="0" y="0"/>
                <wp:positionH relativeFrom="page">
                  <wp:posOffset>6260465</wp:posOffset>
                </wp:positionH>
                <wp:positionV relativeFrom="page">
                  <wp:posOffset>5857875</wp:posOffset>
                </wp:positionV>
                <wp:extent cx="2825115" cy="1198880"/>
                <wp:effectExtent l="2540" t="0" r="1270" b="127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119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403517954"/>
                              <w:placeholder>
                                <w:docPart w:val="841E7C6569824429A2B2A3BB06093432"/>
                              </w:placeholder>
                            </w:sdtPr>
                            <w:sdtEndPr/>
                            <w:sdtContent>
                              <w:p w:rsidR="00440455" w:rsidRDefault="00440455">
                                <w:pPr>
                                  <w:pStyle w:val="Greeting"/>
                                </w:pPr>
                                <w:r>
                                  <w:t>________________________</w:t>
                                </w:r>
                              </w:p>
                              <w:p w:rsidR="00440455" w:rsidRDefault="00440455">
                                <w:pPr>
                                  <w:pStyle w:val="Greeting"/>
                                </w:pPr>
                              </w:p>
                              <w:p w:rsidR="00440455" w:rsidRDefault="00440455">
                                <w:pPr>
                                  <w:pStyle w:val="Greeting"/>
                                </w:pPr>
                                <w:r>
                                  <w:t>________________________</w:t>
                                </w:r>
                              </w:p>
                              <w:p w:rsidR="00440455" w:rsidRDefault="00440455">
                                <w:pPr>
                                  <w:pStyle w:val="Greeting"/>
                                </w:pPr>
                              </w:p>
                              <w:p w:rsidR="00440455" w:rsidRDefault="00440455">
                                <w:pPr>
                                  <w:pStyle w:val="Greeting"/>
                                </w:pPr>
                                <w:r>
                                  <w:t>________________________</w:t>
                                </w:r>
                              </w:p>
                              <w:p w:rsidR="00AD79E7" w:rsidRDefault="00FE0901">
                                <w:pPr>
                                  <w:pStyle w:val="Greeting"/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6ADB5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92.95pt;margin-top:461.25pt;width:222.45pt;height:94.4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" o:allowincell="f" filled="f" stroked="f">
                <v:textbox>
                  <w:txbxContent>
                    <w:sdt>
                      <w:sdtPr>
                        <w:id w:val="403517954"/>
                        <w:placeholder>
                          <w:docPart w:val="841E7C6569824429A2B2A3BB06093432"/>
                        </w:placeholder>
                      </w:sdtPr>
                      <w:sdtEndPr/>
                      <w:sdtContent>
                        <w:p w:rsidR="00440455" w:rsidRDefault="00440455">
                          <w:pPr>
                            <w:pStyle w:val="Greeting"/>
                          </w:pPr>
                          <w:r>
                            <w:t>________________________</w:t>
                          </w:r>
                        </w:p>
                        <w:p w:rsidR="00440455" w:rsidRDefault="00440455">
                          <w:pPr>
                            <w:pStyle w:val="Greeting"/>
                          </w:pPr>
                        </w:p>
                        <w:p w:rsidR="00440455" w:rsidRDefault="00440455">
                          <w:pPr>
                            <w:pStyle w:val="Greeting"/>
                          </w:pPr>
                          <w:r>
                            <w:t>________________________</w:t>
                          </w:r>
                        </w:p>
                        <w:p w:rsidR="00440455" w:rsidRDefault="00440455">
                          <w:pPr>
                            <w:pStyle w:val="Greeting"/>
                          </w:pPr>
                        </w:p>
                        <w:p w:rsidR="00440455" w:rsidRDefault="00440455">
                          <w:pPr>
                            <w:pStyle w:val="Greeting"/>
                          </w:pPr>
                          <w:r>
                            <w:t>________________________</w:t>
                          </w:r>
                        </w:p>
                        <w:p w:rsidR="00AD79E7" w:rsidRDefault="00FE0901">
                          <w:pPr>
                            <w:pStyle w:val="Greeting"/>
                          </w:pP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44045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3448553" wp14:editId="36BBA110">
                <wp:simplePos x="0" y="0"/>
                <wp:positionH relativeFrom="page">
                  <wp:posOffset>8544560</wp:posOffset>
                </wp:positionH>
                <wp:positionV relativeFrom="page">
                  <wp:posOffset>5490845</wp:posOffset>
                </wp:positionV>
                <wp:extent cx="449580" cy="367030"/>
                <wp:effectExtent l="635" t="4445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9E7" w:rsidRDefault="00FE09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77D5E8" wp14:editId="6C55EBF0">
                                  <wp:extent cx="179528" cy="163285"/>
                                  <wp:effectExtent l="19050" t="0" r="0" b="0"/>
                                  <wp:docPr id="4" name="Picture 3" descr="heart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eart.pn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528" cy="1632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48553" id="Text Box 13" o:spid="_x0000_s1027" type="#_x0000_t202" style="position:absolute;margin-left:672.8pt;margin-top:432.35pt;width:35.4pt;height:28.9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rauQIAAMA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" o:allowincell="f" filled="f" stroked="f">
                <v:textbox>
                  <w:txbxContent>
                    <w:p w:rsidR="00AD79E7" w:rsidRDefault="00FE0901">
                      <w:r>
                        <w:rPr>
                          <w:noProof/>
                        </w:rPr>
                        <w:drawing>
                          <wp:inline distT="0" distB="0" distL="0" distR="0" wp14:anchorId="0C77D5E8" wp14:editId="6C55EBF0">
                            <wp:extent cx="179528" cy="163285"/>
                            <wp:effectExtent l="19050" t="0" r="0" b="0"/>
                            <wp:docPr id="4" name="Picture 3" descr="heart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eart.pn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528" cy="1632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D79E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55"/>
    <w:rsid w:val="00440455"/>
    <w:rsid w:val="00AD79E7"/>
    <w:rsid w:val="00FE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BE25E4-AF7D-497F-9369-D5081DEB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InsideVerse1">
    <w:name w:val="Inside Verse 1"/>
    <w:basedOn w:val="Normal"/>
    <w:qFormat/>
    <w:pPr>
      <w:spacing w:after="0" w:line="240" w:lineRule="auto"/>
    </w:pPr>
    <w:rPr>
      <w:rFonts w:asciiTheme="majorHAnsi" w:hAnsiTheme="majorHAnsi" w:cstheme="majorHAnsi"/>
      <w:i/>
      <w:color w:val="F97373"/>
      <w:sz w:val="36"/>
      <w:szCs w:val="36"/>
    </w:rPr>
  </w:style>
  <w:style w:type="paragraph" w:customStyle="1" w:styleId="InsideVerse2">
    <w:name w:val="Inside Verse 2"/>
    <w:basedOn w:val="Normal"/>
    <w:qFormat/>
    <w:pPr>
      <w:spacing w:after="0" w:line="240" w:lineRule="auto"/>
    </w:pPr>
    <w:rPr>
      <w:rFonts w:asciiTheme="majorHAnsi" w:hAnsiTheme="majorHAnsi" w:cstheme="majorHAnsi"/>
      <w:color w:val="D82525"/>
      <w:sz w:val="64"/>
      <w:szCs w:val="64"/>
    </w:rPr>
  </w:style>
  <w:style w:type="paragraph" w:customStyle="1" w:styleId="Greeting">
    <w:name w:val="Greeting"/>
    <w:basedOn w:val="Normal"/>
    <w:qFormat/>
    <w:pPr>
      <w:spacing w:after="0" w:line="240" w:lineRule="auto"/>
    </w:pPr>
    <w:rPr>
      <w:rFonts w:asciiTheme="majorHAnsi" w:hAnsiTheme="majorHAnsi" w:cstheme="majorHAnsi"/>
      <w:caps/>
      <w:color w:val="F45D5D"/>
      <w:spacing w:val="5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4045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ressa\AppData\Roaming\Microsoft\Templates\Valentine's%20Day%20card%20(quarter-fold)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41E7C6569824429A2B2A3BB06093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628A6-CBBB-49C5-8E8C-B8833CCD08DF}"/>
      </w:docPartPr>
      <w:docPartBody>
        <w:p w:rsidR="00000000" w:rsidRDefault="007F19B5">
          <w:pPr>
            <w:pStyle w:val="841E7C6569824429A2B2A3BB06093432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9B5"/>
    <w:rsid w:val="007F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41E7C6569824429A2B2A3BB06093432">
    <w:name w:val="841E7C6569824429A2B2A3BB060934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3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1AB9A74-E0C0-4D2F-9E25-71C730AE39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Valentine's Day card (quarter-fold)(2).dotx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Valentine's Day card (blank inside)</vt:lpstr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card (blank inside)</dc:title>
  <dc:creator>Terressa Pierce</dc:creator>
  <cp:keywords/>
  <cp:lastModifiedBy>Terressa Pierce</cp:lastModifiedBy>
  <cp:revision>2</cp:revision>
  <cp:lastPrinted>2008-01-14T20:07:00Z</cp:lastPrinted>
  <dcterms:created xsi:type="dcterms:W3CDTF">2013-12-24T21:34:00Z</dcterms:created>
  <dcterms:modified xsi:type="dcterms:W3CDTF">2013-12-24T21:38:00Z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TC102548719990</vt:lpwstr>
  </property>
</Properties>
</file>