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4A4" w:rsidRDefault="003A27D1" w:rsidP="00D97B4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2364105</wp:posOffset>
                </wp:positionH>
                <wp:positionV relativeFrom="paragraph">
                  <wp:posOffset>108585</wp:posOffset>
                </wp:positionV>
                <wp:extent cx="3721100" cy="8026400"/>
                <wp:effectExtent l="1905" t="3810" r="1270" b="0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0" cy="802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66E5" w:rsidRDefault="003A27D1" w:rsidP="005666E5">
                            <w:pPr>
                              <w:pStyle w:val="companyname"/>
                            </w:pPr>
                            <w:r w:rsidRPr="003A27D1">
                              <w:rPr>
                                <w:b w:val="0"/>
                                <w:u w:val="single"/>
                              </w:rPr>
                              <w:t>_________________</w:t>
                            </w:r>
                            <w:r w:rsidR="00796DAE" w:rsidRPr="003A27D1">
                              <w:rPr>
                                <w:b w:val="0"/>
                                <w:u w:val="single"/>
                              </w:rPr>
                              <w:t>_</w:t>
                            </w:r>
                            <w:r w:rsidR="00796DAE">
                              <w:t xml:space="preserve"> C</w:t>
                            </w:r>
                            <w:r>
                              <w:t>ompany</w:t>
                            </w:r>
                          </w:p>
                          <w:p w:rsidR="005666E5" w:rsidRDefault="007A6AB1" w:rsidP="00A23A3E">
                            <w:pPr>
                              <w:pStyle w:val="Cordiallyinvites"/>
                            </w:pPr>
                            <w:r>
                              <w:t>Cordially</w:t>
                            </w:r>
                            <w:r w:rsidR="005666E5">
                              <w:t xml:space="preserve"> invites you to </w:t>
                            </w:r>
                          </w:p>
                          <w:p w:rsidR="004F59E1" w:rsidRDefault="004F59E1" w:rsidP="00A23A3E">
                            <w:pPr>
                              <w:pStyle w:val="Cordiallyinvites"/>
                            </w:pPr>
                            <w:r>
                              <w:t xml:space="preserve">Our </w:t>
                            </w:r>
                            <w:r w:rsidR="00796DAE">
                              <w:t>Annual</w:t>
                            </w:r>
                          </w:p>
                          <w:p w:rsidR="00384E6D" w:rsidRDefault="00384E6D" w:rsidP="004F59E1">
                            <w:pPr>
                              <w:pStyle w:val="Heading1"/>
                            </w:pPr>
                            <w:r w:rsidRPr="00384E6D">
                              <w:t>Sweetheart</w:t>
                            </w:r>
                            <w:r w:rsidR="004F59E1">
                              <w:t xml:space="preserve"> </w:t>
                            </w:r>
                            <w:r w:rsidR="00796DAE">
                              <w:t>Dinner</w:t>
                            </w:r>
                            <w:r>
                              <w:t xml:space="preserve"> &amp; Pie Auction</w:t>
                            </w:r>
                          </w:p>
                          <w:p w:rsidR="005666E5" w:rsidRDefault="004F59E1" w:rsidP="004F59E1">
                            <w:pPr>
                              <w:pStyle w:val="Heading2"/>
                            </w:pPr>
                            <w:r>
                              <w:t xml:space="preserve">All Proceeds </w:t>
                            </w:r>
                            <w:r w:rsidR="003A27D1">
                              <w:t xml:space="preserve">go </w:t>
                            </w:r>
                            <w:r>
                              <w:t xml:space="preserve">to </w:t>
                            </w:r>
                            <w:r w:rsidR="003A27D1">
                              <w:t>____________</w:t>
                            </w:r>
                            <w:r w:rsidR="00796DAE">
                              <w:t>________</w:t>
                            </w:r>
                          </w:p>
                          <w:p w:rsidR="004F59E1" w:rsidRDefault="004F59E1" w:rsidP="004F59E1">
                            <w:pPr>
                              <w:pStyle w:val="PartyInformation"/>
                            </w:pPr>
                            <w:r>
                              <w:t>Tickets:  $</w:t>
                            </w:r>
                            <w:r w:rsidR="00796DAE">
                              <w:t>______</w:t>
                            </w:r>
                            <w:r>
                              <w:t xml:space="preserve"> per person</w:t>
                            </w:r>
                          </w:p>
                          <w:p w:rsidR="004F59E1" w:rsidRPr="004F59E1" w:rsidRDefault="004F59E1" w:rsidP="004F59E1">
                            <w:pPr>
                              <w:pStyle w:val="PartyInformation"/>
                            </w:pPr>
                            <w:r>
                              <w:t xml:space="preserve">Pie auction begins at </w:t>
                            </w:r>
                            <w:r w:rsidR="00796DAE">
                              <w:t>___</w:t>
                            </w:r>
                            <w:r>
                              <w:t xml:space="preserve"> p.m. and prices will vary. Empty your pockets for your own personal pie!</w:t>
                            </w:r>
                          </w:p>
                          <w:p w:rsidR="005666E5" w:rsidRDefault="007A6AB1" w:rsidP="005666E5">
                            <w:pPr>
                              <w:pStyle w:val="Heading2"/>
                            </w:pPr>
                            <w:r>
                              <w:t>February 14</w:t>
                            </w:r>
                            <w:r w:rsidRPr="00D97B44">
                              <w:rPr>
                                <w:vertAlign w:val="superscript"/>
                              </w:rPr>
                              <w:t>th</w:t>
                            </w:r>
                            <w:r w:rsidR="00D97B44">
                              <w:br/>
                            </w:r>
                            <w:r w:rsidR="00796DAE">
                              <w:t>_________</w:t>
                            </w:r>
                            <w:r w:rsidR="005666E5">
                              <w:t xml:space="preserve"> p.m. to </w:t>
                            </w:r>
                            <w:r w:rsidR="00796DAE">
                              <w:t>_________</w:t>
                            </w:r>
                            <w:r w:rsidR="005666E5">
                              <w:t xml:space="preserve"> p.m.</w:t>
                            </w:r>
                          </w:p>
                          <w:p w:rsidR="005666E5" w:rsidRDefault="00796DAE" w:rsidP="005666E5">
                            <w:pPr>
                              <w:pStyle w:val="PartyInformation"/>
                            </w:pPr>
                            <w:r>
                              <w:t>Address: ____________________________</w:t>
                            </w:r>
                            <w:r w:rsidR="00AA0A52">
                              <w:t>____</w:t>
                            </w:r>
                          </w:p>
                          <w:p w:rsidR="00AA0A52" w:rsidRDefault="00AA0A52" w:rsidP="005666E5">
                            <w:pPr>
                              <w:pStyle w:val="PartyInformation"/>
                            </w:pPr>
                            <w:r>
                              <w:t xml:space="preserve">                 ________________________________</w:t>
                            </w:r>
                          </w:p>
                          <w:p w:rsidR="00AA0A52" w:rsidRDefault="00AA0A52" w:rsidP="005666E5">
                            <w:pPr>
                              <w:pStyle w:val="PartyInformation"/>
                              <w:rPr>
                                <w:rFonts w:asciiTheme="majorHAnsi" w:hAnsiTheme="majorHAnsi"/>
                                <w:color w:val="632423" w:themeColor="accent2" w:themeShade="80"/>
                              </w:rPr>
                            </w:pPr>
                            <w:r>
                              <w:t xml:space="preserve">                 ________________________________</w:t>
                            </w:r>
                          </w:p>
                          <w:p w:rsidR="005666E5" w:rsidRDefault="005666E5" w:rsidP="005666E5">
                            <w:pPr>
                              <w:pStyle w:val="PartyInformation-Italic"/>
                            </w:pPr>
                          </w:p>
                          <w:p w:rsidR="005666E5" w:rsidRDefault="005666E5" w:rsidP="005666E5">
                            <w:pPr>
                              <w:pStyle w:val="PartyInformation"/>
                            </w:pPr>
                            <w:r>
                              <w:t xml:space="preserve">Please R.S.V.P. by </w:t>
                            </w:r>
                            <w:r w:rsidR="007A6AB1">
                              <w:t>February 10th</w:t>
                            </w:r>
                            <w:r>
                              <w:t xml:space="preserve"> to </w:t>
                            </w:r>
                            <w:r>
                              <w:br/>
                            </w:r>
                            <w:r w:rsidR="001535BE">
                              <w:t>__________________________</w:t>
                            </w:r>
                            <w:r>
                              <w:t xml:space="preserve"> at</w:t>
                            </w:r>
                            <w:r>
                              <w:br/>
                            </w:r>
                            <w:r w:rsidR="001535BE">
                              <w:t>__________________________</w:t>
                            </w:r>
                            <w:r>
                              <w:t xml:space="preserve"> or </w:t>
                            </w:r>
                            <w:r>
                              <w:br/>
                              <w:t>call (</w:t>
                            </w:r>
                            <w:r w:rsidR="001535BE">
                              <w:t>____</w:t>
                            </w:r>
                            <w:r>
                              <w:t xml:space="preserve">) </w:t>
                            </w:r>
                            <w:r w:rsidR="001535BE">
                              <w:t>____</w:t>
                            </w:r>
                            <w:r>
                              <w:t>-</w:t>
                            </w:r>
                            <w:r w:rsidR="001535BE"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86.15pt;margin-top:8.55pt;width:293pt;height:63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" filled="f" stroked="f">
                <v:textbox>
                  <w:txbxContent>
                    <w:p w:rsidR="005666E5" w:rsidRDefault="003A27D1" w:rsidP="005666E5">
                      <w:pPr>
                        <w:pStyle w:val="companyname"/>
                      </w:pPr>
                      <w:r w:rsidRPr="003A27D1">
                        <w:rPr>
                          <w:b w:val="0"/>
                          <w:u w:val="single"/>
                        </w:rPr>
                        <w:t>_________________</w:t>
                      </w:r>
                      <w:r w:rsidR="00796DAE" w:rsidRPr="003A27D1">
                        <w:rPr>
                          <w:b w:val="0"/>
                          <w:u w:val="single"/>
                        </w:rPr>
                        <w:t>_</w:t>
                      </w:r>
                      <w:r w:rsidR="00796DAE">
                        <w:t xml:space="preserve"> C</w:t>
                      </w:r>
                      <w:r>
                        <w:t>ompany</w:t>
                      </w:r>
                    </w:p>
                    <w:p w:rsidR="005666E5" w:rsidRDefault="007A6AB1" w:rsidP="00A23A3E">
                      <w:pPr>
                        <w:pStyle w:val="Cordiallyinvites"/>
                      </w:pPr>
                      <w:r>
                        <w:t>Cordially</w:t>
                      </w:r>
                      <w:r w:rsidR="005666E5">
                        <w:t xml:space="preserve"> invites you to </w:t>
                      </w:r>
                    </w:p>
                    <w:p w:rsidR="004F59E1" w:rsidRDefault="004F59E1" w:rsidP="00A23A3E">
                      <w:pPr>
                        <w:pStyle w:val="Cordiallyinvites"/>
                      </w:pPr>
                      <w:r>
                        <w:t xml:space="preserve">Our </w:t>
                      </w:r>
                      <w:r w:rsidR="00796DAE">
                        <w:t>Annual</w:t>
                      </w:r>
                    </w:p>
                    <w:p w:rsidR="00384E6D" w:rsidRDefault="00384E6D" w:rsidP="004F59E1">
                      <w:pPr>
                        <w:pStyle w:val="Heading1"/>
                      </w:pPr>
                      <w:r w:rsidRPr="00384E6D">
                        <w:t>Sweetheart</w:t>
                      </w:r>
                      <w:r w:rsidR="004F59E1">
                        <w:t xml:space="preserve"> </w:t>
                      </w:r>
                      <w:r w:rsidR="00796DAE">
                        <w:t>Dinner</w:t>
                      </w:r>
                      <w:r>
                        <w:t xml:space="preserve"> &amp; Pie Auction</w:t>
                      </w:r>
                    </w:p>
                    <w:p w:rsidR="005666E5" w:rsidRDefault="004F59E1" w:rsidP="004F59E1">
                      <w:pPr>
                        <w:pStyle w:val="Heading2"/>
                      </w:pPr>
                      <w:r>
                        <w:t xml:space="preserve">All Proceeds </w:t>
                      </w:r>
                      <w:r w:rsidR="003A27D1">
                        <w:t xml:space="preserve">go </w:t>
                      </w:r>
                      <w:r>
                        <w:t xml:space="preserve">to </w:t>
                      </w:r>
                      <w:r w:rsidR="003A27D1">
                        <w:t>____________</w:t>
                      </w:r>
                      <w:r w:rsidR="00796DAE">
                        <w:t>________</w:t>
                      </w:r>
                    </w:p>
                    <w:p w:rsidR="004F59E1" w:rsidRDefault="004F59E1" w:rsidP="004F59E1">
                      <w:pPr>
                        <w:pStyle w:val="PartyInformation"/>
                      </w:pPr>
                      <w:r>
                        <w:t>Tickets:  $</w:t>
                      </w:r>
                      <w:r w:rsidR="00796DAE">
                        <w:t>______</w:t>
                      </w:r>
                      <w:r>
                        <w:t xml:space="preserve"> per person</w:t>
                      </w:r>
                    </w:p>
                    <w:p w:rsidR="004F59E1" w:rsidRPr="004F59E1" w:rsidRDefault="004F59E1" w:rsidP="004F59E1">
                      <w:pPr>
                        <w:pStyle w:val="PartyInformation"/>
                      </w:pPr>
                      <w:r>
                        <w:t xml:space="preserve">Pie auction begins at </w:t>
                      </w:r>
                      <w:r w:rsidR="00796DAE">
                        <w:t>___</w:t>
                      </w:r>
                      <w:r>
                        <w:t xml:space="preserve"> p.m. and prices will vary. Empty your pockets for your own personal pie!</w:t>
                      </w:r>
                    </w:p>
                    <w:p w:rsidR="005666E5" w:rsidRDefault="007A6AB1" w:rsidP="005666E5">
                      <w:pPr>
                        <w:pStyle w:val="Heading2"/>
                      </w:pPr>
                      <w:r>
                        <w:t>February 14</w:t>
                      </w:r>
                      <w:r w:rsidRPr="00D97B44">
                        <w:rPr>
                          <w:vertAlign w:val="superscript"/>
                        </w:rPr>
                        <w:t>th</w:t>
                      </w:r>
                      <w:r w:rsidR="00D97B44">
                        <w:br/>
                      </w:r>
                      <w:r w:rsidR="00796DAE">
                        <w:t>_________</w:t>
                      </w:r>
                      <w:r w:rsidR="005666E5">
                        <w:t xml:space="preserve"> p.m. to </w:t>
                      </w:r>
                      <w:r w:rsidR="00796DAE">
                        <w:t>_________</w:t>
                      </w:r>
                      <w:r w:rsidR="005666E5">
                        <w:t xml:space="preserve"> p.m.</w:t>
                      </w:r>
                    </w:p>
                    <w:p w:rsidR="005666E5" w:rsidRDefault="00796DAE" w:rsidP="005666E5">
                      <w:pPr>
                        <w:pStyle w:val="PartyInformation"/>
                      </w:pPr>
                      <w:r>
                        <w:t>Address: ____________________________</w:t>
                      </w:r>
                      <w:r w:rsidR="00AA0A52">
                        <w:t>____</w:t>
                      </w:r>
                    </w:p>
                    <w:p w:rsidR="00AA0A52" w:rsidRDefault="00AA0A52" w:rsidP="005666E5">
                      <w:pPr>
                        <w:pStyle w:val="PartyInformation"/>
                      </w:pPr>
                      <w:r>
                        <w:t xml:space="preserve">                 ________________________________</w:t>
                      </w:r>
                    </w:p>
                    <w:p w:rsidR="00AA0A52" w:rsidRDefault="00AA0A52" w:rsidP="005666E5">
                      <w:pPr>
                        <w:pStyle w:val="PartyInformation"/>
                        <w:rPr>
                          <w:rFonts w:asciiTheme="majorHAnsi" w:hAnsiTheme="majorHAnsi"/>
                          <w:color w:val="632423" w:themeColor="accent2" w:themeShade="80"/>
                        </w:rPr>
                      </w:pPr>
                      <w:r>
                        <w:t xml:space="preserve">                 ________________________________</w:t>
                      </w:r>
                    </w:p>
                    <w:p w:rsidR="005666E5" w:rsidRDefault="005666E5" w:rsidP="005666E5">
                      <w:pPr>
                        <w:pStyle w:val="PartyInformation-Italic"/>
                      </w:pPr>
                    </w:p>
                    <w:p w:rsidR="005666E5" w:rsidRDefault="005666E5" w:rsidP="005666E5">
                      <w:pPr>
                        <w:pStyle w:val="PartyInformation"/>
                      </w:pPr>
                      <w:r>
                        <w:t xml:space="preserve">Please R.S.V.P. by </w:t>
                      </w:r>
                      <w:r w:rsidR="007A6AB1">
                        <w:t>February 10th</w:t>
                      </w:r>
                      <w:r>
                        <w:t xml:space="preserve"> to </w:t>
                      </w:r>
                      <w:r>
                        <w:br/>
                      </w:r>
                      <w:r w:rsidR="001535BE">
                        <w:t>__________________________</w:t>
                      </w:r>
                      <w:r>
                        <w:t xml:space="preserve"> at</w:t>
                      </w:r>
                      <w:r>
                        <w:br/>
                      </w:r>
                      <w:r w:rsidR="001535BE">
                        <w:t>__________________________</w:t>
                      </w:r>
                      <w:r>
                        <w:t xml:space="preserve"> or </w:t>
                      </w:r>
                      <w:r>
                        <w:br/>
                        <w:t>call (</w:t>
                      </w:r>
                      <w:r w:rsidR="001535BE">
                        <w:t>____</w:t>
                      </w:r>
                      <w:r>
                        <w:t xml:space="preserve">) </w:t>
                      </w:r>
                      <w:r w:rsidR="001535BE">
                        <w:t>____</w:t>
                      </w:r>
                      <w:r>
                        <w:t>-</w:t>
                      </w:r>
                      <w:r w:rsidR="001535BE"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>
                <wp:simplePos x="0" y="0"/>
                <wp:positionH relativeFrom="column">
                  <wp:posOffset>-388620</wp:posOffset>
                </wp:positionH>
                <wp:positionV relativeFrom="paragraph">
                  <wp:posOffset>-519430</wp:posOffset>
                </wp:positionV>
                <wp:extent cx="6705600" cy="9137650"/>
                <wp:effectExtent l="11430" t="13970" r="17145" b="11430"/>
                <wp:wrapNone/>
                <wp:docPr id="1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913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mpd="thinThick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A3E" w:rsidRDefault="00A23A3E" w:rsidP="00D97B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margin-left:-30.6pt;margin-top:-40.9pt;width:528pt;height:719.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" strokecolor="#c0504d [3205]" strokeweight="1.75pt">
                <v:stroke dashstyle="longDashDotDot" linestyle="thinThick"/>
                <v:textbox>
                  <w:txbxContent>
                    <w:p w:rsidR="00A23A3E" w:rsidRDefault="00A23A3E" w:rsidP="00D97B4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-241935</wp:posOffset>
                </wp:positionH>
                <wp:positionV relativeFrom="paragraph">
                  <wp:posOffset>-329565</wp:posOffset>
                </wp:positionV>
                <wp:extent cx="2244725" cy="2442210"/>
                <wp:effectExtent l="91440" t="3810" r="16510" b="0"/>
                <wp:wrapNone/>
                <wp:docPr id="1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4725" cy="2442210"/>
                          <a:chOff x="8234" y="6360"/>
                          <a:chExt cx="1548" cy="1684"/>
                        </a:xfrm>
                      </wpg:grpSpPr>
                      <wps:wsp>
                        <wps:cNvPr id="14" name="Freeform 19"/>
                        <wps:cNvSpPr>
                          <a:spLocks/>
                        </wps:cNvSpPr>
                        <wps:spPr bwMode="auto">
                          <a:xfrm rot="-1800000">
                            <a:off x="8234" y="6714"/>
                            <a:ext cx="814" cy="676"/>
                          </a:xfrm>
                          <a:custGeom>
                            <a:avLst/>
                            <a:gdLst>
                              <a:gd name="T0" fmla="*/ 1501 w 2969"/>
                              <a:gd name="T1" fmla="*/ 445 h 2417"/>
                              <a:gd name="T2" fmla="*/ 2088 w 2969"/>
                              <a:gd name="T3" fmla="*/ 193 h 2417"/>
                              <a:gd name="T4" fmla="*/ 2707 w 2969"/>
                              <a:gd name="T5" fmla="*/ 412 h 2417"/>
                              <a:gd name="T6" fmla="*/ 2955 w 2969"/>
                              <a:gd name="T7" fmla="*/ 963 h 2417"/>
                              <a:gd name="T8" fmla="*/ 2619 w 2969"/>
                              <a:gd name="T9" fmla="*/ 1578 h 2417"/>
                              <a:gd name="T10" fmla="*/ 1836 w 2969"/>
                              <a:gd name="T11" fmla="*/ 2095 h 2417"/>
                              <a:gd name="T12" fmla="*/ 1437 w 2969"/>
                              <a:gd name="T13" fmla="*/ 2297 h 2417"/>
                              <a:gd name="T14" fmla="*/ 1232 w 2969"/>
                              <a:gd name="T15" fmla="*/ 2417 h 2417"/>
                              <a:gd name="T16" fmla="*/ 547 w 2969"/>
                              <a:gd name="T17" fmla="*/ 1667 h 2417"/>
                              <a:gd name="T18" fmla="*/ 172 w 2969"/>
                              <a:gd name="T19" fmla="*/ 1172 h 2417"/>
                              <a:gd name="T20" fmla="*/ 5 w 2969"/>
                              <a:gd name="T21" fmla="*/ 697 h 2417"/>
                              <a:gd name="T22" fmla="*/ 137 w 2969"/>
                              <a:gd name="T23" fmla="*/ 207 h 2417"/>
                              <a:gd name="T24" fmla="*/ 494 w 2969"/>
                              <a:gd name="T25" fmla="*/ 12 h 2417"/>
                              <a:gd name="T26" fmla="*/ 1047 w 2969"/>
                              <a:gd name="T27" fmla="*/ 82 h 2417"/>
                              <a:gd name="T28" fmla="*/ 1501 w 2969"/>
                              <a:gd name="T29" fmla="*/ 445 h 2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969" h="2417">
                                <a:moveTo>
                                  <a:pt x="1501" y="445"/>
                                </a:moveTo>
                                <a:cubicBezTo>
                                  <a:pt x="1717" y="297"/>
                                  <a:pt x="1887" y="202"/>
                                  <a:pt x="2088" y="193"/>
                                </a:cubicBezTo>
                                <a:cubicBezTo>
                                  <a:pt x="2289" y="184"/>
                                  <a:pt x="2562" y="284"/>
                                  <a:pt x="2707" y="412"/>
                                </a:cubicBezTo>
                                <a:cubicBezTo>
                                  <a:pt x="2852" y="540"/>
                                  <a:pt x="2969" y="765"/>
                                  <a:pt x="2955" y="963"/>
                                </a:cubicBezTo>
                                <a:cubicBezTo>
                                  <a:pt x="2941" y="1161"/>
                                  <a:pt x="2805" y="1389"/>
                                  <a:pt x="2619" y="1578"/>
                                </a:cubicBezTo>
                                <a:cubicBezTo>
                                  <a:pt x="2433" y="1767"/>
                                  <a:pt x="2040" y="1993"/>
                                  <a:pt x="1836" y="2095"/>
                                </a:cubicBezTo>
                                <a:cubicBezTo>
                                  <a:pt x="1632" y="2197"/>
                                  <a:pt x="1538" y="2243"/>
                                  <a:pt x="1437" y="2297"/>
                                </a:cubicBezTo>
                                <a:cubicBezTo>
                                  <a:pt x="1247" y="2382"/>
                                  <a:pt x="1284" y="2413"/>
                                  <a:pt x="1232" y="2417"/>
                                </a:cubicBezTo>
                                <a:cubicBezTo>
                                  <a:pt x="1082" y="2304"/>
                                  <a:pt x="724" y="1874"/>
                                  <a:pt x="547" y="1667"/>
                                </a:cubicBezTo>
                                <a:cubicBezTo>
                                  <a:pt x="370" y="1460"/>
                                  <a:pt x="260" y="1326"/>
                                  <a:pt x="172" y="1172"/>
                                </a:cubicBezTo>
                                <a:cubicBezTo>
                                  <a:pt x="84" y="1018"/>
                                  <a:pt x="10" y="863"/>
                                  <a:pt x="5" y="697"/>
                                </a:cubicBezTo>
                                <a:cubicBezTo>
                                  <a:pt x="0" y="531"/>
                                  <a:pt x="55" y="321"/>
                                  <a:pt x="137" y="207"/>
                                </a:cubicBezTo>
                                <a:cubicBezTo>
                                  <a:pt x="219" y="93"/>
                                  <a:pt x="342" y="24"/>
                                  <a:pt x="494" y="12"/>
                                </a:cubicBezTo>
                                <a:cubicBezTo>
                                  <a:pt x="646" y="0"/>
                                  <a:pt x="879" y="10"/>
                                  <a:pt x="1047" y="82"/>
                                </a:cubicBezTo>
                                <a:cubicBezTo>
                                  <a:pt x="1215" y="154"/>
                                  <a:pt x="1387" y="317"/>
                                  <a:pt x="1501" y="4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0"/>
                        <wps:cNvSpPr>
                          <a:spLocks/>
                        </wps:cNvSpPr>
                        <wps:spPr bwMode="auto">
                          <a:xfrm>
                            <a:off x="9048" y="6360"/>
                            <a:ext cx="551" cy="457"/>
                          </a:xfrm>
                          <a:custGeom>
                            <a:avLst/>
                            <a:gdLst>
                              <a:gd name="T0" fmla="*/ 1501 w 2969"/>
                              <a:gd name="T1" fmla="*/ 445 h 2417"/>
                              <a:gd name="T2" fmla="*/ 2088 w 2969"/>
                              <a:gd name="T3" fmla="*/ 193 h 2417"/>
                              <a:gd name="T4" fmla="*/ 2707 w 2969"/>
                              <a:gd name="T5" fmla="*/ 412 h 2417"/>
                              <a:gd name="T6" fmla="*/ 2955 w 2969"/>
                              <a:gd name="T7" fmla="*/ 963 h 2417"/>
                              <a:gd name="T8" fmla="*/ 2619 w 2969"/>
                              <a:gd name="T9" fmla="*/ 1578 h 2417"/>
                              <a:gd name="T10" fmla="*/ 1836 w 2969"/>
                              <a:gd name="T11" fmla="*/ 2095 h 2417"/>
                              <a:gd name="T12" fmla="*/ 1437 w 2969"/>
                              <a:gd name="T13" fmla="*/ 2297 h 2417"/>
                              <a:gd name="T14" fmla="*/ 1232 w 2969"/>
                              <a:gd name="T15" fmla="*/ 2417 h 2417"/>
                              <a:gd name="T16" fmla="*/ 547 w 2969"/>
                              <a:gd name="T17" fmla="*/ 1667 h 2417"/>
                              <a:gd name="T18" fmla="*/ 172 w 2969"/>
                              <a:gd name="T19" fmla="*/ 1172 h 2417"/>
                              <a:gd name="T20" fmla="*/ 5 w 2969"/>
                              <a:gd name="T21" fmla="*/ 697 h 2417"/>
                              <a:gd name="T22" fmla="*/ 137 w 2969"/>
                              <a:gd name="T23" fmla="*/ 207 h 2417"/>
                              <a:gd name="T24" fmla="*/ 494 w 2969"/>
                              <a:gd name="T25" fmla="*/ 12 h 2417"/>
                              <a:gd name="T26" fmla="*/ 1047 w 2969"/>
                              <a:gd name="T27" fmla="*/ 82 h 2417"/>
                              <a:gd name="T28" fmla="*/ 1501 w 2969"/>
                              <a:gd name="T29" fmla="*/ 445 h 2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969" h="2417">
                                <a:moveTo>
                                  <a:pt x="1501" y="445"/>
                                </a:moveTo>
                                <a:cubicBezTo>
                                  <a:pt x="1717" y="297"/>
                                  <a:pt x="1887" y="202"/>
                                  <a:pt x="2088" y="193"/>
                                </a:cubicBezTo>
                                <a:cubicBezTo>
                                  <a:pt x="2289" y="184"/>
                                  <a:pt x="2562" y="284"/>
                                  <a:pt x="2707" y="412"/>
                                </a:cubicBezTo>
                                <a:cubicBezTo>
                                  <a:pt x="2852" y="540"/>
                                  <a:pt x="2969" y="765"/>
                                  <a:pt x="2955" y="963"/>
                                </a:cubicBezTo>
                                <a:cubicBezTo>
                                  <a:pt x="2941" y="1161"/>
                                  <a:pt x="2805" y="1389"/>
                                  <a:pt x="2619" y="1578"/>
                                </a:cubicBezTo>
                                <a:cubicBezTo>
                                  <a:pt x="2433" y="1767"/>
                                  <a:pt x="2040" y="1993"/>
                                  <a:pt x="1836" y="2095"/>
                                </a:cubicBezTo>
                                <a:cubicBezTo>
                                  <a:pt x="1632" y="2197"/>
                                  <a:pt x="1538" y="2243"/>
                                  <a:pt x="1437" y="2297"/>
                                </a:cubicBezTo>
                                <a:cubicBezTo>
                                  <a:pt x="1247" y="2382"/>
                                  <a:pt x="1284" y="2413"/>
                                  <a:pt x="1232" y="2417"/>
                                </a:cubicBezTo>
                                <a:cubicBezTo>
                                  <a:pt x="1082" y="2304"/>
                                  <a:pt x="724" y="1874"/>
                                  <a:pt x="547" y="1667"/>
                                </a:cubicBezTo>
                                <a:cubicBezTo>
                                  <a:pt x="370" y="1460"/>
                                  <a:pt x="260" y="1326"/>
                                  <a:pt x="172" y="1172"/>
                                </a:cubicBezTo>
                                <a:cubicBezTo>
                                  <a:pt x="84" y="1018"/>
                                  <a:pt x="10" y="863"/>
                                  <a:pt x="5" y="697"/>
                                </a:cubicBezTo>
                                <a:cubicBezTo>
                                  <a:pt x="0" y="531"/>
                                  <a:pt x="55" y="321"/>
                                  <a:pt x="137" y="207"/>
                                </a:cubicBezTo>
                                <a:cubicBezTo>
                                  <a:pt x="219" y="93"/>
                                  <a:pt x="342" y="24"/>
                                  <a:pt x="494" y="12"/>
                                </a:cubicBezTo>
                                <a:cubicBezTo>
                                  <a:pt x="646" y="0"/>
                                  <a:pt x="879" y="10"/>
                                  <a:pt x="1047" y="82"/>
                                </a:cubicBezTo>
                                <a:cubicBezTo>
                                  <a:pt x="1215" y="154"/>
                                  <a:pt x="1387" y="317"/>
                                  <a:pt x="1501" y="4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1"/>
                        <wps:cNvSpPr>
                          <a:spLocks/>
                        </wps:cNvSpPr>
                        <wps:spPr bwMode="auto">
                          <a:xfrm rot="-1800000">
                            <a:off x="8525" y="7610"/>
                            <a:ext cx="523" cy="434"/>
                          </a:xfrm>
                          <a:custGeom>
                            <a:avLst/>
                            <a:gdLst>
                              <a:gd name="T0" fmla="*/ 1501 w 2969"/>
                              <a:gd name="T1" fmla="*/ 445 h 2417"/>
                              <a:gd name="T2" fmla="*/ 2088 w 2969"/>
                              <a:gd name="T3" fmla="*/ 193 h 2417"/>
                              <a:gd name="T4" fmla="*/ 2707 w 2969"/>
                              <a:gd name="T5" fmla="*/ 412 h 2417"/>
                              <a:gd name="T6" fmla="*/ 2955 w 2969"/>
                              <a:gd name="T7" fmla="*/ 963 h 2417"/>
                              <a:gd name="T8" fmla="*/ 2619 w 2969"/>
                              <a:gd name="T9" fmla="*/ 1578 h 2417"/>
                              <a:gd name="T10" fmla="*/ 1836 w 2969"/>
                              <a:gd name="T11" fmla="*/ 2095 h 2417"/>
                              <a:gd name="T12" fmla="*/ 1437 w 2969"/>
                              <a:gd name="T13" fmla="*/ 2297 h 2417"/>
                              <a:gd name="T14" fmla="*/ 1232 w 2969"/>
                              <a:gd name="T15" fmla="*/ 2417 h 2417"/>
                              <a:gd name="T16" fmla="*/ 547 w 2969"/>
                              <a:gd name="T17" fmla="*/ 1667 h 2417"/>
                              <a:gd name="T18" fmla="*/ 172 w 2969"/>
                              <a:gd name="T19" fmla="*/ 1172 h 2417"/>
                              <a:gd name="T20" fmla="*/ 5 w 2969"/>
                              <a:gd name="T21" fmla="*/ 697 h 2417"/>
                              <a:gd name="T22" fmla="*/ 137 w 2969"/>
                              <a:gd name="T23" fmla="*/ 207 h 2417"/>
                              <a:gd name="T24" fmla="*/ 494 w 2969"/>
                              <a:gd name="T25" fmla="*/ 12 h 2417"/>
                              <a:gd name="T26" fmla="*/ 1047 w 2969"/>
                              <a:gd name="T27" fmla="*/ 82 h 2417"/>
                              <a:gd name="T28" fmla="*/ 1501 w 2969"/>
                              <a:gd name="T29" fmla="*/ 445 h 2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969" h="2417">
                                <a:moveTo>
                                  <a:pt x="1501" y="445"/>
                                </a:moveTo>
                                <a:cubicBezTo>
                                  <a:pt x="1717" y="297"/>
                                  <a:pt x="1887" y="202"/>
                                  <a:pt x="2088" y="193"/>
                                </a:cubicBezTo>
                                <a:cubicBezTo>
                                  <a:pt x="2289" y="184"/>
                                  <a:pt x="2562" y="284"/>
                                  <a:pt x="2707" y="412"/>
                                </a:cubicBezTo>
                                <a:cubicBezTo>
                                  <a:pt x="2852" y="540"/>
                                  <a:pt x="2969" y="765"/>
                                  <a:pt x="2955" y="963"/>
                                </a:cubicBezTo>
                                <a:cubicBezTo>
                                  <a:pt x="2941" y="1161"/>
                                  <a:pt x="2805" y="1389"/>
                                  <a:pt x="2619" y="1578"/>
                                </a:cubicBezTo>
                                <a:cubicBezTo>
                                  <a:pt x="2433" y="1767"/>
                                  <a:pt x="2040" y="1993"/>
                                  <a:pt x="1836" y="2095"/>
                                </a:cubicBezTo>
                                <a:cubicBezTo>
                                  <a:pt x="1632" y="2197"/>
                                  <a:pt x="1538" y="2243"/>
                                  <a:pt x="1437" y="2297"/>
                                </a:cubicBezTo>
                                <a:cubicBezTo>
                                  <a:pt x="1247" y="2382"/>
                                  <a:pt x="1284" y="2413"/>
                                  <a:pt x="1232" y="2417"/>
                                </a:cubicBezTo>
                                <a:cubicBezTo>
                                  <a:pt x="1082" y="2304"/>
                                  <a:pt x="724" y="1874"/>
                                  <a:pt x="547" y="1667"/>
                                </a:cubicBezTo>
                                <a:cubicBezTo>
                                  <a:pt x="370" y="1460"/>
                                  <a:pt x="260" y="1326"/>
                                  <a:pt x="172" y="1172"/>
                                </a:cubicBezTo>
                                <a:cubicBezTo>
                                  <a:pt x="84" y="1018"/>
                                  <a:pt x="10" y="863"/>
                                  <a:pt x="5" y="697"/>
                                </a:cubicBezTo>
                                <a:cubicBezTo>
                                  <a:pt x="0" y="531"/>
                                  <a:pt x="55" y="321"/>
                                  <a:pt x="137" y="207"/>
                                </a:cubicBezTo>
                                <a:cubicBezTo>
                                  <a:pt x="219" y="93"/>
                                  <a:pt x="342" y="24"/>
                                  <a:pt x="494" y="12"/>
                                </a:cubicBezTo>
                                <a:cubicBezTo>
                                  <a:pt x="646" y="0"/>
                                  <a:pt x="879" y="10"/>
                                  <a:pt x="1047" y="82"/>
                                </a:cubicBezTo>
                                <a:cubicBezTo>
                                  <a:pt x="1215" y="154"/>
                                  <a:pt x="1387" y="317"/>
                                  <a:pt x="1501" y="4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100000"/>
                              <a:lumOff val="0"/>
                              <a:alpha val="52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2"/>
                        <wps:cNvSpPr>
                          <a:spLocks/>
                        </wps:cNvSpPr>
                        <wps:spPr bwMode="auto">
                          <a:xfrm rot="2030413">
                            <a:off x="9060" y="7191"/>
                            <a:ext cx="722" cy="599"/>
                          </a:xfrm>
                          <a:custGeom>
                            <a:avLst/>
                            <a:gdLst>
                              <a:gd name="T0" fmla="*/ 1501 w 2969"/>
                              <a:gd name="T1" fmla="*/ 445 h 2417"/>
                              <a:gd name="T2" fmla="*/ 2088 w 2969"/>
                              <a:gd name="T3" fmla="*/ 193 h 2417"/>
                              <a:gd name="T4" fmla="*/ 2707 w 2969"/>
                              <a:gd name="T5" fmla="*/ 412 h 2417"/>
                              <a:gd name="T6" fmla="*/ 2955 w 2969"/>
                              <a:gd name="T7" fmla="*/ 963 h 2417"/>
                              <a:gd name="T8" fmla="*/ 2619 w 2969"/>
                              <a:gd name="T9" fmla="*/ 1578 h 2417"/>
                              <a:gd name="T10" fmla="*/ 1836 w 2969"/>
                              <a:gd name="T11" fmla="*/ 2095 h 2417"/>
                              <a:gd name="T12" fmla="*/ 1437 w 2969"/>
                              <a:gd name="T13" fmla="*/ 2297 h 2417"/>
                              <a:gd name="T14" fmla="*/ 1232 w 2969"/>
                              <a:gd name="T15" fmla="*/ 2417 h 2417"/>
                              <a:gd name="T16" fmla="*/ 547 w 2969"/>
                              <a:gd name="T17" fmla="*/ 1667 h 2417"/>
                              <a:gd name="T18" fmla="*/ 172 w 2969"/>
                              <a:gd name="T19" fmla="*/ 1172 h 2417"/>
                              <a:gd name="T20" fmla="*/ 5 w 2969"/>
                              <a:gd name="T21" fmla="*/ 697 h 2417"/>
                              <a:gd name="T22" fmla="*/ 137 w 2969"/>
                              <a:gd name="T23" fmla="*/ 207 h 2417"/>
                              <a:gd name="T24" fmla="*/ 494 w 2969"/>
                              <a:gd name="T25" fmla="*/ 12 h 2417"/>
                              <a:gd name="T26" fmla="*/ 1047 w 2969"/>
                              <a:gd name="T27" fmla="*/ 82 h 2417"/>
                              <a:gd name="T28" fmla="*/ 1501 w 2969"/>
                              <a:gd name="T29" fmla="*/ 445 h 2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969" h="2417">
                                <a:moveTo>
                                  <a:pt x="1501" y="445"/>
                                </a:moveTo>
                                <a:cubicBezTo>
                                  <a:pt x="1717" y="297"/>
                                  <a:pt x="1887" y="202"/>
                                  <a:pt x="2088" y="193"/>
                                </a:cubicBezTo>
                                <a:cubicBezTo>
                                  <a:pt x="2289" y="184"/>
                                  <a:pt x="2562" y="284"/>
                                  <a:pt x="2707" y="412"/>
                                </a:cubicBezTo>
                                <a:cubicBezTo>
                                  <a:pt x="2852" y="540"/>
                                  <a:pt x="2969" y="765"/>
                                  <a:pt x="2955" y="963"/>
                                </a:cubicBezTo>
                                <a:cubicBezTo>
                                  <a:pt x="2941" y="1161"/>
                                  <a:pt x="2805" y="1389"/>
                                  <a:pt x="2619" y="1578"/>
                                </a:cubicBezTo>
                                <a:cubicBezTo>
                                  <a:pt x="2433" y="1767"/>
                                  <a:pt x="2040" y="1993"/>
                                  <a:pt x="1836" y="2095"/>
                                </a:cubicBezTo>
                                <a:cubicBezTo>
                                  <a:pt x="1632" y="2197"/>
                                  <a:pt x="1538" y="2243"/>
                                  <a:pt x="1437" y="2297"/>
                                </a:cubicBezTo>
                                <a:cubicBezTo>
                                  <a:pt x="1247" y="2382"/>
                                  <a:pt x="1284" y="2413"/>
                                  <a:pt x="1232" y="2417"/>
                                </a:cubicBezTo>
                                <a:cubicBezTo>
                                  <a:pt x="1082" y="2304"/>
                                  <a:pt x="724" y="1874"/>
                                  <a:pt x="547" y="1667"/>
                                </a:cubicBezTo>
                                <a:cubicBezTo>
                                  <a:pt x="370" y="1460"/>
                                  <a:pt x="260" y="1326"/>
                                  <a:pt x="172" y="1172"/>
                                </a:cubicBezTo>
                                <a:cubicBezTo>
                                  <a:pt x="84" y="1018"/>
                                  <a:pt x="10" y="863"/>
                                  <a:pt x="5" y="697"/>
                                </a:cubicBezTo>
                                <a:cubicBezTo>
                                  <a:pt x="0" y="531"/>
                                  <a:pt x="55" y="321"/>
                                  <a:pt x="137" y="207"/>
                                </a:cubicBezTo>
                                <a:cubicBezTo>
                                  <a:pt x="219" y="93"/>
                                  <a:pt x="342" y="24"/>
                                  <a:pt x="494" y="12"/>
                                </a:cubicBezTo>
                                <a:cubicBezTo>
                                  <a:pt x="646" y="0"/>
                                  <a:pt x="879" y="10"/>
                                  <a:pt x="1047" y="82"/>
                                </a:cubicBezTo>
                                <a:cubicBezTo>
                                  <a:pt x="1215" y="154"/>
                                  <a:pt x="1387" y="317"/>
                                  <a:pt x="1501" y="4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100000"/>
                              <a:lumOff val="0"/>
                              <a:alpha val="52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3"/>
                        <wps:cNvSpPr>
                          <a:spLocks/>
                        </wps:cNvSpPr>
                        <wps:spPr bwMode="auto">
                          <a:xfrm rot="-22341119">
                            <a:off x="8234" y="6360"/>
                            <a:ext cx="266" cy="221"/>
                          </a:xfrm>
                          <a:custGeom>
                            <a:avLst/>
                            <a:gdLst>
                              <a:gd name="T0" fmla="*/ 1501 w 2969"/>
                              <a:gd name="T1" fmla="*/ 445 h 2417"/>
                              <a:gd name="T2" fmla="*/ 2088 w 2969"/>
                              <a:gd name="T3" fmla="*/ 193 h 2417"/>
                              <a:gd name="T4" fmla="*/ 2707 w 2969"/>
                              <a:gd name="T5" fmla="*/ 412 h 2417"/>
                              <a:gd name="T6" fmla="*/ 2955 w 2969"/>
                              <a:gd name="T7" fmla="*/ 963 h 2417"/>
                              <a:gd name="T8" fmla="*/ 2619 w 2969"/>
                              <a:gd name="T9" fmla="*/ 1578 h 2417"/>
                              <a:gd name="T10" fmla="*/ 1836 w 2969"/>
                              <a:gd name="T11" fmla="*/ 2095 h 2417"/>
                              <a:gd name="T12" fmla="*/ 1437 w 2969"/>
                              <a:gd name="T13" fmla="*/ 2297 h 2417"/>
                              <a:gd name="T14" fmla="*/ 1232 w 2969"/>
                              <a:gd name="T15" fmla="*/ 2417 h 2417"/>
                              <a:gd name="T16" fmla="*/ 547 w 2969"/>
                              <a:gd name="T17" fmla="*/ 1667 h 2417"/>
                              <a:gd name="T18" fmla="*/ 172 w 2969"/>
                              <a:gd name="T19" fmla="*/ 1172 h 2417"/>
                              <a:gd name="T20" fmla="*/ 5 w 2969"/>
                              <a:gd name="T21" fmla="*/ 697 h 2417"/>
                              <a:gd name="T22" fmla="*/ 137 w 2969"/>
                              <a:gd name="T23" fmla="*/ 207 h 2417"/>
                              <a:gd name="T24" fmla="*/ 494 w 2969"/>
                              <a:gd name="T25" fmla="*/ 12 h 2417"/>
                              <a:gd name="T26" fmla="*/ 1047 w 2969"/>
                              <a:gd name="T27" fmla="*/ 82 h 2417"/>
                              <a:gd name="T28" fmla="*/ 1501 w 2969"/>
                              <a:gd name="T29" fmla="*/ 445 h 2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969" h="2417">
                                <a:moveTo>
                                  <a:pt x="1501" y="445"/>
                                </a:moveTo>
                                <a:cubicBezTo>
                                  <a:pt x="1717" y="297"/>
                                  <a:pt x="1887" y="202"/>
                                  <a:pt x="2088" y="193"/>
                                </a:cubicBezTo>
                                <a:cubicBezTo>
                                  <a:pt x="2289" y="184"/>
                                  <a:pt x="2562" y="284"/>
                                  <a:pt x="2707" y="412"/>
                                </a:cubicBezTo>
                                <a:cubicBezTo>
                                  <a:pt x="2852" y="540"/>
                                  <a:pt x="2969" y="765"/>
                                  <a:pt x="2955" y="963"/>
                                </a:cubicBezTo>
                                <a:cubicBezTo>
                                  <a:pt x="2941" y="1161"/>
                                  <a:pt x="2805" y="1389"/>
                                  <a:pt x="2619" y="1578"/>
                                </a:cubicBezTo>
                                <a:cubicBezTo>
                                  <a:pt x="2433" y="1767"/>
                                  <a:pt x="2040" y="1993"/>
                                  <a:pt x="1836" y="2095"/>
                                </a:cubicBezTo>
                                <a:cubicBezTo>
                                  <a:pt x="1632" y="2197"/>
                                  <a:pt x="1538" y="2243"/>
                                  <a:pt x="1437" y="2297"/>
                                </a:cubicBezTo>
                                <a:cubicBezTo>
                                  <a:pt x="1247" y="2382"/>
                                  <a:pt x="1284" y="2413"/>
                                  <a:pt x="1232" y="2417"/>
                                </a:cubicBezTo>
                                <a:cubicBezTo>
                                  <a:pt x="1082" y="2304"/>
                                  <a:pt x="724" y="1874"/>
                                  <a:pt x="547" y="1667"/>
                                </a:cubicBezTo>
                                <a:cubicBezTo>
                                  <a:pt x="370" y="1460"/>
                                  <a:pt x="260" y="1326"/>
                                  <a:pt x="172" y="1172"/>
                                </a:cubicBezTo>
                                <a:cubicBezTo>
                                  <a:pt x="84" y="1018"/>
                                  <a:pt x="10" y="863"/>
                                  <a:pt x="5" y="697"/>
                                </a:cubicBezTo>
                                <a:cubicBezTo>
                                  <a:pt x="0" y="531"/>
                                  <a:pt x="55" y="321"/>
                                  <a:pt x="137" y="207"/>
                                </a:cubicBezTo>
                                <a:cubicBezTo>
                                  <a:pt x="219" y="93"/>
                                  <a:pt x="342" y="24"/>
                                  <a:pt x="494" y="12"/>
                                </a:cubicBezTo>
                                <a:cubicBezTo>
                                  <a:pt x="646" y="0"/>
                                  <a:pt x="879" y="10"/>
                                  <a:pt x="1047" y="82"/>
                                </a:cubicBezTo>
                                <a:cubicBezTo>
                                  <a:pt x="1215" y="154"/>
                                  <a:pt x="1387" y="317"/>
                                  <a:pt x="1501" y="4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-19.05pt;margin-top:-25.95pt;width:176.75pt;height:192.3pt;z-index:251664384" coordorigin="8234,6360" coordsize="1548,1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">
                <v:shape id="Freeform 19" o:spid="_x0000_s1027" style="position:absolute;left:8234;top:6714;width:814;height:676;rotation:-30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+FZcMA&#10;AADbAAAADwAAAGRycy9kb3ducmV2LnhtbERPS2vCQBC+C/0PyxS8iNnYSrFpNiIt0ooWfPTS25Cd&#10;PGh2NmRXTf+9Kwje5uN7TjrvTSNO1LnasoJJFIMgzq2uuVTwc1iOZyCcR9bYWCYF/+Rgnj0MUky0&#10;PfOOTntfihDCLkEFlfdtIqXLKzLoItsSB66wnUEfYFdK3eE5hJtGPsXxizRYc2iosKX3ivK//dEo&#10;WI3Mt/xYH9xisj3+Phf8Wn5uvFLDx37xBsJT7+/im/tLh/lTuP4SDpDZ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S+FZcMAAADbAAAADwAAAAAAAAAAAAAAAACYAgAAZHJzL2Rv&#10;d25yZXYueG1sUEsFBgAAAAAEAAQA9QAAAIg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c0504d [3205]" stroked="f" strokeweight=".25pt">
                  <v:path arrowok="t" o:connecttype="custom" o:connectlocs="412,124;572,54;742,115;810,269;718,441;503,586;394,642;338,676;150,466;47,328;1,195;38,58;135,3;287,23;412,124" o:connectangles="0,0,0,0,0,0,0,0,0,0,0,0,0,0,0"/>
                </v:shape>
                <v:shape id="Freeform 20" o:spid="_x0000_s1028" style="position:absolute;left:9048;top:6360;width:551;height:457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5SqcAA&#10;AADbAAAADwAAAGRycy9kb3ducmV2LnhtbERPzYrCMBC+L/gOYQQvi6Yqu0g1igqie1nY6gMMzdhW&#10;m0lJYq1vbxYEb/Px/c5i1ZlatOR8ZVnBeJSAIM6trrhQcDruhjMQPiBrrC2Tggd5WC17HwtMtb3z&#10;H7VZKEQMYZ+igjKEJpXS5yUZ9CPbEEfubJ3BEKErpHZ4j+GmlpMk+ZYGK44NJTa0LSm/Zjej4HPi&#10;PE/lZV9k7Qb366P9zX8OSg363XoOIlAX3uKX+6Dj/C/4/yUe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K5SqcAAAADbAAAADwAAAAAAAAAAAAAAAACYAgAAZHJzL2Rvd25y&#10;ZXYueG1sUEsFBgAAAAAEAAQA9QAAAIU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c0504d [3205]" stroked="f" strokeweight=".25pt">
                  <v:path arrowok="t" o:connecttype="custom" o:connectlocs="279,84;388,36;502,78;548,182;486,298;341,396;267,434;229,457;102,315;32,222;1,132;25,39;92,2;194,16;279,84" o:connectangles="0,0,0,0,0,0,0,0,0,0,0,0,0,0,0"/>
                </v:shape>
                <v:shape id="Freeform 21" o:spid="_x0000_s1029" style="position:absolute;left:8525;top:7610;width:523;height:434;rotation:-30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GaxsAA&#10;AADbAAAADwAAAGRycy9kb3ducmV2LnhtbERPTYvCMBC9C/sfwgh7kTV1hSrVKOvCguDJ1svehmZs&#10;i82kJLHWf28Ewds83uest4NpRU/ON5YVzKYJCOLS6oYrBafi72sJwgdkja1lUnAnD9vNx2iNmbY3&#10;PlKfh0rEEPYZKqhD6DIpfVmTQT+1HXHkztYZDBG6SmqHtxhuWvmdJKk02HBsqLGj35rKS341CvbX&#10;tKiaXf4/OfVmEfLCJcv5QanP8fCzAhFoCG/xy73XcX4Kz1/iAXLz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7GaxsAAAADbAAAADwAAAAAAAAAAAAAAAACYAgAAZHJzL2Rvd25y&#10;ZXYueG1sUEsFBgAAAAAEAAQA9QAAAIU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c0504d [3205]" stroked="f" strokeweight=".25pt">
                  <v:fill opacity="34181f"/>
                  <v:path arrowok="t" o:connecttype="custom" o:connectlocs="264,80;368,35;477,74;521,173;461,283;323,376;253,412;217,434;96,299;30,210;1,125;24,37;87,2;184,15;264,80" o:connectangles="0,0,0,0,0,0,0,0,0,0,0,0,0,0,0"/>
                </v:shape>
                <v:shape id="Freeform 22" o:spid="_x0000_s1030" style="position:absolute;left:9060;top:7191;width:722;height:599;rotation:2217752fd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1KKcMA&#10;AADbAAAADwAAAGRycy9kb3ducmV2LnhtbERPTWvCQBC9C/6HZYRepG5sQUvqKiKU5mKKGtDjNDsm&#10;wexsyK6a+uvdguBtHu9zZovO1OJCrassKxiPIhDEudUVFwqy3dfrBwjnkTXWlknBHzlYzPu9Gcba&#10;XnlDl60vRAhhF6OC0vsmltLlJRl0I9sQB+5oW4M+wLaQusVrCDe1fIuiiTRYcWgosaFVSflpezYK&#10;9sdD8ntLq9R0612SZe9y+J3+KPUy6JafIDx1/il+uBMd5k/h/5dwgJ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51KKcMAAADbAAAADwAAAAAAAAAAAAAAAACYAgAAZHJzL2Rv&#10;d25yZXYueG1sUEsFBgAAAAAEAAQA9QAAAIg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c0504d [3205]" stroked="f" strokeweight=".25pt">
                  <v:fill opacity="34181f"/>
                  <v:path arrowok="t" o:connecttype="custom" o:connectlocs="365,110;508,48;658,102;719,239;637,391;446,519;349,569;300,599;133,413;42,290;1,173;33,51;120,3;255,20;365,110" o:connectangles="0,0,0,0,0,0,0,0,0,0,0,0,0,0,0"/>
                </v:shape>
                <v:shape id="Freeform 23" o:spid="_x0000_s1031" style="position:absolute;left:8234;top:6360;width:266;height:221;rotation:-809500fd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2K3cQA&#10;AADbAAAADwAAAGRycy9kb3ducmV2LnhtbESPQWvCQBCF74X+h2WE3upGQSvRVaQgCFZKtfQ8ZMck&#10;mJ0Nu6uJ/nrnIPQ2w3vz3jeLVe8adaUQa88GRsMMFHHhbc2lgd/j5n0GKiZki41nMnCjCKvl68sC&#10;c+s7/qHrIZVKQjjmaKBKqc21jkVFDuPQt8SinXxwmGQNpbYBOwl3jR5n2VQ7rFkaKmzps6LifLg4&#10;A9vNft2Nvibfx1rvPu63cjwNuz9j3gb9eg4qUZ/+zc/rrRV8gZVfZAC9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tit3EAAAA2wAAAA8AAAAAAAAAAAAAAAAAmAIAAGRycy9k&#10;b3ducmV2LnhtbFBLBQYAAAAABAAEAPUAAACJAw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c0504d [3205]" stroked="f" strokeweight=".25pt">
                  <v:path arrowok="t" o:connecttype="custom" o:connectlocs="134,41;187,18;243,38;265,88;235,144;164,192;129,210;110,221;49,152;15,107;0,64;12,19;44,1;94,7;134,41" o:connectangles="0,0,0,0,0,0,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5233670</wp:posOffset>
                </wp:positionH>
                <wp:positionV relativeFrom="paragraph">
                  <wp:posOffset>108585</wp:posOffset>
                </wp:positionV>
                <wp:extent cx="634365" cy="689610"/>
                <wp:effectExtent l="23495" t="3810" r="8890" b="1905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365" cy="689610"/>
                          <a:chOff x="8234" y="6360"/>
                          <a:chExt cx="1548" cy="1684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 rot="-1800000">
                            <a:off x="8234" y="6714"/>
                            <a:ext cx="814" cy="676"/>
                          </a:xfrm>
                          <a:custGeom>
                            <a:avLst/>
                            <a:gdLst>
                              <a:gd name="T0" fmla="*/ 1501 w 2969"/>
                              <a:gd name="T1" fmla="*/ 445 h 2417"/>
                              <a:gd name="T2" fmla="*/ 2088 w 2969"/>
                              <a:gd name="T3" fmla="*/ 193 h 2417"/>
                              <a:gd name="T4" fmla="*/ 2707 w 2969"/>
                              <a:gd name="T5" fmla="*/ 412 h 2417"/>
                              <a:gd name="T6" fmla="*/ 2955 w 2969"/>
                              <a:gd name="T7" fmla="*/ 963 h 2417"/>
                              <a:gd name="T8" fmla="*/ 2619 w 2969"/>
                              <a:gd name="T9" fmla="*/ 1578 h 2417"/>
                              <a:gd name="T10" fmla="*/ 1836 w 2969"/>
                              <a:gd name="T11" fmla="*/ 2095 h 2417"/>
                              <a:gd name="T12" fmla="*/ 1437 w 2969"/>
                              <a:gd name="T13" fmla="*/ 2297 h 2417"/>
                              <a:gd name="T14" fmla="*/ 1232 w 2969"/>
                              <a:gd name="T15" fmla="*/ 2417 h 2417"/>
                              <a:gd name="T16" fmla="*/ 547 w 2969"/>
                              <a:gd name="T17" fmla="*/ 1667 h 2417"/>
                              <a:gd name="T18" fmla="*/ 172 w 2969"/>
                              <a:gd name="T19" fmla="*/ 1172 h 2417"/>
                              <a:gd name="T20" fmla="*/ 5 w 2969"/>
                              <a:gd name="T21" fmla="*/ 697 h 2417"/>
                              <a:gd name="T22" fmla="*/ 137 w 2969"/>
                              <a:gd name="T23" fmla="*/ 207 h 2417"/>
                              <a:gd name="T24" fmla="*/ 494 w 2969"/>
                              <a:gd name="T25" fmla="*/ 12 h 2417"/>
                              <a:gd name="T26" fmla="*/ 1047 w 2969"/>
                              <a:gd name="T27" fmla="*/ 82 h 2417"/>
                              <a:gd name="T28" fmla="*/ 1501 w 2969"/>
                              <a:gd name="T29" fmla="*/ 445 h 2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969" h="2417">
                                <a:moveTo>
                                  <a:pt x="1501" y="445"/>
                                </a:moveTo>
                                <a:cubicBezTo>
                                  <a:pt x="1717" y="297"/>
                                  <a:pt x="1887" y="202"/>
                                  <a:pt x="2088" y="193"/>
                                </a:cubicBezTo>
                                <a:cubicBezTo>
                                  <a:pt x="2289" y="184"/>
                                  <a:pt x="2562" y="284"/>
                                  <a:pt x="2707" y="412"/>
                                </a:cubicBezTo>
                                <a:cubicBezTo>
                                  <a:pt x="2852" y="540"/>
                                  <a:pt x="2969" y="765"/>
                                  <a:pt x="2955" y="963"/>
                                </a:cubicBezTo>
                                <a:cubicBezTo>
                                  <a:pt x="2941" y="1161"/>
                                  <a:pt x="2805" y="1389"/>
                                  <a:pt x="2619" y="1578"/>
                                </a:cubicBezTo>
                                <a:cubicBezTo>
                                  <a:pt x="2433" y="1767"/>
                                  <a:pt x="2040" y="1993"/>
                                  <a:pt x="1836" y="2095"/>
                                </a:cubicBezTo>
                                <a:cubicBezTo>
                                  <a:pt x="1632" y="2197"/>
                                  <a:pt x="1538" y="2243"/>
                                  <a:pt x="1437" y="2297"/>
                                </a:cubicBezTo>
                                <a:cubicBezTo>
                                  <a:pt x="1247" y="2382"/>
                                  <a:pt x="1284" y="2413"/>
                                  <a:pt x="1232" y="2417"/>
                                </a:cubicBezTo>
                                <a:cubicBezTo>
                                  <a:pt x="1082" y="2304"/>
                                  <a:pt x="724" y="1874"/>
                                  <a:pt x="547" y="1667"/>
                                </a:cubicBezTo>
                                <a:cubicBezTo>
                                  <a:pt x="370" y="1460"/>
                                  <a:pt x="260" y="1326"/>
                                  <a:pt x="172" y="1172"/>
                                </a:cubicBezTo>
                                <a:cubicBezTo>
                                  <a:pt x="84" y="1018"/>
                                  <a:pt x="10" y="863"/>
                                  <a:pt x="5" y="697"/>
                                </a:cubicBezTo>
                                <a:cubicBezTo>
                                  <a:pt x="0" y="531"/>
                                  <a:pt x="55" y="321"/>
                                  <a:pt x="137" y="207"/>
                                </a:cubicBezTo>
                                <a:cubicBezTo>
                                  <a:pt x="219" y="93"/>
                                  <a:pt x="342" y="24"/>
                                  <a:pt x="494" y="12"/>
                                </a:cubicBezTo>
                                <a:cubicBezTo>
                                  <a:pt x="646" y="0"/>
                                  <a:pt x="879" y="10"/>
                                  <a:pt x="1047" y="82"/>
                                </a:cubicBezTo>
                                <a:cubicBezTo>
                                  <a:pt x="1215" y="154"/>
                                  <a:pt x="1387" y="317"/>
                                  <a:pt x="1501" y="4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9048" y="6360"/>
                            <a:ext cx="551" cy="457"/>
                          </a:xfrm>
                          <a:custGeom>
                            <a:avLst/>
                            <a:gdLst>
                              <a:gd name="T0" fmla="*/ 1501 w 2969"/>
                              <a:gd name="T1" fmla="*/ 445 h 2417"/>
                              <a:gd name="T2" fmla="*/ 2088 w 2969"/>
                              <a:gd name="T3" fmla="*/ 193 h 2417"/>
                              <a:gd name="T4" fmla="*/ 2707 w 2969"/>
                              <a:gd name="T5" fmla="*/ 412 h 2417"/>
                              <a:gd name="T6" fmla="*/ 2955 w 2969"/>
                              <a:gd name="T7" fmla="*/ 963 h 2417"/>
                              <a:gd name="T8" fmla="*/ 2619 w 2969"/>
                              <a:gd name="T9" fmla="*/ 1578 h 2417"/>
                              <a:gd name="T10" fmla="*/ 1836 w 2969"/>
                              <a:gd name="T11" fmla="*/ 2095 h 2417"/>
                              <a:gd name="T12" fmla="*/ 1437 w 2969"/>
                              <a:gd name="T13" fmla="*/ 2297 h 2417"/>
                              <a:gd name="T14" fmla="*/ 1232 w 2969"/>
                              <a:gd name="T15" fmla="*/ 2417 h 2417"/>
                              <a:gd name="T16" fmla="*/ 547 w 2969"/>
                              <a:gd name="T17" fmla="*/ 1667 h 2417"/>
                              <a:gd name="T18" fmla="*/ 172 w 2969"/>
                              <a:gd name="T19" fmla="*/ 1172 h 2417"/>
                              <a:gd name="T20" fmla="*/ 5 w 2969"/>
                              <a:gd name="T21" fmla="*/ 697 h 2417"/>
                              <a:gd name="T22" fmla="*/ 137 w 2969"/>
                              <a:gd name="T23" fmla="*/ 207 h 2417"/>
                              <a:gd name="T24" fmla="*/ 494 w 2969"/>
                              <a:gd name="T25" fmla="*/ 12 h 2417"/>
                              <a:gd name="T26" fmla="*/ 1047 w 2969"/>
                              <a:gd name="T27" fmla="*/ 82 h 2417"/>
                              <a:gd name="T28" fmla="*/ 1501 w 2969"/>
                              <a:gd name="T29" fmla="*/ 445 h 2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969" h="2417">
                                <a:moveTo>
                                  <a:pt x="1501" y="445"/>
                                </a:moveTo>
                                <a:cubicBezTo>
                                  <a:pt x="1717" y="297"/>
                                  <a:pt x="1887" y="202"/>
                                  <a:pt x="2088" y="193"/>
                                </a:cubicBezTo>
                                <a:cubicBezTo>
                                  <a:pt x="2289" y="184"/>
                                  <a:pt x="2562" y="284"/>
                                  <a:pt x="2707" y="412"/>
                                </a:cubicBezTo>
                                <a:cubicBezTo>
                                  <a:pt x="2852" y="540"/>
                                  <a:pt x="2969" y="765"/>
                                  <a:pt x="2955" y="963"/>
                                </a:cubicBezTo>
                                <a:cubicBezTo>
                                  <a:pt x="2941" y="1161"/>
                                  <a:pt x="2805" y="1389"/>
                                  <a:pt x="2619" y="1578"/>
                                </a:cubicBezTo>
                                <a:cubicBezTo>
                                  <a:pt x="2433" y="1767"/>
                                  <a:pt x="2040" y="1993"/>
                                  <a:pt x="1836" y="2095"/>
                                </a:cubicBezTo>
                                <a:cubicBezTo>
                                  <a:pt x="1632" y="2197"/>
                                  <a:pt x="1538" y="2243"/>
                                  <a:pt x="1437" y="2297"/>
                                </a:cubicBezTo>
                                <a:cubicBezTo>
                                  <a:pt x="1247" y="2382"/>
                                  <a:pt x="1284" y="2413"/>
                                  <a:pt x="1232" y="2417"/>
                                </a:cubicBezTo>
                                <a:cubicBezTo>
                                  <a:pt x="1082" y="2304"/>
                                  <a:pt x="724" y="1874"/>
                                  <a:pt x="547" y="1667"/>
                                </a:cubicBezTo>
                                <a:cubicBezTo>
                                  <a:pt x="370" y="1460"/>
                                  <a:pt x="260" y="1326"/>
                                  <a:pt x="172" y="1172"/>
                                </a:cubicBezTo>
                                <a:cubicBezTo>
                                  <a:pt x="84" y="1018"/>
                                  <a:pt x="10" y="863"/>
                                  <a:pt x="5" y="697"/>
                                </a:cubicBezTo>
                                <a:cubicBezTo>
                                  <a:pt x="0" y="531"/>
                                  <a:pt x="55" y="321"/>
                                  <a:pt x="137" y="207"/>
                                </a:cubicBezTo>
                                <a:cubicBezTo>
                                  <a:pt x="219" y="93"/>
                                  <a:pt x="342" y="24"/>
                                  <a:pt x="494" y="12"/>
                                </a:cubicBezTo>
                                <a:cubicBezTo>
                                  <a:pt x="646" y="0"/>
                                  <a:pt x="879" y="10"/>
                                  <a:pt x="1047" y="82"/>
                                </a:cubicBezTo>
                                <a:cubicBezTo>
                                  <a:pt x="1215" y="154"/>
                                  <a:pt x="1387" y="317"/>
                                  <a:pt x="1501" y="4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 rot="-1800000">
                            <a:off x="8525" y="7610"/>
                            <a:ext cx="523" cy="434"/>
                          </a:xfrm>
                          <a:custGeom>
                            <a:avLst/>
                            <a:gdLst>
                              <a:gd name="T0" fmla="*/ 1501 w 2969"/>
                              <a:gd name="T1" fmla="*/ 445 h 2417"/>
                              <a:gd name="T2" fmla="*/ 2088 w 2969"/>
                              <a:gd name="T3" fmla="*/ 193 h 2417"/>
                              <a:gd name="T4" fmla="*/ 2707 w 2969"/>
                              <a:gd name="T5" fmla="*/ 412 h 2417"/>
                              <a:gd name="T6" fmla="*/ 2955 w 2969"/>
                              <a:gd name="T7" fmla="*/ 963 h 2417"/>
                              <a:gd name="T8" fmla="*/ 2619 w 2969"/>
                              <a:gd name="T9" fmla="*/ 1578 h 2417"/>
                              <a:gd name="T10" fmla="*/ 1836 w 2969"/>
                              <a:gd name="T11" fmla="*/ 2095 h 2417"/>
                              <a:gd name="T12" fmla="*/ 1437 w 2969"/>
                              <a:gd name="T13" fmla="*/ 2297 h 2417"/>
                              <a:gd name="T14" fmla="*/ 1232 w 2969"/>
                              <a:gd name="T15" fmla="*/ 2417 h 2417"/>
                              <a:gd name="T16" fmla="*/ 547 w 2969"/>
                              <a:gd name="T17" fmla="*/ 1667 h 2417"/>
                              <a:gd name="T18" fmla="*/ 172 w 2969"/>
                              <a:gd name="T19" fmla="*/ 1172 h 2417"/>
                              <a:gd name="T20" fmla="*/ 5 w 2969"/>
                              <a:gd name="T21" fmla="*/ 697 h 2417"/>
                              <a:gd name="T22" fmla="*/ 137 w 2969"/>
                              <a:gd name="T23" fmla="*/ 207 h 2417"/>
                              <a:gd name="T24" fmla="*/ 494 w 2969"/>
                              <a:gd name="T25" fmla="*/ 12 h 2417"/>
                              <a:gd name="T26" fmla="*/ 1047 w 2969"/>
                              <a:gd name="T27" fmla="*/ 82 h 2417"/>
                              <a:gd name="T28" fmla="*/ 1501 w 2969"/>
                              <a:gd name="T29" fmla="*/ 445 h 2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969" h="2417">
                                <a:moveTo>
                                  <a:pt x="1501" y="445"/>
                                </a:moveTo>
                                <a:cubicBezTo>
                                  <a:pt x="1717" y="297"/>
                                  <a:pt x="1887" y="202"/>
                                  <a:pt x="2088" y="193"/>
                                </a:cubicBezTo>
                                <a:cubicBezTo>
                                  <a:pt x="2289" y="184"/>
                                  <a:pt x="2562" y="284"/>
                                  <a:pt x="2707" y="412"/>
                                </a:cubicBezTo>
                                <a:cubicBezTo>
                                  <a:pt x="2852" y="540"/>
                                  <a:pt x="2969" y="765"/>
                                  <a:pt x="2955" y="963"/>
                                </a:cubicBezTo>
                                <a:cubicBezTo>
                                  <a:pt x="2941" y="1161"/>
                                  <a:pt x="2805" y="1389"/>
                                  <a:pt x="2619" y="1578"/>
                                </a:cubicBezTo>
                                <a:cubicBezTo>
                                  <a:pt x="2433" y="1767"/>
                                  <a:pt x="2040" y="1993"/>
                                  <a:pt x="1836" y="2095"/>
                                </a:cubicBezTo>
                                <a:cubicBezTo>
                                  <a:pt x="1632" y="2197"/>
                                  <a:pt x="1538" y="2243"/>
                                  <a:pt x="1437" y="2297"/>
                                </a:cubicBezTo>
                                <a:cubicBezTo>
                                  <a:pt x="1247" y="2382"/>
                                  <a:pt x="1284" y="2413"/>
                                  <a:pt x="1232" y="2417"/>
                                </a:cubicBezTo>
                                <a:cubicBezTo>
                                  <a:pt x="1082" y="2304"/>
                                  <a:pt x="724" y="1874"/>
                                  <a:pt x="547" y="1667"/>
                                </a:cubicBezTo>
                                <a:cubicBezTo>
                                  <a:pt x="370" y="1460"/>
                                  <a:pt x="260" y="1326"/>
                                  <a:pt x="172" y="1172"/>
                                </a:cubicBezTo>
                                <a:cubicBezTo>
                                  <a:pt x="84" y="1018"/>
                                  <a:pt x="10" y="863"/>
                                  <a:pt x="5" y="697"/>
                                </a:cubicBezTo>
                                <a:cubicBezTo>
                                  <a:pt x="0" y="531"/>
                                  <a:pt x="55" y="321"/>
                                  <a:pt x="137" y="207"/>
                                </a:cubicBezTo>
                                <a:cubicBezTo>
                                  <a:pt x="219" y="93"/>
                                  <a:pt x="342" y="24"/>
                                  <a:pt x="494" y="12"/>
                                </a:cubicBezTo>
                                <a:cubicBezTo>
                                  <a:pt x="646" y="0"/>
                                  <a:pt x="879" y="10"/>
                                  <a:pt x="1047" y="82"/>
                                </a:cubicBezTo>
                                <a:cubicBezTo>
                                  <a:pt x="1215" y="154"/>
                                  <a:pt x="1387" y="317"/>
                                  <a:pt x="1501" y="4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  <a:alpha val="52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 rot="2030413">
                            <a:off x="9060" y="7191"/>
                            <a:ext cx="722" cy="599"/>
                          </a:xfrm>
                          <a:custGeom>
                            <a:avLst/>
                            <a:gdLst>
                              <a:gd name="T0" fmla="*/ 1501 w 2969"/>
                              <a:gd name="T1" fmla="*/ 445 h 2417"/>
                              <a:gd name="T2" fmla="*/ 2088 w 2969"/>
                              <a:gd name="T3" fmla="*/ 193 h 2417"/>
                              <a:gd name="T4" fmla="*/ 2707 w 2969"/>
                              <a:gd name="T5" fmla="*/ 412 h 2417"/>
                              <a:gd name="T6" fmla="*/ 2955 w 2969"/>
                              <a:gd name="T7" fmla="*/ 963 h 2417"/>
                              <a:gd name="T8" fmla="*/ 2619 w 2969"/>
                              <a:gd name="T9" fmla="*/ 1578 h 2417"/>
                              <a:gd name="T10" fmla="*/ 1836 w 2969"/>
                              <a:gd name="T11" fmla="*/ 2095 h 2417"/>
                              <a:gd name="T12" fmla="*/ 1437 w 2969"/>
                              <a:gd name="T13" fmla="*/ 2297 h 2417"/>
                              <a:gd name="T14" fmla="*/ 1232 w 2969"/>
                              <a:gd name="T15" fmla="*/ 2417 h 2417"/>
                              <a:gd name="T16" fmla="*/ 547 w 2969"/>
                              <a:gd name="T17" fmla="*/ 1667 h 2417"/>
                              <a:gd name="T18" fmla="*/ 172 w 2969"/>
                              <a:gd name="T19" fmla="*/ 1172 h 2417"/>
                              <a:gd name="T20" fmla="*/ 5 w 2969"/>
                              <a:gd name="T21" fmla="*/ 697 h 2417"/>
                              <a:gd name="T22" fmla="*/ 137 w 2969"/>
                              <a:gd name="T23" fmla="*/ 207 h 2417"/>
                              <a:gd name="T24" fmla="*/ 494 w 2969"/>
                              <a:gd name="T25" fmla="*/ 12 h 2417"/>
                              <a:gd name="T26" fmla="*/ 1047 w 2969"/>
                              <a:gd name="T27" fmla="*/ 82 h 2417"/>
                              <a:gd name="T28" fmla="*/ 1501 w 2969"/>
                              <a:gd name="T29" fmla="*/ 445 h 2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969" h="2417">
                                <a:moveTo>
                                  <a:pt x="1501" y="445"/>
                                </a:moveTo>
                                <a:cubicBezTo>
                                  <a:pt x="1717" y="297"/>
                                  <a:pt x="1887" y="202"/>
                                  <a:pt x="2088" y="193"/>
                                </a:cubicBezTo>
                                <a:cubicBezTo>
                                  <a:pt x="2289" y="184"/>
                                  <a:pt x="2562" y="284"/>
                                  <a:pt x="2707" y="412"/>
                                </a:cubicBezTo>
                                <a:cubicBezTo>
                                  <a:pt x="2852" y="540"/>
                                  <a:pt x="2969" y="765"/>
                                  <a:pt x="2955" y="963"/>
                                </a:cubicBezTo>
                                <a:cubicBezTo>
                                  <a:pt x="2941" y="1161"/>
                                  <a:pt x="2805" y="1389"/>
                                  <a:pt x="2619" y="1578"/>
                                </a:cubicBezTo>
                                <a:cubicBezTo>
                                  <a:pt x="2433" y="1767"/>
                                  <a:pt x="2040" y="1993"/>
                                  <a:pt x="1836" y="2095"/>
                                </a:cubicBezTo>
                                <a:cubicBezTo>
                                  <a:pt x="1632" y="2197"/>
                                  <a:pt x="1538" y="2243"/>
                                  <a:pt x="1437" y="2297"/>
                                </a:cubicBezTo>
                                <a:cubicBezTo>
                                  <a:pt x="1247" y="2382"/>
                                  <a:pt x="1284" y="2413"/>
                                  <a:pt x="1232" y="2417"/>
                                </a:cubicBezTo>
                                <a:cubicBezTo>
                                  <a:pt x="1082" y="2304"/>
                                  <a:pt x="724" y="1874"/>
                                  <a:pt x="547" y="1667"/>
                                </a:cubicBezTo>
                                <a:cubicBezTo>
                                  <a:pt x="370" y="1460"/>
                                  <a:pt x="260" y="1326"/>
                                  <a:pt x="172" y="1172"/>
                                </a:cubicBezTo>
                                <a:cubicBezTo>
                                  <a:pt x="84" y="1018"/>
                                  <a:pt x="10" y="863"/>
                                  <a:pt x="5" y="697"/>
                                </a:cubicBezTo>
                                <a:cubicBezTo>
                                  <a:pt x="0" y="531"/>
                                  <a:pt x="55" y="321"/>
                                  <a:pt x="137" y="207"/>
                                </a:cubicBezTo>
                                <a:cubicBezTo>
                                  <a:pt x="219" y="93"/>
                                  <a:pt x="342" y="24"/>
                                  <a:pt x="494" y="12"/>
                                </a:cubicBezTo>
                                <a:cubicBezTo>
                                  <a:pt x="646" y="0"/>
                                  <a:pt x="879" y="10"/>
                                  <a:pt x="1047" y="82"/>
                                </a:cubicBezTo>
                                <a:cubicBezTo>
                                  <a:pt x="1215" y="154"/>
                                  <a:pt x="1387" y="317"/>
                                  <a:pt x="1501" y="4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  <a:alpha val="52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 rot="-22341119">
                            <a:off x="8234" y="6360"/>
                            <a:ext cx="266" cy="221"/>
                          </a:xfrm>
                          <a:custGeom>
                            <a:avLst/>
                            <a:gdLst>
                              <a:gd name="T0" fmla="*/ 1501 w 2969"/>
                              <a:gd name="T1" fmla="*/ 445 h 2417"/>
                              <a:gd name="T2" fmla="*/ 2088 w 2969"/>
                              <a:gd name="T3" fmla="*/ 193 h 2417"/>
                              <a:gd name="T4" fmla="*/ 2707 w 2969"/>
                              <a:gd name="T5" fmla="*/ 412 h 2417"/>
                              <a:gd name="T6" fmla="*/ 2955 w 2969"/>
                              <a:gd name="T7" fmla="*/ 963 h 2417"/>
                              <a:gd name="T8" fmla="*/ 2619 w 2969"/>
                              <a:gd name="T9" fmla="*/ 1578 h 2417"/>
                              <a:gd name="T10" fmla="*/ 1836 w 2969"/>
                              <a:gd name="T11" fmla="*/ 2095 h 2417"/>
                              <a:gd name="T12" fmla="*/ 1437 w 2969"/>
                              <a:gd name="T13" fmla="*/ 2297 h 2417"/>
                              <a:gd name="T14" fmla="*/ 1232 w 2969"/>
                              <a:gd name="T15" fmla="*/ 2417 h 2417"/>
                              <a:gd name="T16" fmla="*/ 547 w 2969"/>
                              <a:gd name="T17" fmla="*/ 1667 h 2417"/>
                              <a:gd name="T18" fmla="*/ 172 w 2969"/>
                              <a:gd name="T19" fmla="*/ 1172 h 2417"/>
                              <a:gd name="T20" fmla="*/ 5 w 2969"/>
                              <a:gd name="T21" fmla="*/ 697 h 2417"/>
                              <a:gd name="T22" fmla="*/ 137 w 2969"/>
                              <a:gd name="T23" fmla="*/ 207 h 2417"/>
                              <a:gd name="T24" fmla="*/ 494 w 2969"/>
                              <a:gd name="T25" fmla="*/ 12 h 2417"/>
                              <a:gd name="T26" fmla="*/ 1047 w 2969"/>
                              <a:gd name="T27" fmla="*/ 82 h 2417"/>
                              <a:gd name="T28" fmla="*/ 1501 w 2969"/>
                              <a:gd name="T29" fmla="*/ 445 h 2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969" h="2417">
                                <a:moveTo>
                                  <a:pt x="1501" y="445"/>
                                </a:moveTo>
                                <a:cubicBezTo>
                                  <a:pt x="1717" y="297"/>
                                  <a:pt x="1887" y="202"/>
                                  <a:pt x="2088" y="193"/>
                                </a:cubicBezTo>
                                <a:cubicBezTo>
                                  <a:pt x="2289" y="184"/>
                                  <a:pt x="2562" y="284"/>
                                  <a:pt x="2707" y="412"/>
                                </a:cubicBezTo>
                                <a:cubicBezTo>
                                  <a:pt x="2852" y="540"/>
                                  <a:pt x="2969" y="765"/>
                                  <a:pt x="2955" y="963"/>
                                </a:cubicBezTo>
                                <a:cubicBezTo>
                                  <a:pt x="2941" y="1161"/>
                                  <a:pt x="2805" y="1389"/>
                                  <a:pt x="2619" y="1578"/>
                                </a:cubicBezTo>
                                <a:cubicBezTo>
                                  <a:pt x="2433" y="1767"/>
                                  <a:pt x="2040" y="1993"/>
                                  <a:pt x="1836" y="2095"/>
                                </a:cubicBezTo>
                                <a:cubicBezTo>
                                  <a:pt x="1632" y="2197"/>
                                  <a:pt x="1538" y="2243"/>
                                  <a:pt x="1437" y="2297"/>
                                </a:cubicBezTo>
                                <a:cubicBezTo>
                                  <a:pt x="1247" y="2382"/>
                                  <a:pt x="1284" y="2413"/>
                                  <a:pt x="1232" y="2417"/>
                                </a:cubicBezTo>
                                <a:cubicBezTo>
                                  <a:pt x="1082" y="2304"/>
                                  <a:pt x="724" y="1874"/>
                                  <a:pt x="547" y="1667"/>
                                </a:cubicBezTo>
                                <a:cubicBezTo>
                                  <a:pt x="370" y="1460"/>
                                  <a:pt x="260" y="1326"/>
                                  <a:pt x="172" y="1172"/>
                                </a:cubicBezTo>
                                <a:cubicBezTo>
                                  <a:pt x="84" y="1018"/>
                                  <a:pt x="10" y="863"/>
                                  <a:pt x="5" y="697"/>
                                </a:cubicBezTo>
                                <a:cubicBezTo>
                                  <a:pt x="0" y="531"/>
                                  <a:pt x="55" y="321"/>
                                  <a:pt x="137" y="207"/>
                                </a:cubicBezTo>
                                <a:cubicBezTo>
                                  <a:pt x="219" y="93"/>
                                  <a:pt x="342" y="24"/>
                                  <a:pt x="494" y="12"/>
                                </a:cubicBezTo>
                                <a:cubicBezTo>
                                  <a:pt x="646" y="0"/>
                                  <a:pt x="879" y="10"/>
                                  <a:pt x="1047" y="82"/>
                                </a:cubicBezTo>
                                <a:cubicBezTo>
                                  <a:pt x="1215" y="154"/>
                                  <a:pt x="1387" y="317"/>
                                  <a:pt x="1501" y="4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412.1pt;margin-top:8.55pt;width:49.95pt;height:54.3pt;z-index:251663360" coordorigin="8234,6360" coordsize="1548,1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">
                <v:shape id="Freeform 7" o:spid="_x0000_s1027" style="position:absolute;left:8234;top:6714;width:814;height:676;rotation:-30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J7378A&#10;AADaAAAADwAAAGRycy9kb3ducmV2LnhtbERP3WrCMBS+H/gO4QjezUTBIdUom0MQZAyrD3Bszpqy&#10;5qRrYlvf3lwMvPz4/tfbwdWiozZUnjXMpgoEceFNxaWGy3n/ugQRIrLB2jNpuFOA7Wb0ssbM+J5P&#10;1OWxFCmEQ4YabIxNJmUoLDkMU98QJ+7Htw5jgm0pTYt9Cne1nCv1Jh1WnBosNrSzVPzmN6fhj60/&#10;L/qP4/Hrdl18Lq8qfHdK68l4eF+BiDTEp/jffTAa0tZ0Jd0AuXk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onvfvwAAANoAAAAPAAAAAAAAAAAAAAAAAJgCAABkcnMvZG93bnJl&#10;di54bWxQSwUGAAAAAAQABAD1AAAAhA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99594 [1941]" stroked="f" strokeweight=".25pt">
                  <v:path arrowok="t" o:connecttype="custom" o:connectlocs="412,124;572,54;742,115;810,269;718,441;503,586;394,642;338,676;150,466;47,328;1,195;38,58;135,3;287,23;412,124" o:connectangles="0,0,0,0,0,0,0,0,0,0,0,0,0,0,0"/>
                </v:shape>
                <v:shape id="Freeform 8" o:spid="_x0000_s1028" style="position:absolute;left:9048;top:6360;width:551;height:457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DcJcMA&#10;AADaAAAADwAAAGRycy9kb3ducmV2LnhtbESPQYvCMBSE78L+h/AW9qapIrJWo8iyLl4EtSJ4ezbP&#10;ttq8lCba+u+NsOBxmJlvmOm8NaW4U+0Kywr6vQgEcWp1wZmCfbLsfoNwHlljaZkUPMjBfPbRmWKs&#10;bcNbuu98JgKEXYwKcu+rWEqX5mTQ9WxFHLyzrQ36IOtM6hqbADelHETRSBosOCzkWNFPTul1dzMK&#10;trx5rJths1nROhtequMhOf3+KfX12S4mIDy1/h3+b6+0gjG8roQb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DcJcMAAADaAAAADwAAAAAAAAAAAAAAAACYAgAAZHJzL2Rv&#10;d25yZXYueG1sUEsFBgAAAAAEAAQA9QAAAIg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99594 [1941]" stroked="f" strokeweight=".25pt">
                  <v:path arrowok="t" o:connecttype="custom" o:connectlocs="279,84;388,36;502,78;548,182;486,298;341,396;267,434;229,457;102,315;32,222;1,132;25,39;92,2;194,16;279,84" o:connectangles="0,0,0,0,0,0,0,0,0,0,0,0,0,0,0"/>
                </v:shape>
                <v:shape id="Freeform 9" o:spid="_x0000_s1029" style="position:absolute;left:8525;top:7610;width:523;height:434;rotation:-30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Z9QsMA&#10;AADbAAAADwAAAGRycy9kb3ducmV2LnhtbESPS2vDQAyE74X+h0WF3ho5PZTgZBNCoNCWXprHXfEq&#10;fsSrNd5t7PbXR4dAbhIzmvm0WI2+NRfuYx3EwnSSgWEpgqultLDfvb/MwMRE4qgNwhb+OMJq+fiw&#10;oNyFQX74sk2l0RCJOVmoUupyxFhU7ClOQsei2in0npKufYmup0HDfYuvWfaGnmrRhoo63lRcnLe/&#10;3sL3FA/1xh05fqXmszw2/4hDY+3z07ieg0k8prv5dv3hFF/p9RcdAJ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Z9QsMAAADbAAAADwAAAAAAAAAAAAAAAACYAgAAZHJzL2Rv&#10;d25yZXYueG1sUEsFBgAAAAAEAAQA9QAAAIg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99594 [1941]" stroked="f" strokeweight=".25pt">
                  <v:fill opacity="34181f"/>
                  <v:path arrowok="t" o:connecttype="custom" o:connectlocs="264,80;368,35;477,74;521,173;461,283;323,376;253,412;217,434;96,299;30,210;1,125;24,37;87,2;184,15;264,80" o:connectangles="0,0,0,0,0,0,0,0,0,0,0,0,0,0,0"/>
                </v:shape>
                <v:shape id="Freeform 10" o:spid="_x0000_s1030" style="position:absolute;left:9060;top:7191;width:722;height:599;rotation:2217752fd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Rn48IA&#10;AADbAAAADwAAAGRycy9kb3ducmV2LnhtbERPTWsCMRC9F/ofwgjealYLYrdmFykUrAel2t6nm3Gz&#10;dDNJN1FXf70pCN7m8T5nXva2FUfqQuNYwXiUgSCunG64VvC1e3+agQgRWWPrmBScKUBZPD7MMdfu&#10;xJ903MZapBAOOSowMfpcylAZshhGzhMnbu86izHBrpa6w1MKt62cZNlUWmw4NRj09Gao+t0erIK/&#10;dpVNl/5jpdfPm5/vF3Pxe79TajjoF68gIvXxLr65lzrNH8P/L+kAWV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5GfjwgAAANsAAAAPAAAAAAAAAAAAAAAAAJgCAABkcnMvZG93&#10;bnJldi54bWxQSwUGAAAAAAQABAD1AAAAhw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99594 [1941]" stroked="f" strokeweight=".25pt">
                  <v:fill opacity="34181f"/>
                  <v:path arrowok="t" o:connecttype="custom" o:connectlocs="365,110;508,48;658,102;719,239;637,391;446,519;349,569;300,599;133,413;42,290;1,173;33,51;120,3;255,20;365,110" o:connectangles="0,0,0,0,0,0,0,0,0,0,0,0,0,0,0"/>
                </v:shape>
                <v:shape id="Freeform 11" o:spid="_x0000_s1031" style="position:absolute;left:8234;top:6360;width:266;height:221;rotation:-809500fd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u8EMIA&#10;AADbAAAADwAAAGRycy9kb3ducmV2LnhtbERPS2vCQBC+C/0PyxR6M5t4CCXNKlJaqCepKfQ6ZicP&#10;zc6m2a1J/PVdQehtPr7n5JvJdOJCg2stK0iiGARxaXXLtYKv4n35DMJ5ZI2dZVIwk4PN+mGRY6bt&#10;yJ90OfhahBB2GSpovO8zKV3ZkEEX2Z44cJUdDPoAh1rqAccQbjq5iuNUGmw5NDTY02tD5fnwaxTs&#10;ux+TFFjM1dvpukuT4/cYX1mpp8dp+wLC0+T/xXf3hw7zV3D7JRw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W7wQwgAAANsAAAAPAAAAAAAAAAAAAAAAAJgCAABkcnMvZG93&#10;bnJldi54bWxQSwUGAAAAAAQABAD1AAAAhw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99594 [1941]" stroked="f" strokeweight=".25pt">
                  <v:path arrowok="t" o:connecttype="custom" o:connectlocs="134,41;187,18;243,38;265,88;235,144;164,192;129,210;110,221;49,152;15,107;0,64;12,19;44,1;94,7;134,41" o:connectangles="0,0,0,0,0,0,0,0,0,0,0,0,0,0,0"/>
                </v:shape>
              </v:group>
            </w:pict>
          </mc:Fallback>
        </mc:AlternateContent>
      </w:r>
    </w:p>
    <w:p w:rsidR="00C574A4" w:rsidRDefault="00C574A4" w:rsidP="00C574A4">
      <w:bookmarkStart w:id="0" w:name="_GoBack"/>
      <w:bookmarkEnd w:id="0"/>
    </w:p>
    <w:p w:rsidR="00C574A4" w:rsidRDefault="00C574A4" w:rsidP="00C574A4"/>
    <w:p w:rsidR="00C574A4" w:rsidRDefault="00C574A4" w:rsidP="00C574A4"/>
    <w:p w:rsidR="00C574A4" w:rsidRDefault="00C574A4" w:rsidP="00C574A4"/>
    <w:p w:rsidR="00C574A4" w:rsidRDefault="00C574A4" w:rsidP="00C574A4"/>
    <w:p w:rsidR="00C574A4" w:rsidRDefault="00C574A4" w:rsidP="00C574A4"/>
    <w:p w:rsidR="00C574A4" w:rsidRDefault="00C574A4" w:rsidP="00C574A4"/>
    <w:p w:rsidR="00C574A4" w:rsidRDefault="00C574A4" w:rsidP="00C574A4"/>
    <w:p w:rsidR="00C574A4" w:rsidRDefault="00C574A4" w:rsidP="00C574A4"/>
    <w:p w:rsidR="00C574A4" w:rsidRDefault="003A27D1" w:rsidP="00D97B44"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384175</wp:posOffset>
                </wp:positionH>
                <wp:positionV relativeFrom="paragraph">
                  <wp:posOffset>3766820</wp:posOffset>
                </wp:positionV>
                <wp:extent cx="1120140" cy="1218565"/>
                <wp:effectExtent l="41275" t="4445" r="10160" b="0"/>
                <wp:wrapNone/>
                <wp:docPr id="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0140" cy="1218565"/>
                          <a:chOff x="8234" y="6360"/>
                          <a:chExt cx="1548" cy="1684"/>
                        </a:xfrm>
                      </wpg:grpSpPr>
                      <wps:wsp>
                        <wps:cNvPr id="2" name="Freeform 25"/>
                        <wps:cNvSpPr>
                          <a:spLocks/>
                        </wps:cNvSpPr>
                        <wps:spPr bwMode="auto">
                          <a:xfrm rot="-1800000">
                            <a:off x="8234" y="6714"/>
                            <a:ext cx="814" cy="676"/>
                          </a:xfrm>
                          <a:custGeom>
                            <a:avLst/>
                            <a:gdLst>
                              <a:gd name="T0" fmla="*/ 1501 w 2969"/>
                              <a:gd name="T1" fmla="*/ 445 h 2417"/>
                              <a:gd name="T2" fmla="*/ 2088 w 2969"/>
                              <a:gd name="T3" fmla="*/ 193 h 2417"/>
                              <a:gd name="T4" fmla="*/ 2707 w 2969"/>
                              <a:gd name="T5" fmla="*/ 412 h 2417"/>
                              <a:gd name="T6" fmla="*/ 2955 w 2969"/>
                              <a:gd name="T7" fmla="*/ 963 h 2417"/>
                              <a:gd name="T8" fmla="*/ 2619 w 2969"/>
                              <a:gd name="T9" fmla="*/ 1578 h 2417"/>
                              <a:gd name="T10" fmla="*/ 1836 w 2969"/>
                              <a:gd name="T11" fmla="*/ 2095 h 2417"/>
                              <a:gd name="T12" fmla="*/ 1437 w 2969"/>
                              <a:gd name="T13" fmla="*/ 2297 h 2417"/>
                              <a:gd name="T14" fmla="*/ 1232 w 2969"/>
                              <a:gd name="T15" fmla="*/ 2417 h 2417"/>
                              <a:gd name="T16" fmla="*/ 547 w 2969"/>
                              <a:gd name="T17" fmla="*/ 1667 h 2417"/>
                              <a:gd name="T18" fmla="*/ 172 w 2969"/>
                              <a:gd name="T19" fmla="*/ 1172 h 2417"/>
                              <a:gd name="T20" fmla="*/ 5 w 2969"/>
                              <a:gd name="T21" fmla="*/ 697 h 2417"/>
                              <a:gd name="T22" fmla="*/ 137 w 2969"/>
                              <a:gd name="T23" fmla="*/ 207 h 2417"/>
                              <a:gd name="T24" fmla="*/ 494 w 2969"/>
                              <a:gd name="T25" fmla="*/ 12 h 2417"/>
                              <a:gd name="T26" fmla="*/ 1047 w 2969"/>
                              <a:gd name="T27" fmla="*/ 82 h 2417"/>
                              <a:gd name="T28" fmla="*/ 1501 w 2969"/>
                              <a:gd name="T29" fmla="*/ 445 h 2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969" h="2417">
                                <a:moveTo>
                                  <a:pt x="1501" y="445"/>
                                </a:moveTo>
                                <a:cubicBezTo>
                                  <a:pt x="1717" y="297"/>
                                  <a:pt x="1887" y="202"/>
                                  <a:pt x="2088" y="193"/>
                                </a:cubicBezTo>
                                <a:cubicBezTo>
                                  <a:pt x="2289" y="184"/>
                                  <a:pt x="2562" y="284"/>
                                  <a:pt x="2707" y="412"/>
                                </a:cubicBezTo>
                                <a:cubicBezTo>
                                  <a:pt x="2852" y="540"/>
                                  <a:pt x="2969" y="765"/>
                                  <a:pt x="2955" y="963"/>
                                </a:cubicBezTo>
                                <a:cubicBezTo>
                                  <a:pt x="2941" y="1161"/>
                                  <a:pt x="2805" y="1389"/>
                                  <a:pt x="2619" y="1578"/>
                                </a:cubicBezTo>
                                <a:cubicBezTo>
                                  <a:pt x="2433" y="1767"/>
                                  <a:pt x="2040" y="1993"/>
                                  <a:pt x="1836" y="2095"/>
                                </a:cubicBezTo>
                                <a:cubicBezTo>
                                  <a:pt x="1632" y="2197"/>
                                  <a:pt x="1538" y="2243"/>
                                  <a:pt x="1437" y="2297"/>
                                </a:cubicBezTo>
                                <a:cubicBezTo>
                                  <a:pt x="1247" y="2382"/>
                                  <a:pt x="1284" y="2413"/>
                                  <a:pt x="1232" y="2417"/>
                                </a:cubicBezTo>
                                <a:cubicBezTo>
                                  <a:pt x="1082" y="2304"/>
                                  <a:pt x="724" y="1874"/>
                                  <a:pt x="547" y="1667"/>
                                </a:cubicBezTo>
                                <a:cubicBezTo>
                                  <a:pt x="370" y="1460"/>
                                  <a:pt x="260" y="1326"/>
                                  <a:pt x="172" y="1172"/>
                                </a:cubicBezTo>
                                <a:cubicBezTo>
                                  <a:pt x="84" y="1018"/>
                                  <a:pt x="10" y="863"/>
                                  <a:pt x="5" y="697"/>
                                </a:cubicBezTo>
                                <a:cubicBezTo>
                                  <a:pt x="0" y="531"/>
                                  <a:pt x="55" y="321"/>
                                  <a:pt x="137" y="207"/>
                                </a:cubicBezTo>
                                <a:cubicBezTo>
                                  <a:pt x="219" y="93"/>
                                  <a:pt x="342" y="24"/>
                                  <a:pt x="494" y="12"/>
                                </a:cubicBezTo>
                                <a:cubicBezTo>
                                  <a:pt x="646" y="0"/>
                                  <a:pt x="879" y="10"/>
                                  <a:pt x="1047" y="82"/>
                                </a:cubicBezTo>
                                <a:cubicBezTo>
                                  <a:pt x="1215" y="154"/>
                                  <a:pt x="1387" y="317"/>
                                  <a:pt x="1501" y="4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26"/>
                        <wps:cNvSpPr>
                          <a:spLocks/>
                        </wps:cNvSpPr>
                        <wps:spPr bwMode="auto">
                          <a:xfrm>
                            <a:off x="9048" y="6360"/>
                            <a:ext cx="551" cy="457"/>
                          </a:xfrm>
                          <a:custGeom>
                            <a:avLst/>
                            <a:gdLst>
                              <a:gd name="T0" fmla="*/ 1501 w 2969"/>
                              <a:gd name="T1" fmla="*/ 445 h 2417"/>
                              <a:gd name="T2" fmla="*/ 2088 w 2969"/>
                              <a:gd name="T3" fmla="*/ 193 h 2417"/>
                              <a:gd name="T4" fmla="*/ 2707 w 2969"/>
                              <a:gd name="T5" fmla="*/ 412 h 2417"/>
                              <a:gd name="T6" fmla="*/ 2955 w 2969"/>
                              <a:gd name="T7" fmla="*/ 963 h 2417"/>
                              <a:gd name="T8" fmla="*/ 2619 w 2969"/>
                              <a:gd name="T9" fmla="*/ 1578 h 2417"/>
                              <a:gd name="T10" fmla="*/ 1836 w 2969"/>
                              <a:gd name="T11" fmla="*/ 2095 h 2417"/>
                              <a:gd name="T12" fmla="*/ 1437 w 2969"/>
                              <a:gd name="T13" fmla="*/ 2297 h 2417"/>
                              <a:gd name="T14" fmla="*/ 1232 w 2969"/>
                              <a:gd name="T15" fmla="*/ 2417 h 2417"/>
                              <a:gd name="T16" fmla="*/ 547 w 2969"/>
                              <a:gd name="T17" fmla="*/ 1667 h 2417"/>
                              <a:gd name="T18" fmla="*/ 172 w 2969"/>
                              <a:gd name="T19" fmla="*/ 1172 h 2417"/>
                              <a:gd name="T20" fmla="*/ 5 w 2969"/>
                              <a:gd name="T21" fmla="*/ 697 h 2417"/>
                              <a:gd name="T22" fmla="*/ 137 w 2969"/>
                              <a:gd name="T23" fmla="*/ 207 h 2417"/>
                              <a:gd name="T24" fmla="*/ 494 w 2969"/>
                              <a:gd name="T25" fmla="*/ 12 h 2417"/>
                              <a:gd name="T26" fmla="*/ 1047 w 2969"/>
                              <a:gd name="T27" fmla="*/ 82 h 2417"/>
                              <a:gd name="T28" fmla="*/ 1501 w 2969"/>
                              <a:gd name="T29" fmla="*/ 445 h 2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969" h="2417">
                                <a:moveTo>
                                  <a:pt x="1501" y="445"/>
                                </a:moveTo>
                                <a:cubicBezTo>
                                  <a:pt x="1717" y="297"/>
                                  <a:pt x="1887" y="202"/>
                                  <a:pt x="2088" y="193"/>
                                </a:cubicBezTo>
                                <a:cubicBezTo>
                                  <a:pt x="2289" y="184"/>
                                  <a:pt x="2562" y="284"/>
                                  <a:pt x="2707" y="412"/>
                                </a:cubicBezTo>
                                <a:cubicBezTo>
                                  <a:pt x="2852" y="540"/>
                                  <a:pt x="2969" y="765"/>
                                  <a:pt x="2955" y="963"/>
                                </a:cubicBezTo>
                                <a:cubicBezTo>
                                  <a:pt x="2941" y="1161"/>
                                  <a:pt x="2805" y="1389"/>
                                  <a:pt x="2619" y="1578"/>
                                </a:cubicBezTo>
                                <a:cubicBezTo>
                                  <a:pt x="2433" y="1767"/>
                                  <a:pt x="2040" y="1993"/>
                                  <a:pt x="1836" y="2095"/>
                                </a:cubicBezTo>
                                <a:cubicBezTo>
                                  <a:pt x="1632" y="2197"/>
                                  <a:pt x="1538" y="2243"/>
                                  <a:pt x="1437" y="2297"/>
                                </a:cubicBezTo>
                                <a:cubicBezTo>
                                  <a:pt x="1247" y="2382"/>
                                  <a:pt x="1284" y="2413"/>
                                  <a:pt x="1232" y="2417"/>
                                </a:cubicBezTo>
                                <a:cubicBezTo>
                                  <a:pt x="1082" y="2304"/>
                                  <a:pt x="724" y="1874"/>
                                  <a:pt x="547" y="1667"/>
                                </a:cubicBezTo>
                                <a:cubicBezTo>
                                  <a:pt x="370" y="1460"/>
                                  <a:pt x="260" y="1326"/>
                                  <a:pt x="172" y="1172"/>
                                </a:cubicBezTo>
                                <a:cubicBezTo>
                                  <a:pt x="84" y="1018"/>
                                  <a:pt x="10" y="863"/>
                                  <a:pt x="5" y="697"/>
                                </a:cubicBezTo>
                                <a:cubicBezTo>
                                  <a:pt x="0" y="531"/>
                                  <a:pt x="55" y="321"/>
                                  <a:pt x="137" y="207"/>
                                </a:cubicBezTo>
                                <a:cubicBezTo>
                                  <a:pt x="219" y="93"/>
                                  <a:pt x="342" y="24"/>
                                  <a:pt x="494" y="12"/>
                                </a:cubicBezTo>
                                <a:cubicBezTo>
                                  <a:pt x="646" y="0"/>
                                  <a:pt x="879" y="10"/>
                                  <a:pt x="1047" y="82"/>
                                </a:cubicBezTo>
                                <a:cubicBezTo>
                                  <a:pt x="1215" y="154"/>
                                  <a:pt x="1387" y="317"/>
                                  <a:pt x="1501" y="4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27"/>
                        <wps:cNvSpPr>
                          <a:spLocks/>
                        </wps:cNvSpPr>
                        <wps:spPr bwMode="auto">
                          <a:xfrm rot="-1800000">
                            <a:off x="8525" y="7610"/>
                            <a:ext cx="523" cy="434"/>
                          </a:xfrm>
                          <a:custGeom>
                            <a:avLst/>
                            <a:gdLst>
                              <a:gd name="T0" fmla="*/ 1501 w 2969"/>
                              <a:gd name="T1" fmla="*/ 445 h 2417"/>
                              <a:gd name="T2" fmla="*/ 2088 w 2969"/>
                              <a:gd name="T3" fmla="*/ 193 h 2417"/>
                              <a:gd name="T4" fmla="*/ 2707 w 2969"/>
                              <a:gd name="T5" fmla="*/ 412 h 2417"/>
                              <a:gd name="T6" fmla="*/ 2955 w 2969"/>
                              <a:gd name="T7" fmla="*/ 963 h 2417"/>
                              <a:gd name="T8" fmla="*/ 2619 w 2969"/>
                              <a:gd name="T9" fmla="*/ 1578 h 2417"/>
                              <a:gd name="T10" fmla="*/ 1836 w 2969"/>
                              <a:gd name="T11" fmla="*/ 2095 h 2417"/>
                              <a:gd name="T12" fmla="*/ 1437 w 2969"/>
                              <a:gd name="T13" fmla="*/ 2297 h 2417"/>
                              <a:gd name="T14" fmla="*/ 1232 w 2969"/>
                              <a:gd name="T15" fmla="*/ 2417 h 2417"/>
                              <a:gd name="T16" fmla="*/ 547 w 2969"/>
                              <a:gd name="T17" fmla="*/ 1667 h 2417"/>
                              <a:gd name="T18" fmla="*/ 172 w 2969"/>
                              <a:gd name="T19" fmla="*/ 1172 h 2417"/>
                              <a:gd name="T20" fmla="*/ 5 w 2969"/>
                              <a:gd name="T21" fmla="*/ 697 h 2417"/>
                              <a:gd name="T22" fmla="*/ 137 w 2969"/>
                              <a:gd name="T23" fmla="*/ 207 h 2417"/>
                              <a:gd name="T24" fmla="*/ 494 w 2969"/>
                              <a:gd name="T25" fmla="*/ 12 h 2417"/>
                              <a:gd name="T26" fmla="*/ 1047 w 2969"/>
                              <a:gd name="T27" fmla="*/ 82 h 2417"/>
                              <a:gd name="T28" fmla="*/ 1501 w 2969"/>
                              <a:gd name="T29" fmla="*/ 445 h 2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969" h="2417">
                                <a:moveTo>
                                  <a:pt x="1501" y="445"/>
                                </a:moveTo>
                                <a:cubicBezTo>
                                  <a:pt x="1717" y="297"/>
                                  <a:pt x="1887" y="202"/>
                                  <a:pt x="2088" y="193"/>
                                </a:cubicBezTo>
                                <a:cubicBezTo>
                                  <a:pt x="2289" y="184"/>
                                  <a:pt x="2562" y="284"/>
                                  <a:pt x="2707" y="412"/>
                                </a:cubicBezTo>
                                <a:cubicBezTo>
                                  <a:pt x="2852" y="540"/>
                                  <a:pt x="2969" y="765"/>
                                  <a:pt x="2955" y="963"/>
                                </a:cubicBezTo>
                                <a:cubicBezTo>
                                  <a:pt x="2941" y="1161"/>
                                  <a:pt x="2805" y="1389"/>
                                  <a:pt x="2619" y="1578"/>
                                </a:cubicBezTo>
                                <a:cubicBezTo>
                                  <a:pt x="2433" y="1767"/>
                                  <a:pt x="2040" y="1993"/>
                                  <a:pt x="1836" y="2095"/>
                                </a:cubicBezTo>
                                <a:cubicBezTo>
                                  <a:pt x="1632" y="2197"/>
                                  <a:pt x="1538" y="2243"/>
                                  <a:pt x="1437" y="2297"/>
                                </a:cubicBezTo>
                                <a:cubicBezTo>
                                  <a:pt x="1247" y="2382"/>
                                  <a:pt x="1284" y="2413"/>
                                  <a:pt x="1232" y="2417"/>
                                </a:cubicBezTo>
                                <a:cubicBezTo>
                                  <a:pt x="1082" y="2304"/>
                                  <a:pt x="724" y="1874"/>
                                  <a:pt x="547" y="1667"/>
                                </a:cubicBezTo>
                                <a:cubicBezTo>
                                  <a:pt x="370" y="1460"/>
                                  <a:pt x="260" y="1326"/>
                                  <a:pt x="172" y="1172"/>
                                </a:cubicBezTo>
                                <a:cubicBezTo>
                                  <a:pt x="84" y="1018"/>
                                  <a:pt x="10" y="863"/>
                                  <a:pt x="5" y="697"/>
                                </a:cubicBezTo>
                                <a:cubicBezTo>
                                  <a:pt x="0" y="531"/>
                                  <a:pt x="55" y="321"/>
                                  <a:pt x="137" y="207"/>
                                </a:cubicBezTo>
                                <a:cubicBezTo>
                                  <a:pt x="219" y="93"/>
                                  <a:pt x="342" y="24"/>
                                  <a:pt x="494" y="12"/>
                                </a:cubicBezTo>
                                <a:cubicBezTo>
                                  <a:pt x="646" y="0"/>
                                  <a:pt x="879" y="10"/>
                                  <a:pt x="1047" y="82"/>
                                </a:cubicBezTo>
                                <a:cubicBezTo>
                                  <a:pt x="1215" y="154"/>
                                  <a:pt x="1387" y="317"/>
                                  <a:pt x="1501" y="4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  <a:alpha val="52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28"/>
                        <wps:cNvSpPr>
                          <a:spLocks/>
                        </wps:cNvSpPr>
                        <wps:spPr bwMode="auto">
                          <a:xfrm rot="2030413">
                            <a:off x="9060" y="7191"/>
                            <a:ext cx="722" cy="599"/>
                          </a:xfrm>
                          <a:custGeom>
                            <a:avLst/>
                            <a:gdLst>
                              <a:gd name="T0" fmla="*/ 1501 w 2969"/>
                              <a:gd name="T1" fmla="*/ 445 h 2417"/>
                              <a:gd name="T2" fmla="*/ 2088 w 2969"/>
                              <a:gd name="T3" fmla="*/ 193 h 2417"/>
                              <a:gd name="T4" fmla="*/ 2707 w 2969"/>
                              <a:gd name="T5" fmla="*/ 412 h 2417"/>
                              <a:gd name="T6" fmla="*/ 2955 w 2969"/>
                              <a:gd name="T7" fmla="*/ 963 h 2417"/>
                              <a:gd name="T8" fmla="*/ 2619 w 2969"/>
                              <a:gd name="T9" fmla="*/ 1578 h 2417"/>
                              <a:gd name="T10" fmla="*/ 1836 w 2969"/>
                              <a:gd name="T11" fmla="*/ 2095 h 2417"/>
                              <a:gd name="T12" fmla="*/ 1437 w 2969"/>
                              <a:gd name="T13" fmla="*/ 2297 h 2417"/>
                              <a:gd name="T14" fmla="*/ 1232 w 2969"/>
                              <a:gd name="T15" fmla="*/ 2417 h 2417"/>
                              <a:gd name="T16" fmla="*/ 547 w 2969"/>
                              <a:gd name="T17" fmla="*/ 1667 h 2417"/>
                              <a:gd name="T18" fmla="*/ 172 w 2969"/>
                              <a:gd name="T19" fmla="*/ 1172 h 2417"/>
                              <a:gd name="T20" fmla="*/ 5 w 2969"/>
                              <a:gd name="T21" fmla="*/ 697 h 2417"/>
                              <a:gd name="T22" fmla="*/ 137 w 2969"/>
                              <a:gd name="T23" fmla="*/ 207 h 2417"/>
                              <a:gd name="T24" fmla="*/ 494 w 2969"/>
                              <a:gd name="T25" fmla="*/ 12 h 2417"/>
                              <a:gd name="T26" fmla="*/ 1047 w 2969"/>
                              <a:gd name="T27" fmla="*/ 82 h 2417"/>
                              <a:gd name="T28" fmla="*/ 1501 w 2969"/>
                              <a:gd name="T29" fmla="*/ 445 h 2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969" h="2417">
                                <a:moveTo>
                                  <a:pt x="1501" y="445"/>
                                </a:moveTo>
                                <a:cubicBezTo>
                                  <a:pt x="1717" y="297"/>
                                  <a:pt x="1887" y="202"/>
                                  <a:pt x="2088" y="193"/>
                                </a:cubicBezTo>
                                <a:cubicBezTo>
                                  <a:pt x="2289" y="184"/>
                                  <a:pt x="2562" y="284"/>
                                  <a:pt x="2707" y="412"/>
                                </a:cubicBezTo>
                                <a:cubicBezTo>
                                  <a:pt x="2852" y="540"/>
                                  <a:pt x="2969" y="765"/>
                                  <a:pt x="2955" y="963"/>
                                </a:cubicBezTo>
                                <a:cubicBezTo>
                                  <a:pt x="2941" y="1161"/>
                                  <a:pt x="2805" y="1389"/>
                                  <a:pt x="2619" y="1578"/>
                                </a:cubicBezTo>
                                <a:cubicBezTo>
                                  <a:pt x="2433" y="1767"/>
                                  <a:pt x="2040" y="1993"/>
                                  <a:pt x="1836" y="2095"/>
                                </a:cubicBezTo>
                                <a:cubicBezTo>
                                  <a:pt x="1632" y="2197"/>
                                  <a:pt x="1538" y="2243"/>
                                  <a:pt x="1437" y="2297"/>
                                </a:cubicBezTo>
                                <a:cubicBezTo>
                                  <a:pt x="1247" y="2382"/>
                                  <a:pt x="1284" y="2413"/>
                                  <a:pt x="1232" y="2417"/>
                                </a:cubicBezTo>
                                <a:cubicBezTo>
                                  <a:pt x="1082" y="2304"/>
                                  <a:pt x="724" y="1874"/>
                                  <a:pt x="547" y="1667"/>
                                </a:cubicBezTo>
                                <a:cubicBezTo>
                                  <a:pt x="370" y="1460"/>
                                  <a:pt x="260" y="1326"/>
                                  <a:pt x="172" y="1172"/>
                                </a:cubicBezTo>
                                <a:cubicBezTo>
                                  <a:pt x="84" y="1018"/>
                                  <a:pt x="10" y="863"/>
                                  <a:pt x="5" y="697"/>
                                </a:cubicBezTo>
                                <a:cubicBezTo>
                                  <a:pt x="0" y="531"/>
                                  <a:pt x="55" y="321"/>
                                  <a:pt x="137" y="207"/>
                                </a:cubicBezTo>
                                <a:cubicBezTo>
                                  <a:pt x="219" y="93"/>
                                  <a:pt x="342" y="24"/>
                                  <a:pt x="494" y="12"/>
                                </a:cubicBezTo>
                                <a:cubicBezTo>
                                  <a:pt x="646" y="0"/>
                                  <a:pt x="879" y="10"/>
                                  <a:pt x="1047" y="82"/>
                                </a:cubicBezTo>
                                <a:cubicBezTo>
                                  <a:pt x="1215" y="154"/>
                                  <a:pt x="1387" y="317"/>
                                  <a:pt x="1501" y="4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  <a:alpha val="52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9"/>
                        <wps:cNvSpPr>
                          <a:spLocks/>
                        </wps:cNvSpPr>
                        <wps:spPr bwMode="auto">
                          <a:xfrm rot="-22341119">
                            <a:off x="8234" y="6360"/>
                            <a:ext cx="266" cy="221"/>
                          </a:xfrm>
                          <a:custGeom>
                            <a:avLst/>
                            <a:gdLst>
                              <a:gd name="T0" fmla="*/ 1501 w 2969"/>
                              <a:gd name="T1" fmla="*/ 445 h 2417"/>
                              <a:gd name="T2" fmla="*/ 2088 w 2969"/>
                              <a:gd name="T3" fmla="*/ 193 h 2417"/>
                              <a:gd name="T4" fmla="*/ 2707 w 2969"/>
                              <a:gd name="T5" fmla="*/ 412 h 2417"/>
                              <a:gd name="T6" fmla="*/ 2955 w 2969"/>
                              <a:gd name="T7" fmla="*/ 963 h 2417"/>
                              <a:gd name="T8" fmla="*/ 2619 w 2969"/>
                              <a:gd name="T9" fmla="*/ 1578 h 2417"/>
                              <a:gd name="T10" fmla="*/ 1836 w 2969"/>
                              <a:gd name="T11" fmla="*/ 2095 h 2417"/>
                              <a:gd name="T12" fmla="*/ 1437 w 2969"/>
                              <a:gd name="T13" fmla="*/ 2297 h 2417"/>
                              <a:gd name="T14" fmla="*/ 1232 w 2969"/>
                              <a:gd name="T15" fmla="*/ 2417 h 2417"/>
                              <a:gd name="T16" fmla="*/ 547 w 2969"/>
                              <a:gd name="T17" fmla="*/ 1667 h 2417"/>
                              <a:gd name="T18" fmla="*/ 172 w 2969"/>
                              <a:gd name="T19" fmla="*/ 1172 h 2417"/>
                              <a:gd name="T20" fmla="*/ 5 w 2969"/>
                              <a:gd name="T21" fmla="*/ 697 h 2417"/>
                              <a:gd name="T22" fmla="*/ 137 w 2969"/>
                              <a:gd name="T23" fmla="*/ 207 h 2417"/>
                              <a:gd name="T24" fmla="*/ 494 w 2969"/>
                              <a:gd name="T25" fmla="*/ 12 h 2417"/>
                              <a:gd name="T26" fmla="*/ 1047 w 2969"/>
                              <a:gd name="T27" fmla="*/ 82 h 2417"/>
                              <a:gd name="T28" fmla="*/ 1501 w 2969"/>
                              <a:gd name="T29" fmla="*/ 445 h 2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969" h="2417">
                                <a:moveTo>
                                  <a:pt x="1501" y="445"/>
                                </a:moveTo>
                                <a:cubicBezTo>
                                  <a:pt x="1717" y="297"/>
                                  <a:pt x="1887" y="202"/>
                                  <a:pt x="2088" y="193"/>
                                </a:cubicBezTo>
                                <a:cubicBezTo>
                                  <a:pt x="2289" y="184"/>
                                  <a:pt x="2562" y="284"/>
                                  <a:pt x="2707" y="412"/>
                                </a:cubicBezTo>
                                <a:cubicBezTo>
                                  <a:pt x="2852" y="540"/>
                                  <a:pt x="2969" y="765"/>
                                  <a:pt x="2955" y="963"/>
                                </a:cubicBezTo>
                                <a:cubicBezTo>
                                  <a:pt x="2941" y="1161"/>
                                  <a:pt x="2805" y="1389"/>
                                  <a:pt x="2619" y="1578"/>
                                </a:cubicBezTo>
                                <a:cubicBezTo>
                                  <a:pt x="2433" y="1767"/>
                                  <a:pt x="2040" y="1993"/>
                                  <a:pt x="1836" y="2095"/>
                                </a:cubicBezTo>
                                <a:cubicBezTo>
                                  <a:pt x="1632" y="2197"/>
                                  <a:pt x="1538" y="2243"/>
                                  <a:pt x="1437" y="2297"/>
                                </a:cubicBezTo>
                                <a:cubicBezTo>
                                  <a:pt x="1247" y="2382"/>
                                  <a:pt x="1284" y="2413"/>
                                  <a:pt x="1232" y="2417"/>
                                </a:cubicBezTo>
                                <a:cubicBezTo>
                                  <a:pt x="1082" y="2304"/>
                                  <a:pt x="724" y="1874"/>
                                  <a:pt x="547" y="1667"/>
                                </a:cubicBezTo>
                                <a:cubicBezTo>
                                  <a:pt x="370" y="1460"/>
                                  <a:pt x="260" y="1326"/>
                                  <a:pt x="172" y="1172"/>
                                </a:cubicBezTo>
                                <a:cubicBezTo>
                                  <a:pt x="84" y="1018"/>
                                  <a:pt x="10" y="863"/>
                                  <a:pt x="5" y="697"/>
                                </a:cubicBezTo>
                                <a:cubicBezTo>
                                  <a:pt x="0" y="531"/>
                                  <a:pt x="55" y="321"/>
                                  <a:pt x="137" y="207"/>
                                </a:cubicBezTo>
                                <a:cubicBezTo>
                                  <a:pt x="219" y="93"/>
                                  <a:pt x="342" y="24"/>
                                  <a:pt x="494" y="12"/>
                                </a:cubicBezTo>
                                <a:cubicBezTo>
                                  <a:pt x="646" y="0"/>
                                  <a:pt x="879" y="10"/>
                                  <a:pt x="1047" y="82"/>
                                </a:cubicBezTo>
                                <a:cubicBezTo>
                                  <a:pt x="1215" y="154"/>
                                  <a:pt x="1387" y="317"/>
                                  <a:pt x="1501" y="4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30.25pt;margin-top:296.6pt;width:88.2pt;height:95.95pt;z-index:251665408" coordorigin="8234,6360" coordsize="1548,1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">
                <v:shape id="Freeform 25" o:spid="_x0000_s1027" style="position:absolute;left:8234;top:6714;width:814;height:676;rotation:-30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pMNcIA&#10;AADaAAAADwAAAGRycy9kb3ducmV2LnhtbESP3YrCMBSE7xf2HcIRvFsTBRepRtkfBEFk8ecBjs2x&#10;KTYn3Sa29e3NwoKXw8x8wyxWvatES00oPWsYjxQI4tybkgsNp+P6bQYiRGSDlWfScKcAq+XrywIz&#10;4zveU3uIhUgQDhlqsDHWmZQht+QwjHxNnLyLbxzGJJtCmga7BHeVnCj1Lh2WnBYs1vRlKb8ebk7D&#10;L1t/nHaf2+3udp5+z84q/LRK6+Gg/5iDiNTHZ/i/vTEaJvB3Jd0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Skw1wgAAANoAAAAPAAAAAAAAAAAAAAAAAJgCAABkcnMvZG93&#10;bnJldi54bWxQSwUGAAAAAAQABAD1AAAAhw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99594 [1941]" stroked="f" strokeweight=".25pt">
                  <v:path arrowok="t" o:connecttype="custom" o:connectlocs="412,124;572,54;742,115;810,269;718,441;503,586;394,642;338,676;150,466;47,328;1,195;38,58;135,3;287,23;412,124" o:connectangles="0,0,0,0,0,0,0,0,0,0,0,0,0,0,0"/>
                </v:shape>
                <v:shape id="Freeform 26" o:spid="_x0000_s1028" style="position:absolute;left:9048;top:6360;width:551;height:457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jrz8MA&#10;AADaAAAADwAAAGRycy9kb3ducmV2LnhtbESPS4vCQBCE74L/YWhhbzrxgSzRUURUvAi+ELy1mTaJ&#10;ZnpCZtbEf7+zIOyxqKqvqOm8MYV4UeVyywr6vQgEcWJ1zqmC82nd/QbhPLLGwjIpeJOD+azdmmKs&#10;bc0Heh19KgKEXYwKMu/LWEqXZGTQ9WxJHLy7rQz6IKtU6grrADeFHETRWBrMOSxkWNIyo+R5/DEK&#10;Drx/7+pRvd/SLh09yuvldFttlPrqNIsJCE+N/w9/2lutYAh/V8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jrz8MAAADaAAAADwAAAAAAAAAAAAAAAACYAgAAZHJzL2Rv&#10;d25yZXYueG1sUEsFBgAAAAAEAAQA9QAAAIg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99594 [1941]" stroked="f" strokeweight=".25pt">
                  <v:path arrowok="t" o:connecttype="custom" o:connectlocs="279,84;388,36;502,78;548,182;486,298;341,396;267,434;229,457;102,315;32,222;1,132;25,39;92,2;194,16;279,84" o:connectangles="0,0,0,0,0,0,0,0,0,0,0,0,0,0,0"/>
                </v:shape>
                <v:shape id="Freeform 27" o:spid="_x0000_s1029" style="position:absolute;left:8525;top:7610;width:523;height:434;rotation:-30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fxZMIA&#10;AADaAAAADwAAAGRycy9kb3ducmV2LnhtbESPS2vDMBCE74H+B7GF3JJ1QinBtRxKoJCWXPLofWNt&#10;/ai1MpYaO/n1UaHQ4zAz3zDZerStunDvaycaFvMEFEvhTC2lhtPxbbYC5QOJodYJa7iyh3X+MMko&#10;NW6QPV8OoVQRIj4lDVUIXYroi4ot+bnrWKL35XpLIcq+RNPTEOG2xWWSPKOlWuJCRR1vKi6+Dz9W&#10;w26Bn/XGnNl/hOa9PDc3xKHRevo4vr6ACjyG//Bfe2s0PMHvlXgDML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9/FkwgAAANoAAAAPAAAAAAAAAAAAAAAAAJgCAABkcnMvZG93&#10;bnJldi54bWxQSwUGAAAAAAQABAD1AAAAhw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99594 [1941]" stroked="f" strokeweight=".25pt">
                  <v:fill opacity="34181f"/>
                  <v:path arrowok="t" o:connecttype="custom" o:connectlocs="264,80;368,35;477,74;521,173;461,283;323,376;253,412;217,434;96,299;30,210;1,125;24,37;87,2;184,15;264,80" o:connectangles="0,0,0,0,0,0,0,0,0,0,0,0,0,0,0"/>
                </v:shape>
                <v:shape id="Freeform 28" o:spid="_x0000_s1030" style="position:absolute;left:9060;top:7191;width:722;height:599;rotation:2217752fd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gL9cMA&#10;AADaAAAADwAAAGRycy9kb3ducmV2LnhtbESPQWsCMRSE7wX/Q3hCbzWrpaJbo4hQsB4sunp/bp6b&#10;pZuXdJPq1l/fFAoeh5n5hpktOtuIC7WhdqxgOMhAEJdO11wpOBRvTxMQISJrbByTgh8KsJj3HmaY&#10;a3flHV32sRIJwiFHBSZGn0sZSkMWw8B54uSdXWsxJtlWUrd4TXDbyFGWjaXFmtOCQU8rQ+Xn/tsq&#10;+Go22Xjt3zd6+/xxOk7NzZ99odRjv1u+gojUxXv4v73WCl7g70q6AX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gL9cMAAADaAAAADwAAAAAAAAAAAAAAAACYAgAAZHJzL2Rv&#10;d25yZXYueG1sUEsFBgAAAAAEAAQA9QAAAIg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99594 [1941]" stroked="f" strokeweight=".25pt">
                  <v:fill opacity="34181f"/>
                  <v:path arrowok="t" o:connecttype="custom" o:connectlocs="365,110;508,48;658,102;719,239;637,391;446,519;349,569;300,599;133,413;42,290;1,173;33,51;120,3;255,20;365,110" o:connectangles="0,0,0,0,0,0,0,0,0,0,0,0,0,0,0"/>
                </v:shape>
                <v:shape id="Freeform 29" o:spid="_x0000_s1031" style="position:absolute;left:8234;top:6360;width:266;height:221;rotation:-809500fd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q5ecIA&#10;AADaAAAADwAAAGRycy9kb3ducmV2LnhtbESPQYvCMBSE78L+h/AEb5rWQ5GuUUQU3NOiFby+bZ5t&#10;tXnpNtFWf71ZWPA4zMw3zHzZm1rcqXWVZQXxJAJBnFtdcaHgmG3HMxDOI2usLZOCBzlYLj4Gc0y1&#10;7XhP94MvRICwS1FB6X2TSunykgy6iW2Ig3e2rUEfZFtI3WIX4KaW0yhKpMGKw0KJDa1Lyq+Hm1Hw&#10;Xf+aOMPscd5cnl9J/HPqoicrNRr2q08Qnnr/Dv+3d1pBAn9Xwg2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yrl5wgAAANoAAAAPAAAAAAAAAAAAAAAAAJgCAABkcnMvZG93&#10;bnJldi54bWxQSwUGAAAAAAQABAD1AAAAhw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99594 [1941]" stroked="f" strokeweight=".25pt">
                  <v:path arrowok="t" o:connecttype="custom" o:connectlocs="134,41;187,18;243,38;265,88;235,144;164,192;129,210;110,221;49,152;15,107;0,64;12,19;44,1;94,7;134,41" o:connectangles="0,0,0,0,0,0,0,0,0,0,0,0,0,0,0"/>
                </v:shape>
              </v:group>
            </w:pict>
          </mc:Fallback>
        </mc:AlternateContent>
      </w:r>
    </w:p>
    <w:sectPr w:rsidR="00C574A4" w:rsidSect="00362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A24" w:rsidRDefault="00F96A24" w:rsidP="00C574A4">
      <w:pPr>
        <w:spacing w:after="0" w:line="240" w:lineRule="auto"/>
      </w:pPr>
      <w:r>
        <w:separator/>
      </w:r>
    </w:p>
  </w:endnote>
  <w:endnote w:type="continuationSeparator" w:id="0">
    <w:p w:rsidR="00F96A24" w:rsidRDefault="00F96A24" w:rsidP="00C57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A24" w:rsidRDefault="00F96A24" w:rsidP="00C574A4">
      <w:pPr>
        <w:spacing w:after="0" w:line="240" w:lineRule="auto"/>
      </w:pPr>
      <w:r>
        <w:separator/>
      </w:r>
    </w:p>
  </w:footnote>
  <w:footnote w:type="continuationSeparator" w:id="0">
    <w:p w:rsidR="00F96A24" w:rsidRDefault="00F96A24" w:rsidP="00C574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A52"/>
    <w:rsid w:val="000108A6"/>
    <w:rsid w:val="000873FE"/>
    <w:rsid w:val="000C2621"/>
    <w:rsid w:val="001020B1"/>
    <w:rsid w:val="0010316F"/>
    <w:rsid w:val="001535BE"/>
    <w:rsid w:val="001C06D8"/>
    <w:rsid w:val="0026420D"/>
    <w:rsid w:val="002F4E58"/>
    <w:rsid w:val="00362EE5"/>
    <w:rsid w:val="00384E6D"/>
    <w:rsid w:val="00387162"/>
    <w:rsid w:val="003A27D1"/>
    <w:rsid w:val="003D035F"/>
    <w:rsid w:val="004237E1"/>
    <w:rsid w:val="004F59E1"/>
    <w:rsid w:val="005666E5"/>
    <w:rsid w:val="00645741"/>
    <w:rsid w:val="006B20AC"/>
    <w:rsid w:val="007832D8"/>
    <w:rsid w:val="00796DAE"/>
    <w:rsid w:val="007A6AB1"/>
    <w:rsid w:val="007C4207"/>
    <w:rsid w:val="007F5940"/>
    <w:rsid w:val="00807178"/>
    <w:rsid w:val="00884A69"/>
    <w:rsid w:val="009031D7"/>
    <w:rsid w:val="00A23A3E"/>
    <w:rsid w:val="00AA0A52"/>
    <w:rsid w:val="00AD5023"/>
    <w:rsid w:val="00AE2B20"/>
    <w:rsid w:val="00C574A4"/>
    <w:rsid w:val="00CF2C47"/>
    <w:rsid w:val="00D0018B"/>
    <w:rsid w:val="00D97B44"/>
    <w:rsid w:val="00DE70B7"/>
    <w:rsid w:val="00EC2140"/>
    <w:rsid w:val="00F57F98"/>
    <w:rsid w:val="00F751E4"/>
    <w:rsid w:val="00F9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Subtitle" w:semiHidden="0" w:uiPriority="11" w:unhideWhenUsed="0" w:qFormat="1"/>
    <w:lsdException w:name="Salutation" w:uiPriority="0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B44"/>
    <w:rPr>
      <w:color w:val="262626" w:themeColor="text1" w:themeTint="D9"/>
    </w:rPr>
  </w:style>
  <w:style w:type="paragraph" w:styleId="Heading1">
    <w:name w:val="heading 1"/>
    <w:basedOn w:val="Normal"/>
    <w:next w:val="Normal"/>
    <w:link w:val="Heading1Char"/>
    <w:qFormat/>
    <w:rsid w:val="00D97B44"/>
    <w:pPr>
      <w:spacing w:before="200" w:line="204" w:lineRule="auto"/>
      <w:ind w:left="-144"/>
      <w:outlineLvl w:val="0"/>
    </w:pPr>
    <w:rPr>
      <w:rFonts w:asciiTheme="majorHAnsi" w:hAnsiTheme="majorHAnsi" w:cs="Times New Roman"/>
      <w:b/>
      <w:color w:val="C0504D" w:themeColor="accent2"/>
      <w:sz w:val="88"/>
      <w:szCs w:val="96"/>
    </w:rPr>
  </w:style>
  <w:style w:type="paragraph" w:styleId="Heading2">
    <w:name w:val="heading 2"/>
    <w:basedOn w:val="Normal"/>
    <w:next w:val="Normal"/>
    <w:link w:val="Heading2Char"/>
    <w:unhideWhenUsed/>
    <w:qFormat/>
    <w:rsid w:val="00D97B44"/>
    <w:pPr>
      <w:spacing w:before="280" w:after="320" w:line="240" w:lineRule="auto"/>
      <w:outlineLvl w:val="1"/>
    </w:pPr>
    <w:rPr>
      <w:rFonts w:asciiTheme="majorHAnsi" w:hAnsiTheme="majorHAnsi" w:cs="Times New Roman"/>
      <w:color w:val="404040" w:themeColor="text1" w:themeTint="BF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losing">
    <w:name w:val="Closing"/>
    <w:basedOn w:val="Normal"/>
    <w:link w:val="ClosingChar"/>
    <w:semiHidden/>
    <w:unhideWhenUsed/>
    <w:rsid w:val="00C574A4"/>
    <w:pPr>
      <w:spacing w:after="960" w:line="240" w:lineRule="auto"/>
    </w:pPr>
    <w:rPr>
      <w:rFonts w:ascii="Century Gothic" w:eastAsia="Times New Roman" w:hAnsi="Century Gothic" w:cs="Times New Roman"/>
      <w:sz w:val="20"/>
      <w:szCs w:val="24"/>
    </w:rPr>
  </w:style>
  <w:style w:type="character" w:customStyle="1" w:styleId="ClosingChar">
    <w:name w:val="Closing Char"/>
    <w:basedOn w:val="DefaultParagraphFont"/>
    <w:link w:val="Closing"/>
    <w:semiHidden/>
    <w:rsid w:val="00C574A4"/>
    <w:rPr>
      <w:rFonts w:ascii="Century Gothic" w:eastAsia="Times New Roman" w:hAnsi="Century Gothic" w:cs="Times New Roman"/>
      <w:sz w:val="20"/>
      <w:szCs w:val="24"/>
    </w:rPr>
  </w:style>
  <w:style w:type="paragraph" w:styleId="Signature">
    <w:name w:val="Signature"/>
    <w:basedOn w:val="Normal"/>
    <w:link w:val="SignatureChar"/>
    <w:semiHidden/>
    <w:unhideWhenUsed/>
    <w:rsid w:val="00C574A4"/>
    <w:pPr>
      <w:spacing w:after="0" w:line="240" w:lineRule="auto"/>
    </w:pPr>
    <w:rPr>
      <w:rFonts w:ascii="Century Gothic" w:eastAsia="Times New Roman" w:hAnsi="Century Gothic" w:cs="Times New Roman"/>
      <w:sz w:val="20"/>
      <w:szCs w:val="24"/>
    </w:rPr>
  </w:style>
  <w:style w:type="character" w:customStyle="1" w:styleId="SignatureChar">
    <w:name w:val="Signature Char"/>
    <w:basedOn w:val="DefaultParagraphFont"/>
    <w:link w:val="Signature"/>
    <w:semiHidden/>
    <w:rsid w:val="00C574A4"/>
    <w:rPr>
      <w:rFonts w:ascii="Century Gothic" w:eastAsia="Times New Roman" w:hAnsi="Century Gothic" w:cs="Times New Roman"/>
      <w:sz w:val="20"/>
      <w:szCs w:val="24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C574A4"/>
    <w:pPr>
      <w:spacing w:before="480" w:after="240" w:line="240" w:lineRule="auto"/>
    </w:pPr>
    <w:rPr>
      <w:rFonts w:ascii="Century Gothic" w:eastAsia="Times New Roman" w:hAnsi="Century Gothic" w:cs="Times New Roman"/>
      <w:sz w:val="20"/>
      <w:szCs w:val="24"/>
    </w:rPr>
  </w:style>
  <w:style w:type="character" w:customStyle="1" w:styleId="SalutationChar">
    <w:name w:val="Salutation Char"/>
    <w:basedOn w:val="DefaultParagraphFont"/>
    <w:link w:val="Salutation"/>
    <w:semiHidden/>
    <w:rsid w:val="00C574A4"/>
    <w:rPr>
      <w:rFonts w:ascii="Century Gothic" w:eastAsia="Times New Roman" w:hAnsi="Century Gothic" w:cs="Times New Roman"/>
      <w:sz w:val="20"/>
      <w:szCs w:val="24"/>
    </w:rPr>
  </w:style>
  <w:style w:type="paragraph" w:styleId="Date">
    <w:name w:val="Date"/>
    <w:basedOn w:val="Normal"/>
    <w:next w:val="Normal"/>
    <w:link w:val="DateChar"/>
    <w:semiHidden/>
    <w:unhideWhenUsed/>
    <w:rsid w:val="00C574A4"/>
    <w:pPr>
      <w:spacing w:before="180" w:after="480" w:line="240" w:lineRule="auto"/>
    </w:pPr>
    <w:rPr>
      <w:rFonts w:ascii="Century Gothic" w:eastAsia="Times New Roman" w:hAnsi="Century Gothic" w:cs="Times New Roman"/>
      <w:sz w:val="20"/>
      <w:szCs w:val="24"/>
    </w:rPr>
  </w:style>
  <w:style w:type="character" w:customStyle="1" w:styleId="DateChar">
    <w:name w:val="Date Char"/>
    <w:basedOn w:val="DefaultParagraphFont"/>
    <w:link w:val="Date"/>
    <w:semiHidden/>
    <w:rsid w:val="00C574A4"/>
    <w:rPr>
      <w:rFonts w:ascii="Century Gothic" w:eastAsia="Times New Roman" w:hAnsi="Century Gothic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4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57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4A4"/>
  </w:style>
  <w:style w:type="paragraph" w:styleId="Footer">
    <w:name w:val="footer"/>
    <w:basedOn w:val="Normal"/>
    <w:link w:val="FooterChar"/>
    <w:uiPriority w:val="99"/>
    <w:semiHidden/>
    <w:unhideWhenUsed/>
    <w:rsid w:val="00C57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4A4"/>
  </w:style>
  <w:style w:type="character" w:styleId="PlaceholderText">
    <w:name w:val="Placeholder Text"/>
    <w:basedOn w:val="DefaultParagraphFont"/>
    <w:uiPriority w:val="99"/>
    <w:semiHidden/>
    <w:rsid w:val="00C574A4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D97B44"/>
    <w:rPr>
      <w:rFonts w:asciiTheme="majorHAnsi" w:hAnsiTheme="majorHAnsi" w:cs="Times New Roman"/>
      <w:b/>
      <w:color w:val="C0504D" w:themeColor="accent2"/>
      <w:sz w:val="88"/>
      <w:szCs w:val="96"/>
    </w:rPr>
  </w:style>
  <w:style w:type="character" w:customStyle="1" w:styleId="Heading2Char">
    <w:name w:val="Heading 2 Char"/>
    <w:basedOn w:val="DefaultParagraphFont"/>
    <w:link w:val="Heading2"/>
    <w:rsid w:val="00D97B44"/>
    <w:rPr>
      <w:rFonts w:asciiTheme="majorHAnsi" w:hAnsiTheme="majorHAnsi" w:cs="Times New Roman"/>
      <w:color w:val="404040" w:themeColor="text1" w:themeTint="BF"/>
      <w:sz w:val="36"/>
      <w:szCs w:val="36"/>
    </w:rPr>
  </w:style>
  <w:style w:type="paragraph" w:customStyle="1" w:styleId="companyname">
    <w:name w:val="company name"/>
    <w:basedOn w:val="Normal"/>
    <w:qFormat/>
    <w:rsid w:val="00A23A3E"/>
    <w:pPr>
      <w:spacing w:after="240" w:line="240" w:lineRule="auto"/>
      <w:contextualSpacing/>
    </w:pPr>
    <w:rPr>
      <w:b/>
      <w:color w:val="404040" w:themeColor="text1" w:themeTint="BF"/>
      <w:sz w:val="32"/>
      <w:szCs w:val="20"/>
    </w:rPr>
  </w:style>
  <w:style w:type="paragraph" w:customStyle="1" w:styleId="PartyInformation">
    <w:name w:val="Party Information"/>
    <w:basedOn w:val="Normal"/>
    <w:rsid w:val="004F59E1"/>
    <w:pPr>
      <w:spacing w:after="240" w:line="240" w:lineRule="auto"/>
    </w:pPr>
    <w:rPr>
      <w:color w:val="404040" w:themeColor="text1" w:themeTint="BF"/>
      <w:szCs w:val="20"/>
    </w:rPr>
  </w:style>
  <w:style w:type="paragraph" w:customStyle="1" w:styleId="PartyInformation-Italic">
    <w:name w:val="Party Information - Italic"/>
    <w:basedOn w:val="Normal"/>
    <w:qFormat/>
    <w:rsid w:val="004F59E1"/>
    <w:pPr>
      <w:spacing w:after="240" w:line="240" w:lineRule="auto"/>
    </w:pPr>
    <w:rPr>
      <w:i/>
      <w:color w:val="404040" w:themeColor="text1" w:themeTint="BF"/>
      <w:szCs w:val="20"/>
    </w:rPr>
  </w:style>
  <w:style w:type="paragraph" w:customStyle="1" w:styleId="Cordiallyinvites">
    <w:name w:val="Cordially invites"/>
    <w:basedOn w:val="companyname"/>
    <w:qFormat/>
    <w:rsid w:val="00A23A3E"/>
    <w:rPr>
      <w:b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Subtitle" w:semiHidden="0" w:uiPriority="11" w:unhideWhenUsed="0" w:qFormat="1"/>
    <w:lsdException w:name="Salutation" w:uiPriority="0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B44"/>
    <w:rPr>
      <w:color w:val="262626" w:themeColor="text1" w:themeTint="D9"/>
    </w:rPr>
  </w:style>
  <w:style w:type="paragraph" w:styleId="Heading1">
    <w:name w:val="heading 1"/>
    <w:basedOn w:val="Normal"/>
    <w:next w:val="Normal"/>
    <w:link w:val="Heading1Char"/>
    <w:qFormat/>
    <w:rsid w:val="00D97B44"/>
    <w:pPr>
      <w:spacing w:before="200" w:line="204" w:lineRule="auto"/>
      <w:ind w:left="-144"/>
      <w:outlineLvl w:val="0"/>
    </w:pPr>
    <w:rPr>
      <w:rFonts w:asciiTheme="majorHAnsi" w:hAnsiTheme="majorHAnsi" w:cs="Times New Roman"/>
      <w:b/>
      <w:color w:val="C0504D" w:themeColor="accent2"/>
      <w:sz w:val="88"/>
      <w:szCs w:val="96"/>
    </w:rPr>
  </w:style>
  <w:style w:type="paragraph" w:styleId="Heading2">
    <w:name w:val="heading 2"/>
    <w:basedOn w:val="Normal"/>
    <w:next w:val="Normal"/>
    <w:link w:val="Heading2Char"/>
    <w:unhideWhenUsed/>
    <w:qFormat/>
    <w:rsid w:val="00D97B44"/>
    <w:pPr>
      <w:spacing w:before="280" w:after="320" w:line="240" w:lineRule="auto"/>
      <w:outlineLvl w:val="1"/>
    </w:pPr>
    <w:rPr>
      <w:rFonts w:asciiTheme="majorHAnsi" w:hAnsiTheme="majorHAnsi" w:cs="Times New Roman"/>
      <w:color w:val="404040" w:themeColor="text1" w:themeTint="BF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losing">
    <w:name w:val="Closing"/>
    <w:basedOn w:val="Normal"/>
    <w:link w:val="ClosingChar"/>
    <w:semiHidden/>
    <w:unhideWhenUsed/>
    <w:rsid w:val="00C574A4"/>
    <w:pPr>
      <w:spacing w:after="960" w:line="240" w:lineRule="auto"/>
    </w:pPr>
    <w:rPr>
      <w:rFonts w:ascii="Century Gothic" w:eastAsia="Times New Roman" w:hAnsi="Century Gothic" w:cs="Times New Roman"/>
      <w:sz w:val="20"/>
      <w:szCs w:val="24"/>
    </w:rPr>
  </w:style>
  <w:style w:type="character" w:customStyle="1" w:styleId="ClosingChar">
    <w:name w:val="Closing Char"/>
    <w:basedOn w:val="DefaultParagraphFont"/>
    <w:link w:val="Closing"/>
    <w:semiHidden/>
    <w:rsid w:val="00C574A4"/>
    <w:rPr>
      <w:rFonts w:ascii="Century Gothic" w:eastAsia="Times New Roman" w:hAnsi="Century Gothic" w:cs="Times New Roman"/>
      <w:sz w:val="20"/>
      <w:szCs w:val="24"/>
    </w:rPr>
  </w:style>
  <w:style w:type="paragraph" w:styleId="Signature">
    <w:name w:val="Signature"/>
    <w:basedOn w:val="Normal"/>
    <w:link w:val="SignatureChar"/>
    <w:semiHidden/>
    <w:unhideWhenUsed/>
    <w:rsid w:val="00C574A4"/>
    <w:pPr>
      <w:spacing w:after="0" w:line="240" w:lineRule="auto"/>
    </w:pPr>
    <w:rPr>
      <w:rFonts w:ascii="Century Gothic" w:eastAsia="Times New Roman" w:hAnsi="Century Gothic" w:cs="Times New Roman"/>
      <w:sz w:val="20"/>
      <w:szCs w:val="24"/>
    </w:rPr>
  </w:style>
  <w:style w:type="character" w:customStyle="1" w:styleId="SignatureChar">
    <w:name w:val="Signature Char"/>
    <w:basedOn w:val="DefaultParagraphFont"/>
    <w:link w:val="Signature"/>
    <w:semiHidden/>
    <w:rsid w:val="00C574A4"/>
    <w:rPr>
      <w:rFonts w:ascii="Century Gothic" w:eastAsia="Times New Roman" w:hAnsi="Century Gothic" w:cs="Times New Roman"/>
      <w:sz w:val="20"/>
      <w:szCs w:val="24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C574A4"/>
    <w:pPr>
      <w:spacing w:before="480" w:after="240" w:line="240" w:lineRule="auto"/>
    </w:pPr>
    <w:rPr>
      <w:rFonts w:ascii="Century Gothic" w:eastAsia="Times New Roman" w:hAnsi="Century Gothic" w:cs="Times New Roman"/>
      <w:sz w:val="20"/>
      <w:szCs w:val="24"/>
    </w:rPr>
  </w:style>
  <w:style w:type="character" w:customStyle="1" w:styleId="SalutationChar">
    <w:name w:val="Salutation Char"/>
    <w:basedOn w:val="DefaultParagraphFont"/>
    <w:link w:val="Salutation"/>
    <w:semiHidden/>
    <w:rsid w:val="00C574A4"/>
    <w:rPr>
      <w:rFonts w:ascii="Century Gothic" w:eastAsia="Times New Roman" w:hAnsi="Century Gothic" w:cs="Times New Roman"/>
      <w:sz w:val="20"/>
      <w:szCs w:val="24"/>
    </w:rPr>
  </w:style>
  <w:style w:type="paragraph" w:styleId="Date">
    <w:name w:val="Date"/>
    <w:basedOn w:val="Normal"/>
    <w:next w:val="Normal"/>
    <w:link w:val="DateChar"/>
    <w:semiHidden/>
    <w:unhideWhenUsed/>
    <w:rsid w:val="00C574A4"/>
    <w:pPr>
      <w:spacing w:before="180" w:after="480" w:line="240" w:lineRule="auto"/>
    </w:pPr>
    <w:rPr>
      <w:rFonts w:ascii="Century Gothic" w:eastAsia="Times New Roman" w:hAnsi="Century Gothic" w:cs="Times New Roman"/>
      <w:sz w:val="20"/>
      <w:szCs w:val="24"/>
    </w:rPr>
  </w:style>
  <w:style w:type="character" w:customStyle="1" w:styleId="DateChar">
    <w:name w:val="Date Char"/>
    <w:basedOn w:val="DefaultParagraphFont"/>
    <w:link w:val="Date"/>
    <w:semiHidden/>
    <w:rsid w:val="00C574A4"/>
    <w:rPr>
      <w:rFonts w:ascii="Century Gothic" w:eastAsia="Times New Roman" w:hAnsi="Century Gothic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4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57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4A4"/>
  </w:style>
  <w:style w:type="paragraph" w:styleId="Footer">
    <w:name w:val="footer"/>
    <w:basedOn w:val="Normal"/>
    <w:link w:val="FooterChar"/>
    <w:uiPriority w:val="99"/>
    <w:semiHidden/>
    <w:unhideWhenUsed/>
    <w:rsid w:val="00C57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4A4"/>
  </w:style>
  <w:style w:type="character" w:styleId="PlaceholderText">
    <w:name w:val="Placeholder Text"/>
    <w:basedOn w:val="DefaultParagraphFont"/>
    <w:uiPriority w:val="99"/>
    <w:semiHidden/>
    <w:rsid w:val="00C574A4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D97B44"/>
    <w:rPr>
      <w:rFonts w:asciiTheme="majorHAnsi" w:hAnsiTheme="majorHAnsi" w:cs="Times New Roman"/>
      <w:b/>
      <w:color w:val="C0504D" w:themeColor="accent2"/>
      <w:sz w:val="88"/>
      <w:szCs w:val="96"/>
    </w:rPr>
  </w:style>
  <w:style w:type="character" w:customStyle="1" w:styleId="Heading2Char">
    <w:name w:val="Heading 2 Char"/>
    <w:basedOn w:val="DefaultParagraphFont"/>
    <w:link w:val="Heading2"/>
    <w:rsid w:val="00D97B44"/>
    <w:rPr>
      <w:rFonts w:asciiTheme="majorHAnsi" w:hAnsiTheme="majorHAnsi" w:cs="Times New Roman"/>
      <w:color w:val="404040" w:themeColor="text1" w:themeTint="BF"/>
      <w:sz w:val="36"/>
      <w:szCs w:val="36"/>
    </w:rPr>
  </w:style>
  <w:style w:type="paragraph" w:customStyle="1" w:styleId="companyname">
    <w:name w:val="company name"/>
    <w:basedOn w:val="Normal"/>
    <w:qFormat/>
    <w:rsid w:val="00A23A3E"/>
    <w:pPr>
      <w:spacing w:after="240" w:line="240" w:lineRule="auto"/>
      <w:contextualSpacing/>
    </w:pPr>
    <w:rPr>
      <w:b/>
      <w:color w:val="404040" w:themeColor="text1" w:themeTint="BF"/>
      <w:sz w:val="32"/>
      <w:szCs w:val="20"/>
    </w:rPr>
  </w:style>
  <w:style w:type="paragraph" w:customStyle="1" w:styleId="PartyInformation">
    <w:name w:val="Party Information"/>
    <w:basedOn w:val="Normal"/>
    <w:rsid w:val="004F59E1"/>
    <w:pPr>
      <w:spacing w:after="240" w:line="240" w:lineRule="auto"/>
    </w:pPr>
    <w:rPr>
      <w:color w:val="404040" w:themeColor="text1" w:themeTint="BF"/>
      <w:szCs w:val="20"/>
    </w:rPr>
  </w:style>
  <w:style w:type="paragraph" w:customStyle="1" w:styleId="PartyInformation-Italic">
    <w:name w:val="Party Information - Italic"/>
    <w:basedOn w:val="Normal"/>
    <w:qFormat/>
    <w:rsid w:val="004F59E1"/>
    <w:pPr>
      <w:spacing w:after="240" w:line="240" w:lineRule="auto"/>
    </w:pPr>
    <w:rPr>
      <w:i/>
      <w:color w:val="404040" w:themeColor="text1" w:themeTint="BF"/>
      <w:szCs w:val="20"/>
    </w:rPr>
  </w:style>
  <w:style w:type="paragraph" w:customStyle="1" w:styleId="Cordiallyinvites">
    <w:name w:val="Cordially invites"/>
    <w:basedOn w:val="companyname"/>
    <w:qFormat/>
    <w:rsid w:val="00A23A3E"/>
    <w:rPr>
      <w:b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cuments\FCF\Flyers\Valentine's%20Day%20sweetheart%20pie%20auction%20invit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Valentine's Day sweetheart pie auction invitation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2</cp:revision>
  <dcterms:created xsi:type="dcterms:W3CDTF">2012-01-26T19:16:00Z</dcterms:created>
  <dcterms:modified xsi:type="dcterms:W3CDTF">2012-01-26T19:16:00Z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TC103532241033</vt:lpwstr>
  </property>
</Properties>
</file>