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FC" w:rsidRDefault="004030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2392045</wp:posOffset>
                </wp:positionH>
                <wp:positionV relativeFrom="page">
                  <wp:posOffset>3658870</wp:posOffset>
                </wp:positionV>
                <wp:extent cx="2845435" cy="3963035"/>
                <wp:effectExtent l="1270" t="1270" r="127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396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8BA" w:rsidRDefault="00AA68BA" w:rsidP="00390F85">
                            <w:pPr>
                              <w:pStyle w:val="Heading1"/>
                            </w:pPr>
                            <w:r w:rsidRPr="009609D3">
                              <w:t xml:space="preserve">Your </w:t>
                            </w:r>
                            <w:r w:rsidR="00390F85">
                              <w:br/>
                            </w:r>
                            <w:r w:rsidRPr="009609D3">
                              <w:t xml:space="preserve">Valentine’s Day </w:t>
                            </w:r>
                            <w:r w:rsidR="00390F85">
                              <w:br/>
                            </w:r>
                            <w:r w:rsidRPr="009609D3">
                              <w:t>Event</w:t>
                            </w:r>
                          </w:p>
                          <w:p w:rsidR="00AA68BA" w:rsidRDefault="00390F85" w:rsidP="001C7183">
                            <w:pPr>
                              <w:pStyle w:val="Heading2"/>
                            </w:pPr>
                            <w:r>
                              <w:t>Mon</w:t>
                            </w:r>
                            <w:r w:rsidR="00AA68BA" w:rsidRPr="009609D3">
                              <w:t>day, February 14</w:t>
                            </w:r>
                            <w:r>
                              <w:br/>
                            </w:r>
                            <w:r w:rsidR="00AA68BA" w:rsidRPr="009609D3">
                              <w:t>at 5 p.m.</w:t>
                            </w:r>
                            <w:r>
                              <w:br/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AA68BA" w:rsidRPr="009609D3">
                                  <w:t>123 Main Street</w:t>
                                </w:r>
                              </w:smartTag>
                              <w:r>
                                <w:br/>
                              </w:r>
                              <w:smartTag w:uri="urn:schemas-microsoft-com:office:smarttags" w:element="City">
                                <w:r w:rsidR="00AA68BA" w:rsidRPr="009609D3">
                                  <w:t>Bothell</w:t>
                                </w:r>
                              </w:smartTag>
                              <w:r w:rsidR="00AA68BA" w:rsidRPr="009609D3">
                                <w:t xml:space="preserve">, </w:t>
                              </w:r>
                              <w:smartTag w:uri="urn:schemas-microsoft-com:office:smarttags" w:element="State">
                                <w:r w:rsidR="00AA68BA" w:rsidRPr="009609D3">
                                  <w:t>WA</w:t>
                                </w:r>
                              </w:smartTag>
                            </w:smartTag>
                          </w:p>
                          <w:p w:rsidR="00AA68BA" w:rsidRPr="009609D3" w:rsidRDefault="00AA68BA" w:rsidP="001C7183">
                            <w:pPr>
                              <w:pStyle w:val="DescriptionofEvent"/>
                            </w:pPr>
                            <w:r w:rsidRPr="009609D3">
                              <w:t>Describe your event here. You can s</w:t>
                            </w:r>
                            <w:r w:rsidR="00FE238F">
                              <w:t>ay more</w:t>
                            </w:r>
                            <w:r w:rsidRPr="009609D3">
                              <w:t xml:space="preserve"> about your organization, the plans you</w:t>
                            </w:r>
                            <w:r w:rsidR="00FE238F">
                              <w:t>’</w:t>
                            </w:r>
                            <w:r w:rsidRPr="009609D3">
                              <w:t xml:space="preserve">re making for the event, or items </w:t>
                            </w:r>
                            <w:r w:rsidR="00DA53F6" w:rsidRPr="009609D3">
                              <w:t xml:space="preserve">that </w:t>
                            </w:r>
                            <w:r w:rsidRPr="009609D3">
                              <w:t>attendees should bring. If you don</w:t>
                            </w:r>
                            <w:r w:rsidR="00FE238F">
                              <w:t>’</w:t>
                            </w:r>
                            <w:r w:rsidRPr="009609D3">
                              <w:t xml:space="preserve">t need to provide more information about </w:t>
                            </w:r>
                            <w:r w:rsidR="00FE238F">
                              <w:t xml:space="preserve">the </w:t>
                            </w:r>
                            <w:r w:rsidRPr="009609D3">
                              <w:t>event, delete this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8.35pt;margin-top:288.1pt;width:224.05pt;height:3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" filled="f" fillcolor="#fff5d6" stroked="f">
                <v:fill opacity="58339f"/>
                <v:textbox>
                  <w:txbxContent>
                    <w:p w:rsidR="00AA68BA" w:rsidRDefault="00AA68BA" w:rsidP="00390F85">
                      <w:pPr>
                        <w:pStyle w:val="Heading1"/>
                      </w:pPr>
                      <w:r w:rsidRPr="009609D3">
                        <w:t xml:space="preserve">Your </w:t>
                      </w:r>
                      <w:r w:rsidR="00390F85">
                        <w:br/>
                      </w:r>
                      <w:r w:rsidRPr="009609D3">
                        <w:t xml:space="preserve">Valentine’s Day </w:t>
                      </w:r>
                      <w:r w:rsidR="00390F85">
                        <w:br/>
                      </w:r>
                      <w:r w:rsidRPr="009609D3">
                        <w:t>Event</w:t>
                      </w:r>
                    </w:p>
                    <w:p w:rsidR="00AA68BA" w:rsidRDefault="00390F85" w:rsidP="001C7183">
                      <w:pPr>
                        <w:pStyle w:val="Heading2"/>
                      </w:pPr>
                      <w:r>
                        <w:t>Mon</w:t>
                      </w:r>
                      <w:r w:rsidR="00AA68BA" w:rsidRPr="009609D3">
                        <w:t>day, February 14</w:t>
                      </w:r>
                      <w:r>
                        <w:br/>
                      </w:r>
                      <w:r w:rsidR="00AA68BA" w:rsidRPr="009609D3">
                        <w:t>at 5 p.m.</w:t>
                      </w:r>
                      <w:r>
                        <w:br/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AA68BA" w:rsidRPr="009609D3">
                            <w:t>123 Main Street</w:t>
                          </w:r>
                        </w:smartTag>
                        <w:r>
                          <w:br/>
                        </w:r>
                        <w:smartTag w:uri="urn:schemas-microsoft-com:office:smarttags" w:element="City">
                          <w:r w:rsidR="00AA68BA" w:rsidRPr="009609D3">
                            <w:t>Bothell</w:t>
                          </w:r>
                        </w:smartTag>
                        <w:r w:rsidR="00AA68BA" w:rsidRPr="009609D3">
                          <w:t xml:space="preserve">, </w:t>
                        </w:r>
                        <w:smartTag w:uri="urn:schemas-microsoft-com:office:smarttags" w:element="State">
                          <w:r w:rsidR="00AA68BA" w:rsidRPr="009609D3">
                            <w:t>WA</w:t>
                          </w:r>
                        </w:smartTag>
                      </w:smartTag>
                    </w:p>
                    <w:p w:rsidR="00AA68BA" w:rsidRPr="009609D3" w:rsidRDefault="00AA68BA" w:rsidP="001C7183">
                      <w:pPr>
                        <w:pStyle w:val="DescriptionofEvent"/>
                      </w:pPr>
                      <w:r w:rsidRPr="009609D3">
                        <w:t>Describe your event here. You can s</w:t>
                      </w:r>
                      <w:r w:rsidR="00FE238F">
                        <w:t>ay more</w:t>
                      </w:r>
                      <w:r w:rsidRPr="009609D3">
                        <w:t xml:space="preserve"> about your organization, the plans you</w:t>
                      </w:r>
                      <w:r w:rsidR="00FE238F">
                        <w:t>’</w:t>
                      </w:r>
                      <w:r w:rsidRPr="009609D3">
                        <w:t xml:space="preserve">re making for the event, or items </w:t>
                      </w:r>
                      <w:r w:rsidR="00DA53F6" w:rsidRPr="009609D3">
                        <w:t xml:space="preserve">that </w:t>
                      </w:r>
                      <w:r w:rsidRPr="009609D3">
                        <w:t>attendees should bring. If you don</w:t>
                      </w:r>
                      <w:r w:rsidR="00FE238F">
                        <w:t>’</w:t>
                      </w:r>
                      <w:r w:rsidRPr="009609D3">
                        <w:t xml:space="preserve">t need to provide more information about </w:t>
                      </w:r>
                      <w:r w:rsidR="00FE238F">
                        <w:t xml:space="preserve">the </w:t>
                      </w:r>
                      <w:r w:rsidRPr="009609D3">
                        <w:t>event, delete this text.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9061450</wp:posOffset>
                </wp:positionV>
                <wp:extent cx="5591175" cy="249555"/>
                <wp:effectExtent l="3175" t="317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FB2" w:rsidRPr="009609D3" w:rsidRDefault="00380FB2" w:rsidP="001C7183">
                            <w:pPr>
                              <w:pStyle w:val="Text"/>
                            </w:pPr>
                            <w:r w:rsidRPr="009609D3">
                              <w:t>Sponsored by Your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6.5pt;margin-top:713.5pt;width:440.25pt;height:1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" filled="f" stroked="f" strokecolor="#9c0">
                <v:textbox style="mso-fit-shape-to-text:t">
                  <w:txbxContent>
                    <w:p w:rsidR="00380FB2" w:rsidRPr="009609D3" w:rsidRDefault="00380FB2" w:rsidP="001C7183">
                      <w:pPr>
                        <w:pStyle w:val="Text"/>
                      </w:pPr>
                      <w:r w:rsidRPr="009609D3">
                        <w:t>Sponsored by Your 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68F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52" w:rsidRDefault="00AE3E52">
      <w:r>
        <w:separator/>
      </w:r>
    </w:p>
  </w:endnote>
  <w:endnote w:type="continuationSeparator" w:id="0">
    <w:p w:rsidR="00AE3E52" w:rsidRDefault="00A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52" w:rsidRDefault="00AE3E52">
      <w:r>
        <w:separator/>
      </w:r>
    </w:p>
  </w:footnote>
  <w:footnote w:type="continuationSeparator" w:id="0">
    <w:p w:rsidR="00AE3E52" w:rsidRDefault="00AE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83" w:rsidRPr="003176DB" w:rsidRDefault="00403085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6849110" cy="9116060"/>
          <wp:effectExtent l="0" t="0" r="8890" b="8890"/>
          <wp:wrapNone/>
          <wp:docPr id="2" name="Picture 2" descr="Valentine background and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lentine background and 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911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85"/>
    <w:rsid w:val="001001F5"/>
    <w:rsid w:val="00125B1F"/>
    <w:rsid w:val="001C7183"/>
    <w:rsid w:val="002358FD"/>
    <w:rsid w:val="002B71F9"/>
    <w:rsid w:val="002F1A26"/>
    <w:rsid w:val="003176DB"/>
    <w:rsid w:val="00380FB2"/>
    <w:rsid w:val="00381DA8"/>
    <w:rsid w:val="00390F85"/>
    <w:rsid w:val="00403085"/>
    <w:rsid w:val="00423C68"/>
    <w:rsid w:val="005A68FC"/>
    <w:rsid w:val="00635FC1"/>
    <w:rsid w:val="0069397F"/>
    <w:rsid w:val="008064A2"/>
    <w:rsid w:val="009609D3"/>
    <w:rsid w:val="00AA68BA"/>
    <w:rsid w:val="00AC327B"/>
    <w:rsid w:val="00AC4672"/>
    <w:rsid w:val="00AE3E52"/>
    <w:rsid w:val="00B04C17"/>
    <w:rsid w:val="00B51EEA"/>
    <w:rsid w:val="00B96BBC"/>
    <w:rsid w:val="00BB2158"/>
    <w:rsid w:val="00C35EF3"/>
    <w:rsid w:val="00C81FE8"/>
    <w:rsid w:val="00DA53F6"/>
    <w:rsid w:val="00EA61C6"/>
    <w:rsid w:val="00FE238F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DB"/>
    <w:rPr>
      <w:rFonts w:ascii="Book Antiqua" w:hAnsi="Book Antiqua"/>
      <w:sz w:val="24"/>
      <w:szCs w:val="24"/>
    </w:rPr>
  </w:style>
  <w:style w:type="paragraph" w:styleId="Heading1">
    <w:name w:val="heading 1"/>
    <w:basedOn w:val="Text"/>
    <w:next w:val="Normal"/>
    <w:qFormat/>
    <w:rsid w:val="00390F85"/>
    <w:pPr>
      <w:spacing w:after="480"/>
      <w:outlineLvl w:val="0"/>
    </w:pPr>
    <w:rPr>
      <w:b/>
      <w:caps/>
      <w:sz w:val="40"/>
      <w:szCs w:val="32"/>
    </w:rPr>
  </w:style>
  <w:style w:type="paragraph" w:styleId="Heading2">
    <w:name w:val="heading 2"/>
    <w:basedOn w:val="Text"/>
    <w:next w:val="Normal"/>
    <w:qFormat/>
    <w:rsid w:val="00390F85"/>
    <w:pPr>
      <w:spacing w:after="400"/>
      <w:outlineLvl w:val="1"/>
    </w:pPr>
    <w:rPr>
      <w:caps/>
      <w:sz w:val="22"/>
    </w:rPr>
  </w:style>
  <w:style w:type="paragraph" w:styleId="Heading3">
    <w:name w:val="heading 3"/>
    <w:basedOn w:val="Normal"/>
    <w:next w:val="Normal"/>
    <w:qFormat/>
    <w:rsid w:val="00380FB2"/>
    <w:pPr>
      <w:ind w:left="720"/>
      <w:jc w:val="center"/>
      <w:outlineLvl w:val="2"/>
    </w:pPr>
    <w:rPr>
      <w:rFonts w:ascii="Garamond" w:hAnsi="Garamond"/>
      <w:color w:val="333399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61C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1C7183"/>
    <w:pPr>
      <w:jc w:val="center"/>
    </w:pPr>
    <w:rPr>
      <w:sz w:val="20"/>
    </w:rPr>
  </w:style>
  <w:style w:type="paragraph" w:customStyle="1" w:styleId="DescriptionofEvent">
    <w:name w:val="Description of Event"/>
    <w:basedOn w:val="Text"/>
    <w:rsid w:val="001C7183"/>
    <w:pPr>
      <w:spacing w:line="360" w:lineRule="auto"/>
    </w:pPr>
    <w:rPr>
      <w:color w:val="789F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DB"/>
    <w:rPr>
      <w:rFonts w:ascii="Book Antiqua" w:hAnsi="Book Antiqua"/>
      <w:sz w:val="24"/>
      <w:szCs w:val="24"/>
    </w:rPr>
  </w:style>
  <w:style w:type="paragraph" w:styleId="Heading1">
    <w:name w:val="heading 1"/>
    <w:basedOn w:val="Text"/>
    <w:next w:val="Normal"/>
    <w:qFormat/>
    <w:rsid w:val="00390F85"/>
    <w:pPr>
      <w:spacing w:after="480"/>
      <w:outlineLvl w:val="0"/>
    </w:pPr>
    <w:rPr>
      <w:b/>
      <w:caps/>
      <w:sz w:val="40"/>
      <w:szCs w:val="32"/>
    </w:rPr>
  </w:style>
  <w:style w:type="paragraph" w:styleId="Heading2">
    <w:name w:val="heading 2"/>
    <w:basedOn w:val="Text"/>
    <w:next w:val="Normal"/>
    <w:qFormat/>
    <w:rsid w:val="00390F85"/>
    <w:pPr>
      <w:spacing w:after="400"/>
      <w:outlineLvl w:val="1"/>
    </w:pPr>
    <w:rPr>
      <w:caps/>
      <w:sz w:val="22"/>
    </w:rPr>
  </w:style>
  <w:style w:type="paragraph" w:styleId="Heading3">
    <w:name w:val="heading 3"/>
    <w:basedOn w:val="Normal"/>
    <w:next w:val="Normal"/>
    <w:qFormat/>
    <w:rsid w:val="00380FB2"/>
    <w:pPr>
      <w:ind w:left="720"/>
      <w:jc w:val="center"/>
      <w:outlineLvl w:val="2"/>
    </w:pPr>
    <w:rPr>
      <w:rFonts w:ascii="Garamond" w:hAnsi="Garamond"/>
      <w:color w:val="333399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61C6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1C7183"/>
    <w:pPr>
      <w:jc w:val="center"/>
    </w:pPr>
    <w:rPr>
      <w:sz w:val="20"/>
    </w:rPr>
  </w:style>
  <w:style w:type="paragraph" w:customStyle="1" w:styleId="DescriptionofEvent">
    <w:name w:val="Description of Event"/>
    <w:basedOn w:val="Text"/>
    <w:rsid w:val="001C7183"/>
    <w:pPr>
      <w:spacing w:line="360" w:lineRule="auto"/>
    </w:pPr>
    <w:rPr>
      <w:color w:val="789F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S00102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TS001022013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2003-12-31T15:48:00Z</cp:lastPrinted>
  <dcterms:created xsi:type="dcterms:W3CDTF">2012-01-26T18:52:00Z</dcterms:created>
  <dcterms:modified xsi:type="dcterms:W3CDTF">2012-01-26T18:53:00Z</dcterms:modified>
</cp:coreProperties>
</file>