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09" w:rsidRPr="004F5A7E" w:rsidRDefault="00263652" w:rsidP="004F5A7E">
      <w:pPr>
        <w:pStyle w:val="Heading1"/>
      </w:pPr>
      <w:sdt>
        <w:sdtPr>
          <w:id w:val="109640768"/>
          <w:placeholder>
            <w:docPart w:val="B97CED62E264486297CC82F1CF3FD6A3"/>
          </w:placeholder>
        </w:sdtPr>
        <w:sdtEndPr/>
        <w:sdtContent>
          <w:r w:rsidR="00EE74E1">
            <w:t>Year: ________</w:t>
          </w:r>
        </w:sdtContent>
      </w:sdt>
      <w:r w:rsidR="00347083" w:rsidRPr="004F5A7E">
        <w:t xml:space="preserve"> --</w:t>
      </w:r>
      <w:r w:rsidR="009E5001" w:rsidRPr="004F5A7E">
        <w:t xml:space="preserve"> First Quarter</w:t>
      </w:r>
      <w:r w:rsidR="0099280D">
        <w:t xml:space="preserve">                             Fiscal Year Event Planner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9E5001" w:rsidRPr="00B1059B" w:rsidTr="00B1059B">
        <w:tc>
          <w:tcPr>
            <w:tcW w:w="3381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October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November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December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9E5001" w:rsidRPr="00B1059B" w:rsidRDefault="009E5001" w:rsidP="00B1059B">
            <w:pPr>
              <w:pStyle w:val="ColumnHeadings"/>
            </w:pPr>
            <w:r w:rsidRPr="00B1059B">
              <w:t>Notes</w:t>
            </w: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  <w:bookmarkStart w:id="0" w:name="_GoBack"/>
            <w:bookmarkEnd w:id="0"/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9E5001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9E5001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9E5001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9E5001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9E5001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9E5001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</w:p>
        </w:tc>
        <w:tc>
          <w:tcPr>
            <w:tcW w:w="2911" w:type="dxa"/>
          </w:tcPr>
          <w:p w:rsidR="00585235" w:rsidRDefault="00585235" w:rsidP="00A0094A"/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9E5001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9E5001"/>
        </w:tc>
      </w:tr>
    </w:tbl>
    <w:p w:rsidR="006D3602" w:rsidRPr="00585235" w:rsidRDefault="00B16C2E" w:rsidP="00585235">
      <w:pPr>
        <w:pStyle w:val="Heading1"/>
        <w:rPr>
          <w:rFonts w:asciiTheme="minorHAnsi" w:eastAsiaTheme="minorHAnsi" w:hAnsiTheme="minorHAnsi" w:cstheme="minorBidi"/>
          <w:sz w:val="19"/>
          <w:szCs w:val="22"/>
        </w:rPr>
      </w:pPr>
      <w:r w:rsidRPr="004F5A7E">
        <w:br w:type="page"/>
      </w:r>
      <w:sdt>
        <w:sdtPr>
          <w:id w:val="109640775"/>
          <w:placeholder>
            <w:docPart w:val="C5AA7981C16C423B88B4B197C7F61D20"/>
          </w:placeholder>
        </w:sdtPr>
        <w:sdtEndPr/>
        <w:sdtContent>
          <w:r w:rsidR="00EE74E1">
            <w:t>Year: ________</w:t>
          </w:r>
        </w:sdtContent>
      </w:sdt>
      <w:r w:rsidR="00347083" w:rsidRPr="00585235">
        <w:t xml:space="preserve"> --</w:t>
      </w:r>
      <w:r w:rsidR="006D3602" w:rsidRPr="00585235">
        <w:t xml:space="preserve"> Second 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411827" w:rsidRPr="00B1059B" w:rsidTr="001F378B">
        <w:tc>
          <w:tcPr>
            <w:tcW w:w="3381" w:type="dxa"/>
            <w:gridSpan w:val="2"/>
            <w:shd w:val="clear" w:color="auto" w:fill="365F91" w:themeFill="accent1" w:themeFillShade="BF"/>
          </w:tcPr>
          <w:p w:rsidR="00411827" w:rsidRPr="00B1059B" w:rsidRDefault="00411827" w:rsidP="001F378B">
            <w:pPr>
              <w:pStyle w:val="ColumnHeadings"/>
            </w:pPr>
            <w:r>
              <w:t>January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411827" w:rsidRPr="00B1059B" w:rsidRDefault="00411827" w:rsidP="001F378B">
            <w:pPr>
              <w:pStyle w:val="ColumnHeadings"/>
            </w:pPr>
            <w:r>
              <w:t>February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411827" w:rsidRPr="00B1059B" w:rsidRDefault="00411827" w:rsidP="001F378B">
            <w:pPr>
              <w:pStyle w:val="ColumnHeadings"/>
            </w:pPr>
            <w:r>
              <w:t>March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411827" w:rsidRPr="00B1059B" w:rsidRDefault="00411827" w:rsidP="001F378B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411827" w:rsidRPr="00B1059B" w:rsidRDefault="00411827" w:rsidP="001F378B">
            <w:pPr>
              <w:pStyle w:val="ColumnHeadings"/>
            </w:pPr>
            <w:r w:rsidRPr="00B1059B">
              <w:t>Notes</w:t>
            </w: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</w:p>
        </w:tc>
        <w:tc>
          <w:tcPr>
            <w:tcW w:w="2911" w:type="dxa"/>
          </w:tcPr>
          <w:p w:rsidR="00585235" w:rsidRDefault="00585235" w:rsidP="007404B4">
            <w:r>
              <w:t>(use for leap year)</w:t>
            </w: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</w:p>
        </w:tc>
        <w:tc>
          <w:tcPr>
            <w:tcW w:w="2911" w:type="dxa"/>
          </w:tcPr>
          <w:p w:rsidR="00585235" w:rsidRDefault="00585235" w:rsidP="007404B4"/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</w:tbl>
    <w:p w:rsidR="00DF5FA1" w:rsidRPr="00585235" w:rsidRDefault="00456742" w:rsidP="00585235">
      <w:pPr>
        <w:pStyle w:val="Heading1"/>
        <w:rPr>
          <w:rFonts w:asciiTheme="minorHAnsi" w:eastAsiaTheme="minorHAnsi" w:hAnsiTheme="minorHAnsi" w:cstheme="minorBidi"/>
          <w:sz w:val="19"/>
          <w:szCs w:val="22"/>
        </w:rPr>
      </w:pPr>
      <w:r w:rsidRPr="004F5A7E">
        <w:br w:type="page"/>
      </w:r>
      <w:sdt>
        <w:sdtPr>
          <w:id w:val="109640776"/>
          <w:placeholder>
            <w:docPart w:val="76D83ACEF1494E3E89A4B2AC232B07CD"/>
          </w:placeholder>
        </w:sdtPr>
        <w:sdtEndPr/>
        <w:sdtContent>
          <w:r w:rsidR="00EE74E1">
            <w:t>Year: ________</w:t>
          </w:r>
        </w:sdtContent>
      </w:sdt>
      <w:r w:rsidR="00347083" w:rsidRPr="00585235">
        <w:t xml:space="preserve"> --</w:t>
      </w:r>
      <w:r w:rsidR="00DF5FA1" w:rsidRPr="00585235">
        <w:t xml:space="preserve"> </w:t>
      </w:r>
      <w:r w:rsidR="00100F7F" w:rsidRPr="00585235">
        <w:t>Third</w:t>
      </w:r>
      <w:r w:rsidR="00DF5FA1" w:rsidRPr="00585235">
        <w:t xml:space="preserve"> 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100F7F" w:rsidRPr="00B1059B" w:rsidTr="001F378B">
        <w:tc>
          <w:tcPr>
            <w:tcW w:w="3381" w:type="dxa"/>
            <w:gridSpan w:val="2"/>
            <w:shd w:val="clear" w:color="auto" w:fill="365F91" w:themeFill="accent1" w:themeFillShade="BF"/>
          </w:tcPr>
          <w:p w:rsidR="00100F7F" w:rsidRPr="00B1059B" w:rsidRDefault="00100F7F" w:rsidP="001F378B">
            <w:pPr>
              <w:pStyle w:val="ColumnHeadings"/>
            </w:pPr>
            <w:r>
              <w:t>April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100F7F" w:rsidRPr="00B1059B" w:rsidRDefault="00100F7F" w:rsidP="001F378B">
            <w:pPr>
              <w:pStyle w:val="ColumnHeadings"/>
            </w:pPr>
            <w:r>
              <w:t>May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100F7F" w:rsidRPr="00B1059B" w:rsidRDefault="00100F7F" w:rsidP="001F378B">
            <w:pPr>
              <w:pStyle w:val="ColumnHeadings"/>
            </w:pPr>
            <w:r>
              <w:t>June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100F7F" w:rsidRPr="00B1059B" w:rsidRDefault="00100F7F" w:rsidP="001F378B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100F7F" w:rsidRPr="00B1059B" w:rsidRDefault="00100F7F" w:rsidP="001F378B">
            <w:pPr>
              <w:pStyle w:val="ColumnHeadings"/>
            </w:pPr>
            <w:r w:rsidRPr="00B1059B">
              <w:t>Notes</w:t>
            </w: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</w:p>
        </w:tc>
        <w:tc>
          <w:tcPr>
            <w:tcW w:w="2877" w:type="dxa"/>
          </w:tcPr>
          <w:p w:rsidR="00585235" w:rsidRDefault="00585235" w:rsidP="00A90979"/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</w:p>
        </w:tc>
        <w:tc>
          <w:tcPr>
            <w:tcW w:w="2907" w:type="dxa"/>
          </w:tcPr>
          <w:p w:rsidR="00585235" w:rsidRDefault="00585235" w:rsidP="00A90979"/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</w:tbl>
    <w:p w:rsidR="00A80468" w:rsidRPr="00585235" w:rsidRDefault="00456742" w:rsidP="00585235">
      <w:pPr>
        <w:pStyle w:val="Heading1"/>
        <w:rPr>
          <w:rFonts w:asciiTheme="minorHAnsi" w:eastAsiaTheme="minorHAnsi" w:hAnsiTheme="minorHAnsi" w:cstheme="minorBidi"/>
          <w:sz w:val="19"/>
          <w:szCs w:val="22"/>
        </w:rPr>
      </w:pPr>
      <w:r w:rsidRPr="004F5A7E">
        <w:br w:type="page"/>
      </w:r>
      <w:sdt>
        <w:sdtPr>
          <w:id w:val="109640777"/>
          <w:placeholder>
            <w:docPart w:val="653CB4B409BA41D4A8F49EB0EFE54903"/>
          </w:placeholder>
        </w:sdtPr>
        <w:sdtEndPr/>
        <w:sdtContent>
          <w:r w:rsidR="00EE74E1">
            <w:t>Year: ________</w:t>
          </w:r>
        </w:sdtContent>
      </w:sdt>
      <w:r w:rsidR="00347083" w:rsidRPr="00585235">
        <w:t xml:space="preserve"> --</w:t>
      </w:r>
      <w:r w:rsidR="00A80468" w:rsidRPr="00585235">
        <w:t xml:space="preserve"> </w:t>
      </w:r>
      <w:r w:rsidR="00B05AE8" w:rsidRPr="00585235">
        <w:t>Fourth</w:t>
      </w:r>
      <w:r w:rsidR="00A80468" w:rsidRPr="00585235">
        <w:t xml:space="preserve"> Quarter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"/>
        <w:gridCol w:w="2877"/>
        <w:gridCol w:w="520"/>
        <w:gridCol w:w="2911"/>
        <w:gridCol w:w="520"/>
        <w:gridCol w:w="2907"/>
        <w:gridCol w:w="244"/>
        <w:gridCol w:w="245"/>
        <w:gridCol w:w="3330"/>
      </w:tblGrid>
      <w:tr w:rsidR="00241E37" w:rsidRPr="00B1059B" w:rsidTr="001F378B">
        <w:tc>
          <w:tcPr>
            <w:tcW w:w="3381" w:type="dxa"/>
            <w:gridSpan w:val="2"/>
            <w:shd w:val="clear" w:color="auto" w:fill="365F91" w:themeFill="accent1" w:themeFillShade="BF"/>
          </w:tcPr>
          <w:p w:rsidR="00241E37" w:rsidRPr="00B1059B" w:rsidRDefault="00B05AE8" w:rsidP="001F378B">
            <w:pPr>
              <w:pStyle w:val="ColumnHeadings"/>
            </w:pPr>
            <w:r>
              <w:t>July</w:t>
            </w:r>
          </w:p>
        </w:tc>
        <w:tc>
          <w:tcPr>
            <w:tcW w:w="3431" w:type="dxa"/>
            <w:gridSpan w:val="2"/>
            <w:shd w:val="clear" w:color="auto" w:fill="365F91" w:themeFill="accent1" w:themeFillShade="BF"/>
          </w:tcPr>
          <w:p w:rsidR="00241E37" w:rsidRPr="00B1059B" w:rsidRDefault="00B05AE8" w:rsidP="001F378B">
            <w:pPr>
              <w:pStyle w:val="ColumnHeadings"/>
            </w:pPr>
            <w:r>
              <w:t>August</w:t>
            </w:r>
          </w:p>
        </w:tc>
        <w:tc>
          <w:tcPr>
            <w:tcW w:w="3427" w:type="dxa"/>
            <w:gridSpan w:val="2"/>
            <w:shd w:val="clear" w:color="auto" w:fill="365F91" w:themeFill="accent1" w:themeFillShade="BF"/>
          </w:tcPr>
          <w:p w:rsidR="00241E37" w:rsidRPr="00B1059B" w:rsidRDefault="00B05AE8" w:rsidP="001F378B">
            <w:pPr>
              <w:pStyle w:val="ColumnHeadings"/>
            </w:pPr>
            <w:r>
              <w:t>September</w:t>
            </w:r>
          </w:p>
        </w:tc>
        <w:tc>
          <w:tcPr>
            <w:tcW w:w="489" w:type="dxa"/>
            <w:gridSpan w:val="2"/>
            <w:shd w:val="clear" w:color="auto" w:fill="365F91" w:themeFill="accent1" w:themeFillShade="BF"/>
          </w:tcPr>
          <w:p w:rsidR="00241E37" w:rsidRPr="00B1059B" w:rsidRDefault="00241E37" w:rsidP="001F378B">
            <w:pPr>
              <w:pStyle w:val="ColumnHeadings"/>
            </w:pPr>
          </w:p>
        </w:tc>
        <w:tc>
          <w:tcPr>
            <w:tcW w:w="3330" w:type="dxa"/>
            <w:shd w:val="clear" w:color="auto" w:fill="365F91" w:themeFill="accent1" w:themeFillShade="BF"/>
          </w:tcPr>
          <w:p w:rsidR="00241E37" w:rsidRPr="00B1059B" w:rsidRDefault="00241E37" w:rsidP="001F378B">
            <w:pPr>
              <w:pStyle w:val="ColumnHeadings"/>
            </w:pPr>
            <w:r w:rsidRPr="00B1059B">
              <w:t>Notes</w:t>
            </w: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19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21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22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23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24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585235">
            <w:pPr>
              <w:pStyle w:val="Lines"/>
            </w:pPr>
          </w:p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25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26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27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28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29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30</w:t>
            </w:r>
          </w:p>
        </w:tc>
        <w:tc>
          <w:tcPr>
            <w:tcW w:w="290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  <w:tr w:rsidR="00585235" w:rsidTr="00585235">
        <w:tc>
          <w:tcPr>
            <w:tcW w:w="504" w:type="dxa"/>
          </w:tcPr>
          <w:p w:rsidR="00585235" w:rsidRDefault="00585235" w:rsidP="00FA0189">
            <w:pPr>
              <w:pStyle w:val="Dates"/>
            </w:pPr>
            <w:r>
              <w:t>31</w:t>
            </w:r>
          </w:p>
        </w:tc>
        <w:tc>
          <w:tcPr>
            <w:tcW w:w="2877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  <w:r>
              <w:t>31</w:t>
            </w:r>
          </w:p>
        </w:tc>
        <w:tc>
          <w:tcPr>
            <w:tcW w:w="2911" w:type="dxa"/>
          </w:tcPr>
          <w:p w:rsidR="00585235" w:rsidRDefault="00585235" w:rsidP="00585235">
            <w:pPr>
              <w:pStyle w:val="Lines"/>
            </w:pPr>
          </w:p>
        </w:tc>
        <w:tc>
          <w:tcPr>
            <w:tcW w:w="520" w:type="dxa"/>
          </w:tcPr>
          <w:p w:rsidR="00585235" w:rsidRDefault="00585235" w:rsidP="00FA0189">
            <w:pPr>
              <w:pStyle w:val="Dates"/>
            </w:pPr>
          </w:p>
        </w:tc>
        <w:tc>
          <w:tcPr>
            <w:tcW w:w="2907" w:type="dxa"/>
          </w:tcPr>
          <w:p w:rsidR="00585235" w:rsidRDefault="00585235" w:rsidP="007C44EA"/>
        </w:tc>
        <w:tc>
          <w:tcPr>
            <w:tcW w:w="244" w:type="dxa"/>
            <w:tcBorders>
              <w:righ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245" w:type="dxa"/>
            <w:tcBorders>
              <w:left w:val="single" w:sz="4" w:space="0" w:color="365F91" w:themeColor="accent1" w:themeShade="BF"/>
            </w:tcBorders>
          </w:tcPr>
          <w:p w:rsidR="00585235" w:rsidRDefault="00585235" w:rsidP="001F378B"/>
        </w:tc>
        <w:tc>
          <w:tcPr>
            <w:tcW w:w="3330" w:type="dxa"/>
            <w:tcMar>
              <w:left w:w="115" w:type="dxa"/>
              <w:right w:w="230" w:type="dxa"/>
            </w:tcMar>
          </w:tcPr>
          <w:p w:rsidR="00585235" w:rsidRDefault="00585235" w:rsidP="001F378B"/>
        </w:tc>
      </w:tr>
    </w:tbl>
    <w:p w:rsidR="009E5001" w:rsidRPr="00585235" w:rsidRDefault="004F5A7E" w:rsidP="00585235">
      <w:pPr>
        <w:pStyle w:val="Heading1"/>
      </w:pPr>
      <w:r w:rsidRPr="004F5A7E">
        <w:br w:type="page"/>
      </w:r>
      <w:r w:rsidR="00450D6C" w:rsidRPr="00585235">
        <w:lastRenderedPageBreak/>
        <w:t xml:space="preserve">Additional </w:t>
      </w:r>
      <w:r w:rsidR="008F5097" w:rsidRPr="00585235">
        <w:t>Events, Dates, or Deadlines</w:t>
      </w:r>
      <w:r w:rsidR="00450D6C" w:rsidRPr="00585235">
        <w:t xml:space="preserve"> – At-A-Glance</w:t>
      </w:r>
    </w:p>
    <w:tbl>
      <w:tblPr>
        <w:tblStyle w:val="TableGrid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65"/>
        <w:gridCol w:w="2943"/>
        <w:gridCol w:w="7285"/>
        <w:gridCol w:w="3203"/>
      </w:tblGrid>
      <w:tr w:rsidR="00450D6C" w:rsidTr="00585235">
        <w:tc>
          <w:tcPr>
            <w:tcW w:w="3438" w:type="dxa"/>
            <w:gridSpan w:val="2"/>
            <w:shd w:val="clear" w:color="auto" w:fill="365F91" w:themeFill="accent1" w:themeFillShade="BF"/>
          </w:tcPr>
          <w:p w:rsidR="00450D6C" w:rsidRDefault="00450D6C" w:rsidP="00450D6C">
            <w:pPr>
              <w:pStyle w:val="ColumnHeadings"/>
            </w:pPr>
            <w:r>
              <w:t>1</w:t>
            </w:r>
            <w:r w:rsidRPr="008F5097">
              <w:rPr>
                <w:vertAlign w:val="superscript"/>
              </w:rPr>
              <w:t>st</w:t>
            </w:r>
            <w:r>
              <w:t xml:space="preserve"> Quarter</w:t>
            </w:r>
          </w:p>
        </w:tc>
        <w:tc>
          <w:tcPr>
            <w:tcW w:w="7380" w:type="dxa"/>
            <w:shd w:val="clear" w:color="auto" w:fill="365F91" w:themeFill="accent1" w:themeFillShade="BF"/>
          </w:tcPr>
          <w:p w:rsidR="00450D6C" w:rsidRDefault="00450D6C" w:rsidP="00450D6C">
            <w:pPr>
              <w:pStyle w:val="ColumnHeadings"/>
            </w:pPr>
            <w:r>
              <w:t>Event</w:t>
            </w:r>
          </w:p>
        </w:tc>
        <w:tc>
          <w:tcPr>
            <w:tcW w:w="3240" w:type="dxa"/>
            <w:shd w:val="clear" w:color="auto" w:fill="365F91" w:themeFill="accent1" w:themeFillShade="BF"/>
          </w:tcPr>
          <w:p w:rsidR="00450D6C" w:rsidRDefault="00450D6C" w:rsidP="00450D6C">
            <w:pPr>
              <w:pStyle w:val="ColumnHeadings"/>
            </w:pPr>
            <w:r>
              <w:t>Date</w:t>
            </w:r>
          </w:p>
        </w:tc>
      </w:tr>
      <w:tr w:rsidR="00450D6C" w:rsidTr="00585235">
        <w:tc>
          <w:tcPr>
            <w:tcW w:w="468" w:type="dxa"/>
            <w:vMerge w:val="restart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October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  <w:vMerge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November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  <w:vMerge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December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3438" w:type="dxa"/>
            <w:gridSpan w:val="2"/>
            <w:shd w:val="clear" w:color="auto" w:fill="365F91" w:themeFill="accent1" w:themeFillShade="BF"/>
          </w:tcPr>
          <w:p w:rsidR="00450D6C" w:rsidRDefault="00450D6C" w:rsidP="00450D6C">
            <w:pPr>
              <w:pStyle w:val="ColumnHeadings"/>
            </w:pPr>
            <w:r>
              <w:t>2</w:t>
            </w:r>
            <w:r w:rsidRPr="008F5097">
              <w:rPr>
                <w:vertAlign w:val="superscript"/>
              </w:rPr>
              <w:t>nd</w:t>
            </w:r>
            <w:r>
              <w:t xml:space="preserve"> Quarter</w:t>
            </w:r>
          </w:p>
        </w:tc>
        <w:tc>
          <w:tcPr>
            <w:tcW w:w="7380" w:type="dxa"/>
            <w:shd w:val="clear" w:color="auto" w:fill="365F91" w:themeFill="accent1" w:themeFillShade="BF"/>
          </w:tcPr>
          <w:p w:rsidR="00450D6C" w:rsidRDefault="00450D6C" w:rsidP="00585235">
            <w:pPr>
              <w:pStyle w:val="ColumnHeadings"/>
            </w:pPr>
            <w:r>
              <w:t>Event</w:t>
            </w:r>
          </w:p>
        </w:tc>
        <w:tc>
          <w:tcPr>
            <w:tcW w:w="3240" w:type="dxa"/>
            <w:shd w:val="clear" w:color="auto" w:fill="365F91" w:themeFill="accent1" w:themeFillShade="BF"/>
          </w:tcPr>
          <w:p w:rsidR="00450D6C" w:rsidRDefault="00450D6C" w:rsidP="00585235">
            <w:pPr>
              <w:pStyle w:val="ColumnHeadings"/>
            </w:pPr>
            <w:r>
              <w:t>Date</w:t>
            </w:r>
          </w:p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January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February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March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3438" w:type="dxa"/>
            <w:gridSpan w:val="2"/>
            <w:shd w:val="clear" w:color="auto" w:fill="365F91" w:themeFill="accent1" w:themeFillShade="BF"/>
          </w:tcPr>
          <w:p w:rsidR="00450D6C" w:rsidRDefault="00450D6C" w:rsidP="00450D6C">
            <w:pPr>
              <w:pStyle w:val="ColumnHeadings"/>
            </w:pPr>
            <w:r>
              <w:t>3</w:t>
            </w:r>
            <w:r w:rsidRPr="008F5097">
              <w:rPr>
                <w:vertAlign w:val="superscript"/>
              </w:rPr>
              <w:t>rd</w:t>
            </w:r>
            <w:r>
              <w:t xml:space="preserve"> Quarter</w:t>
            </w:r>
          </w:p>
        </w:tc>
        <w:tc>
          <w:tcPr>
            <w:tcW w:w="7380" w:type="dxa"/>
            <w:shd w:val="clear" w:color="auto" w:fill="365F91" w:themeFill="accent1" w:themeFillShade="BF"/>
          </w:tcPr>
          <w:p w:rsidR="00450D6C" w:rsidRDefault="00450D6C" w:rsidP="00585235">
            <w:pPr>
              <w:pStyle w:val="ColumnHeadings"/>
            </w:pPr>
            <w:r>
              <w:t>Event</w:t>
            </w:r>
          </w:p>
        </w:tc>
        <w:tc>
          <w:tcPr>
            <w:tcW w:w="3240" w:type="dxa"/>
            <w:shd w:val="clear" w:color="auto" w:fill="365F91" w:themeFill="accent1" w:themeFillShade="BF"/>
          </w:tcPr>
          <w:p w:rsidR="00450D6C" w:rsidRDefault="00450D6C" w:rsidP="00585235">
            <w:pPr>
              <w:pStyle w:val="ColumnHeadings"/>
            </w:pPr>
            <w:r>
              <w:t>Date</w:t>
            </w:r>
          </w:p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April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May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June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3438" w:type="dxa"/>
            <w:gridSpan w:val="2"/>
            <w:shd w:val="clear" w:color="auto" w:fill="365F91" w:themeFill="accent1" w:themeFillShade="BF"/>
          </w:tcPr>
          <w:p w:rsidR="00450D6C" w:rsidRDefault="00450D6C" w:rsidP="00450D6C">
            <w:pPr>
              <w:pStyle w:val="ColumnHeadings"/>
            </w:pPr>
            <w:r>
              <w:t>4</w:t>
            </w:r>
            <w:r w:rsidRPr="008F5097">
              <w:rPr>
                <w:vertAlign w:val="superscript"/>
              </w:rPr>
              <w:t>th</w:t>
            </w:r>
            <w:r>
              <w:t xml:space="preserve"> Quarter</w:t>
            </w:r>
          </w:p>
        </w:tc>
        <w:tc>
          <w:tcPr>
            <w:tcW w:w="7380" w:type="dxa"/>
            <w:shd w:val="clear" w:color="auto" w:fill="365F91" w:themeFill="accent1" w:themeFillShade="BF"/>
          </w:tcPr>
          <w:p w:rsidR="00450D6C" w:rsidRDefault="00450D6C" w:rsidP="00585235">
            <w:pPr>
              <w:pStyle w:val="ColumnHeadings"/>
            </w:pPr>
            <w:r>
              <w:t>Event</w:t>
            </w:r>
          </w:p>
        </w:tc>
        <w:tc>
          <w:tcPr>
            <w:tcW w:w="3240" w:type="dxa"/>
            <w:shd w:val="clear" w:color="auto" w:fill="365F91" w:themeFill="accent1" w:themeFillShade="BF"/>
          </w:tcPr>
          <w:p w:rsidR="00450D6C" w:rsidRDefault="00450D6C" w:rsidP="00585235">
            <w:pPr>
              <w:pStyle w:val="ColumnHeadings"/>
            </w:pPr>
            <w:r>
              <w:t>Date</w:t>
            </w:r>
          </w:p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July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August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  <w:tr w:rsidR="00450D6C" w:rsidTr="00585235">
        <w:tc>
          <w:tcPr>
            <w:tcW w:w="468" w:type="dxa"/>
          </w:tcPr>
          <w:p w:rsidR="00450D6C" w:rsidRDefault="00450D6C" w:rsidP="00450D6C"/>
        </w:tc>
        <w:tc>
          <w:tcPr>
            <w:tcW w:w="2970" w:type="dxa"/>
          </w:tcPr>
          <w:p w:rsidR="00450D6C" w:rsidRDefault="00450D6C" w:rsidP="00450D6C">
            <w:r>
              <w:t>September</w:t>
            </w:r>
          </w:p>
        </w:tc>
        <w:tc>
          <w:tcPr>
            <w:tcW w:w="7380" w:type="dxa"/>
          </w:tcPr>
          <w:p w:rsidR="00450D6C" w:rsidRDefault="00450D6C" w:rsidP="00450D6C"/>
        </w:tc>
        <w:tc>
          <w:tcPr>
            <w:tcW w:w="3240" w:type="dxa"/>
          </w:tcPr>
          <w:p w:rsidR="00450D6C" w:rsidRDefault="00450D6C" w:rsidP="00450D6C"/>
        </w:tc>
      </w:tr>
    </w:tbl>
    <w:p w:rsidR="008F5097" w:rsidRPr="008F5097" w:rsidRDefault="008F5097" w:rsidP="00347083"/>
    <w:sectPr w:rsidR="008F5097" w:rsidRPr="008F5097" w:rsidSect="004F5A7E">
      <w:pgSz w:w="15840" w:h="12240" w:orient="landscape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652" w:rsidRDefault="00263652" w:rsidP="00347083">
      <w:pPr>
        <w:spacing w:before="0" w:after="0"/>
      </w:pPr>
      <w:r>
        <w:separator/>
      </w:r>
    </w:p>
  </w:endnote>
  <w:endnote w:type="continuationSeparator" w:id="0">
    <w:p w:rsidR="00263652" w:rsidRDefault="00263652" w:rsidP="0034708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652" w:rsidRDefault="00263652" w:rsidP="00347083">
      <w:pPr>
        <w:spacing w:before="0" w:after="0"/>
      </w:pPr>
      <w:r>
        <w:separator/>
      </w:r>
    </w:p>
  </w:footnote>
  <w:footnote w:type="continuationSeparator" w:id="0">
    <w:p w:rsidR="00263652" w:rsidRDefault="00263652" w:rsidP="0034708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9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E1"/>
    <w:rsid w:val="00100F7F"/>
    <w:rsid w:val="001211B4"/>
    <w:rsid w:val="001C602C"/>
    <w:rsid w:val="001F378B"/>
    <w:rsid w:val="0022730E"/>
    <w:rsid w:val="00241E37"/>
    <w:rsid w:val="00263652"/>
    <w:rsid w:val="00347083"/>
    <w:rsid w:val="0035252B"/>
    <w:rsid w:val="00411827"/>
    <w:rsid w:val="00450D6C"/>
    <w:rsid w:val="00456742"/>
    <w:rsid w:val="0049299F"/>
    <w:rsid w:val="004F5A7E"/>
    <w:rsid w:val="00585235"/>
    <w:rsid w:val="006D3602"/>
    <w:rsid w:val="007404B4"/>
    <w:rsid w:val="007C44EA"/>
    <w:rsid w:val="008F5097"/>
    <w:rsid w:val="0099280D"/>
    <w:rsid w:val="009A0FB2"/>
    <w:rsid w:val="009E5001"/>
    <w:rsid w:val="00A0094A"/>
    <w:rsid w:val="00A80468"/>
    <w:rsid w:val="00A90979"/>
    <w:rsid w:val="00B05AE8"/>
    <w:rsid w:val="00B0742A"/>
    <w:rsid w:val="00B1059B"/>
    <w:rsid w:val="00B16C2E"/>
    <w:rsid w:val="00B47D09"/>
    <w:rsid w:val="00C20619"/>
    <w:rsid w:val="00C331BA"/>
    <w:rsid w:val="00D432B8"/>
    <w:rsid w:val="00DF5FA1"/>
    <w:rsid w:val="00E07F0A"/>
    <w:rsid w:val="00E35841"/>
    <w:rsid w:val="00EE74E1"/>
    <w:rsid w:val="00F2672D"/>
    <w:rsid w:val="00FA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19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235"/>
    <w:pPr>
      <w:keepNext/>
      <w:keepLines/>
      <w:spacing w:before="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0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s">
    <w:name w:val="Column Headings"/>
    <w:basedOn w:val="Normal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083"/>
    <w:rPr>
      <w:color w:val="365F91" w:themeColor="accent1" w:themeShade="BF"/>
      <w:sz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qFormat/>
    <w:rsid w:val="00FA0189"/>
    <w:pPr>
      <w:jc w:val="right"/>
    </w:pPr>
  </w:style>
  <w:style w:type="paragraph" w:customStyle="1" w:styleId="Lines">
    <w:name w:val="Lines"/>
    <w:basedOn w:val="Normal"/>
    <w:qFormat/>
    <w:rsid w:val="00585235"/>
    <w:pPr>
      <w:pBdr>
        <w:bottom w:val="single" w:sz="2" w:space="1" w:color="244061" w:themeColor="accent1" w:themeShade="8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619"/>
    <w:pPr>
      <w:spacing w:before="40" w:after="20" w:line="240" w:lineRule="auto"/>
    </w:pPr>
    <w:rPr>
      <w:color w:val="365F91" w:themeColor="accent1" w:themeShade="BF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235"/>
    <w:pPr>
      <w:keepNext/>
      <w:keepLines/>
      <w:spacing w:before="0" w:after="12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0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500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0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852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E50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umnHeadings">
    <w:name w:val="Column Headings"/>
    <w:basedOn w:val="Normal"/>
    <w:qFormat/>
    <w:rsid w:val="00B1059B"/>
    <w:pPr>
      <w:jc w:val="center"/>
    </w:pPr>
    <w:rPr>
      <w:b/>
      <w:smallCaps/>
      <w:color w:val="FFFFFF" w:themeColor="background1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7083"/>
    <w:rPr>
      <w:color w:val="365F91" w:themeColor="accent1" w:themeShade="BF"/>
      <w:sz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34708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7083"/>
    <w:rPr>
      <w:color w:val="365F91" w:themeColor="accent1" w:themeShade="BF"/>
      <w:sz w:val="19"/>
    </w:rPr>
  </w:style>
  <w:style w:type="paragraph" w:customStyle="1" w:styleId="Dates">
    <w:name w:val="Dates"/>
    <w:basedOn w:val="Normal"/>
    <w:qFormat/>
    <w:rsid w:val="00FA0189"/>
    <w:pPr>
      <w:jc w:val="right"/>
    </w:pPr>
  </w:style>
  <w:style w:type="paragraph" w:customStyle="1" w:styleId="Lines">
    <w:name w:val="Lines"/>
    <w:basedOn w:val="Normal"/>
    <w:qFormat/>
    <w:rsid w:val="00585235"/>
    <w:pPr>
      <w:pBdr>
        <w:bottom w:val="single" w:sz="2" w:space="1" w:color="244061" w:themeColor="accent1" w:themeShade="8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FiscalYear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97CED62E264486297CC82F1CF3FD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343B9-3470-4E1E-A885-E11E19382CBB}"/>
      </w:docPartPr>
      <w:docPartBody>
        <w:p w:rsidR="00000000" w:rsidRDefault="008E3719">
          <w:pPr>
            <w:pStyle w:val="B97CED62E264486297CC82F1CF3FD6A3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C5AA7981C16C423B88B4B197C7F6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4ECA7-57DE-4B10-95F3-8D034C47766D}"/>
      </w:docPartPr>
      <w:docPartBody>
        <w:p w:rsidR="00000000" w:rsidRDefault="008E3719">
          <w:pPr>
            <w:pStyle w:val="C5AA7981C16C423B88B4B197C7F61D20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76D83ACEF1494E3E89A4B2AC232B0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675FD-1F3C-4684-9598-0F63D2DC72AE}"/>
      </w:docPartPr>
      <w:docPartBody>
        <w:p w:rsidR="00000000" w:rsidRDefault="008E3719">
          <w:pPr>
            <w:pStyle w:val="76D83ACEF1494E3E89A4B2AC232B07CD"/>
          </w:pPr>
          <w:r w:rsidRPr="009E5001">
            <w:rPr>
              <w:rStyle w:val="Heading1Char"/>
            </w:rPr>
            <w:t>[YEAR]</w:t>
          </w:r>
        </w:p>
      </w:docPartBody>
    </w:docPart>
    <w:docPart>
      <w:docPartPr>
        <w:name w:val="653CB4B409BA41D4A8F49EB0EFE54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4F10E-2176-4A6B-A5A4-7AC12849F70B}"/>
      </w:docPartPr>
      <w:docPartBody>
        <w:p w:rsidR="00000000" w:rsidRDefault="008E3719">
          <w:pPr>
            <w:pStyle w:val="653CB4B409BA41D4A8F49EB0EFE54903"/>
          </w:pPr>
          <w:r w:rsidRPr="009E5001">
            <w:rPr>
              <w:rStyle w:val="Heading1Char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719"/>
    <w:rsid w:val="008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97CED62E264486297CC82F1CF3FD6A3">
    <w:name w:val="B97CED62E264486297CC82F1CF3FD6A3"/>
  </w:style>
  <w:style w:type="paragraph" w:customStyle="1" w:styleId="C5AA7981C16C423B88B4B197C7F61D20">
    <w:name w:val="C5AA7981C16C423B88B4B197C7F61D20"/>
  </w:style>
  <w:style w:type="paragraph" w:customStyle="1" w:styleId="76D83ACEF1494E3E89A4B2AC232B07CD">
    <w:name w:val="76D83ACEF1494E3E89A4B2AC232B07CD"/>
  </w:style>
  <w:style w:type="paragraph" w:customStyle="1" w:styleId="653CB4B409BA41D4A8F49EB0EFE54903">
    <w:name w:val="653CB4B409BA41D4A8F49EB0EFE549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97CED62E264486297CC82F1CF3FD6A3">
    <w:name w:val="B97CED62E264486297CC82F1CF3FD6A3"/>
  </w:style>
  <w:style w:type="paragraph" w:customStyle="1" w:styleId="C5AA7981C16C423B88B4B197C7F61D20">
    <w:name w:val="C5AA7981C16C423B88B4B197C7F61D20"/>
  </w:style>
  <w:style w:type="paragraph" w:customStyle="1" w:styleId="76D83ACEF1494E3E89A4B2AC232B07CD">
    <w:name w:val="76D83ACEF1494E3E89A4B2AC232B07CD"/>
  </w:style>
  <w:style w:type="paragraph" w:customStyle="1" w:styleId="653CB4B409BA41D4A8F49EB0EFE54903">
    <w:name w:val="653CB4B409BA41D4A8F49EB0EFE54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2EC61171-ABA1-48EE-96D0-A8EB477F31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FiscalYearCalendar</Template>
  <TotalTime>4</TotalTime>
  <Pages>5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dcterms:created xsi:type="dcterms:W3CDTF">2011-12-25T18:08:00Z</dcterms:created>
  <dcterms:modified xsi:type="dcterms:W3CDTF">2011-12-25T18:12:00Z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TC103547789990</vt:lpwstr>
  </property>
</Properties>
</file>