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ard outside"/>
      </w:tblPr>
      <w:tblGrid>
        <w:gridCol w:w="5400"/>
        <w:gridCol w:w="720"/>
        <w:gridCol w:w="4680"/>
      </w:tblGrid>
      <w:tr w:rsidR="009F1F8B">
        <w:trPr>
          <w:trHeight w:hRule="exact" w:val="6768"/>
        </w:trPr>
        <w:tc>
          <w:tcPr>
            <w:tcW w:w="5400" w:type="dxa"/>
          </w:tcPr>
          <w:p w:rsidR="009F1F8B" w:rsidRDefault="009F1F8B">
            <w:bookmarkStart w:id="0" w:name="_GoBack"/>
            <w:bookmarkEnd w:id="0"/>
          </w:p>
        </w:tc>
        <w:tc>
          <w:tcPr>
            <w:tcW w:w="720" w:type="dxa"/>
          </w:tcPr>
          <w:p w:rsidR="009F1F8B" w:rsidRDefault="009F1F8B"/>
        </w:tc>
        <w:tc>
          <w:tcPr>
            <w:tcW w:w="4680" w:type="dxa"/>
            <w:vAlign w:val="bottom"/>
          </w:tcPr>
          <w:p w:rsidR="009F1F8B" w:rsidRDefault="00D112CA">
            <w:pPr>
              <w:pStyle w:val="CoverTitle"/>
              <w:ind w:right="1440"/>
            </w:pPr>
            <w:r>
              <w:rPr>
                <w:rStyle w:val="Strong"/>
              </w:rPr>
              <w:t>You’re</w:t>
            </w:r>
            <w:r>
              <w:t xml:space="preserve"> Invited</w:t>
            </w:r>
          </w:p>
        </w:tc>
      </w:tr>
      <w:tr w:rsidR="009F1F8B">
        <w:trPr>
          <w:trHeight w:hRule="exact" w:val="576"/>
        </w:trPr>
        <w:tc>
          <w:tcPr>
            <w:tcW w:w="5400" w:type="dxa"/>
          </w:tcPr>
          <w:p w:rsidR="009F1F8B" w:rsidRDefault="009F1F8B"/>
        </w:tc>
        <w:tc>
          <w:tcPr>
            <w:tcW w:w="720" w:type="dxa"/>
          </w:tcPr>
          <w:p w:rsidR="009F1F8B" w:rsidRDefault="009F1F8B"/>
        </w:tc>
        <w:tc>
          <w:tcPr>
            <w:tcW w:w="4680" w:type="dxa"/>
          </w:tcPr>
          <w:p w:rsidR="009F1F8B" w:rsidRDefault="009F1F8B"/>
        </w:tc>
      </w:tr>
      <w:tr w:rsidR="009F1F8B">
        <w:trPr>
          <w:trHeight w:hRule="exact" w:val="576"/>
        </w:trPr>
        <w:tc>
          <w:tcPr>
            <w:tcW w:w="5400" w:type="dxa"/>
          </w:tcPr>
          <w:p w:rsidR="009F1F8B" w:rsidRDefault="009F1F8B"/>
        </w:tc>
        <w:tc>
          <w:tcPr>
            <w:tcW w:w="720" w:type="dxa"/>
          </w:tcPr>
          <w:p w:rsidR="009F1F8B" w:rsidRDefault="009F1F8B"/>
        </w:tc>
        <w:tc>
          <w:tcPr>
            <w:tcW w:w="4680" w:type="dxa"/>
          </w:tcPr>
          <w:p w:rsidR="009F1F8B" w:rsidRDefault="009F1F8B"/>
        </w:tc>
      </w:tr>
      <w:tr w:rsidR="009F1F8B">
        <w:trPr>
          <w:trHeight w:hRule="exact" w:val="6768"/>
        </w:trPr>
        <w:tc>
          <w:tcPr>
            <w:tcW w:w="5400" w:type="dxa"/>
          </w:tcPr>
          <w:p w:rsidR="009F1F8B" w:rsidRDefault="009F1F8B"/>
        </w:tc>
        <w:tc>
          <w:tcPr>
            <w:tcW w:w="720" w:type="dxa"/>
          </w:tcPr>
          <w:p w:rsidR="009F1F8B" w:rsidRDefault="009F1F8B"/>
        </w:tc>
        <w:tc>
          <w:tcPr>
            <w:tcW w:w="4680" w:type="dxa"/>
            <w:vAlign w:val="bottom"/>
          </w:tcPr>
          <w:p w:rsidR="009F1F8B" w:rsidRDefault="00D112CA">
            <w:pPr>
              <w:pStyle w:val="CoverTitle"/>
            </w:pPr>
            <w:r>
              <w:rPr>
                <w:rStyle w:val="Strong"/>
              </w:rPr>
              <w:t>You’re</w:t>
            </w:r>
            <w:r>
              <w:t xml:space="preserve"> Invited</w:t>
            </w:r>
          </w:p>
        </w:tc>
      </w:tr>
    </w:tbl>
    <w:p w:rsidR="009F1F8B" w:rsidRDefault="00D112CA">
      <w:pPr>
        <w:rPr>
          <w:sz w:val="2"/>
        </w:rPr>
      </w:pPr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7772400" cy="10058400"/>
                <wp:effectExtent l="0" t="0" r="19050" b="19050"/>
                <wp:wrapNone/>
                <wp:docPr id="2" name="cut and fold guideline" descr="Cut (dotted) and fold (solid) line guides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058400"/>
                          <a:chOff x="0" y="0"/>
                          <a:chExt cx="7753350" cy="10039350"/>
                        </a:xfrm>
                      </wpg:grpSpPr>
                      <wps:wsp>
                        <wps:cNvPr id="4" name="Straight Connector 4"/>
                        <wps:cNvCnPr/>
                        <wps:spPr>
                          <a:xfrm>
                            <a:off x="3877294" y="0"/>
                            <a:ext cx="0" cy="1003935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Straight Connector 5"/>
                        <wps:cNvCnPr/>
                        <wps:spPr>
                          <a:xfrm>
                            <a:off x="0" y="5017324"/>
                            <a:ext cx="77533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6CE76B" id="cut and fold guideline" o:spid="_x0000_s1026" alt="Cut (dotted) and fold (solid) line guides" style="position:absolute;margin-left:0;margin-top:0;width:612pt;height:11in;z-index:-251654144;mso-position-horizontal:center;mso-position-horizontal-relative:page;mso-position-vertical:center;mso-position-vertical-relative:page;mso-width-relative:margin;mso-height-relative:margin" coordsize="77533,100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">
                <v:line id="Straight Connector 4" o:spid="_x0000_s1027" style="position:absolute;visibility:visible;mso-wrap-style:square" from="38772,0" to="38772,1003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bPRH8MAAADaAAAADwAAAGRycy9kb3ducmV2LnhtbESPQWvCQBSE7wX/w/IEL8VslBJMdBWp&#10;CD14SdqD3h7ZZxLMvg27W43/vlso9DjMzDfMZjeaXtzJ+c6ygkWSgiCure64UfD1eZyvQPiArLG3&#10;TAqe5GG3nbxssND2wSXdq9CICGFfoII2hKGQ0tctGfSJHYijd7XOYIjSNVI7fES46eUyTTNpsOO4&#10;0OJA7y3Vt+rbKLg0rydbHrpsudCnlHN3zrG0Ss2m434NItAY/sN/7Q+t4A1+r8QbIL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Wz0R/DAAAA2gAAAA8AAAAAAAAAAAAA&#10;AAAAoQIAAGRycy9kb3ducmV2LnhtbFBLBQYAAAAABAAEAPkAAACRAwAAAAA=&#10;" strokecolor="#bfbfbf [2412]" strokeweight=".5pt">
                  <v:stroke joinstyle="miter"/>
                </v:line>
                <v:line id="Straight Connector 5" o:spid="_x0000_s1028" style="position:absolute;visibility:visible;mso-wrap-style:square" from="0,50173" to="77533,501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Q7K2cIAAADaAAAADwAAAGRycy9kb3ducmV2LnhtbESP3YrCMBSE7xd8h3CEvVtTl1WkmhYR&#10;FoQVwf/bQ3Nsq81JabK2vr0RBC+HmfmGmaWdqcSNGldaVjAcRCCIM6tLzhXsd79fExDOI2usLJOC&#10;OzlIk97HDGNtW97QbetzESDsYlRQeF/HUrqsIINuYGvi4J1tY9AH2eRSN9gGuKnkdxSNpcGSw0KB&#10;NS0Kyq7bf6NA46ZaHf1pZceH9fFy+vtZtLulUp/9bj4F4anz7/CrvdQKRvC8Em6ATB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Q7K2cIAAADaAAAADwAAAAAAAAAAAAAA&#10;AAChAgAAZHJzL2Rvd25yZXYueG1sUEsFBgAAAAAEAAQA+QAAAJADAAAAAA==&#10;" strokecolor="#bfbfbf [2412]" strokeweight=".5pt">
                  <v:stroke dashstyle="dash" joinstyle="miter"/>
                </v:lin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  <w:lang w:eastAsia="en-US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4206240</wp:posOffset>
                </wp:positionH>
                <wp:positionV relativeFrom="page">
                  <wp:posOffset>338455</wp:posOffset>
                </wp:positionV>
                <wp:extent cx="3218688" cy="9336024"/>
                <wp:effectExtent l="0" t="0" r="1270" b="0"/>
                <wp:wrapNone/>
                <wp:docPr id="9" name="Group 9" descr="Background design for two identical cards, each showing a cartoon drawing of a spring scene with bright tulips and a rabbit beneath a tre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18688" cy="9336024"/>
                          <a:chOff x="0" y="0"/>
                          <a:chExt cx="3218180" cy="933577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8180" cy="43065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5029200"/>
                            <a:ext cx="3218180" cy="43065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DFBF95" id="Group 9" o:spid="_x0000_s1026" alt="Background design for two identical cards, each showing a cartoon drawing of a spring scene with bright tulips and a rabbit beneath a tree" style="position:absolute;margin-left:331.2pt;margin-top:26.65pt;width:253.45pt;height:735.1pt;z-index:-251656192;mso-position-horizontal-relative:page;mso-position-vertical-relative:page;mso-width-relative:margin;mso-height-relative:margin" coordsize="32181,933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32181;height:430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/4bLLFAAAA2gAAAA8AAABkcnMvZG93bnJldi54bWxEj0FrwkAUhO+F/oflFbzVXT20Gt0EKxZa&#10;1EOtiMdH9pnEZt+G7BrTf+8KhR6HmfmGmWe9rUVHra8caxgNFQji3JmKCw377/fnCQgfkA3WjknD&#10;L3nI0seHOSbGXfmLul0oRISwT1BDGUKTSOnzkiz6oWuIo3dyrcUQZVtI0+I1wm0tx0q9SIsVx4US&#10;G1qWlP/sLlbD5/lYb9bd+G3fK3mYbkfb9UpNtR489YsZiEB9+A//tT+Mhle4X4k3QKY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v+GyyxQAAANoAAAAPAAAAAAAAAAAAAAAA&#10;AJ8CAABkcnMvZG93bnJldi54bWxQSwUGAAAAAAQABAD3AAAAkQMAAAAA&#10;">
                  <v:imagedata r:id="rId7" o:title=""/>
                  <v:path arrowok="t"/>
                </v:shape>
                <v:shape id="Picture 8" o:spid="_x0000_s1028" type="#_x0000_t75" style="position:absolute;top:50292;width:32181;height:430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5n+MDCAAAA2gAAAA8AAABkcnMvZG93bnJldi54bWxET89rwjAUvgv7H8ITdrOJHsbsGkWHwobz&#10;sK6Ix0fzbKvNS2my2v33y2Gw48f3O1uPthUD9b5xrGGeKBDEpTMNVxqKr/3sGYQPyAZbx6Thhzys&#10;Vw+TDFPj7vxJQx4qEUPYp6ihDqFLpfRlTRZ94jriyF1cbzFE2FfS9HiP4baVC6WepMWGY0ONHb3W&#10;VN7yb6vh/XpuPw7DYluMSp6Wx/nxsFNLrR+n4+YFRKAx/Iv/3G9GQ9war8QbIF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eZ/jAwgAAANoAAAAPAAAAAAAAAAAAAAAAAJ8C&#10;AABkcnMvZG93bnJldi54bWxQSwUGAAAAAAQABAD3AAAAjgMAAAAA&#10;">
                  <v:imagedata r:id="rId7" o:title=""/>
                  <v:path arrowok="t"/>
                </v:shape>
                <w10:wrap anchorx="page" anchory="page"/>
              </v:group>
            </w:pict>
          </mc:Fallback>
        </mc:AlternateContent>
      </w:r>
    </w:p>
    <w:tbl>
      <w:tblPr>
        <w:tblW w:w="10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ard inside"/>
      </w:tblPr>
      <w:tblGrid>
        <w:gridCol w:w="5400"/>
        <w:gridCol w:w="720"/>
        <w:gridCol w:w="4680"/>
      </w:tblGrid>
      <w:tr w:rsidR="009F1F8B">
        <w:trPr>
          <w:trHeight w:hRule="exact" w:val="4608"/>
        </w:trPr>
        <w:tc>
          <w:tcPr>
            <w:tcW w:w="5400" w:type="dxa"/>
          </w:tcPr>
          <w:p w:rsidR="009F1F8B" w:rsidRDefault="009F1F8B"/>
        </w:tc>
        <w:tc>
          <w:tcPr>
            <w:tcW w:w="720" w:type="dxa"/>
          </w:tcPr>
          <w:p w:rsidR="009F1F8B" w:rsidRDefault="009F1F8B"/>
        </w:tc>
        <w:tc>
          <w:tcPr>
            <w:tcW w:w="4680" w:type="dxa"/>
          </w:tcPr>
          <w:p w:rsidR="009F1F8B" w:rsidRDefault="00D112CA">
            <w:pPr>
              <w:pStyle w:val="Subtitle"/>
            </w:pPr>
            <w:sdt>
              <w:sdtPr>
                <w:alias w:val="Subtitle"/>
                <w:tag w:val=""/>
                <w:id w:val="1132296267"/>
                <w:placeholder>
                  <w:docPart w:val="86754599CBD443C9B26B7ACF424AB9EB"/>
                </w:placeholder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15:appearance w15:val="hidden"/>
                <w:text/>
              </w:sdtPr>
              <w:sdtEndPr/>
              <w:sdtContent>
                <w:r>
                  <w:t>You’re invited to a</w:t>
                </w:r>
              </w:sdtContent>
            </w:sdt>
          </w:p>
          <w:sdt>
            <w:sdtPr>
              <w:alias w:val="Title"/>
              <w:tag w:val=""/>
              <w:id w:val="886993223"/>
              <w:placeholder>
                <w:docPart w:val="3713FD358E264D708848C42726B7181E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appearance w15:val="hidden"/>
              <w:text w:multiLine="1"/>
            </w:sdtPr>
            <w:sdtEndPr/>
            <w:sdtContent>
              <w:p w:rsidR="009F1F8B" w:rsidRDefault="00D112CA">
                <w:pPr>
                  <w:pStyle w:val="Title"/>
                </w:pPr>
                <w:r>
                  <w:t>[Event]</w:t>
                </w:r>
                <w:r>
                  <w:br/>
                  <w:t>[Title]</w:t>
                </w:r>
              </w:p>
            </w:sdtContent>
          </w:sdt>
          <w:sdt>
            <w:sdtPr>
              <w:alias w:val="Event Date"/>
              <w:tag w:val=""/>
              <w:id w:val="-75054406"/>
              <w:placeholder>
                <w:docPart w:val="9E79CBFBFFD14B6582536505820BC05A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>
                <w:dateFormat w:val="MMMM d, yyyy"/>
                <w:lid w:val="en-US"/>
                <w:storeMappedDataAs w:val="dateTime"/>
                <w:calendar w:val="gregorian"/>
              </w:date>
            </w:sdtPr>
            <w:sdtEndPr/>
            <w:sdtContent>
              <w:p w:rsidR="009F1F8B" w:rsidRDefault="00D112CA">
                <w:pPr>
                  <w:pStyle w:val="Date"/>
                </w:pPr>
                <w:r>
                  <w:t>[Event Date]</w:t>
                </w:r>
              </w:p>
            </w:sdtContent>
          </w:sdt>
          <w:sdt>
            <w:sdtPr>
              <w:alias w:val="Event Time"/>
              <w:tag w:val=""/>
              <w:id w:val="-1104259479"/>
              <w:placeholder>
                <w:docPart w:val="B63967354F6E4A5DB71CF9CA9F238A28"/>
              </w:placeholder>
              <w:showingPlcHdr/>
              <w:dataBinding w:prefixMappings="xmlns:ns0='http://schemas.microsoft.com/office/2006/coverPageProps' " w:xpath="/ns0:CoverPageProperties[1]/ns0:CompanyFax[1]" w:storeItemID="{55AF091B-3C7A-41E3-B477-F2FDAA23CFDA}"/>
              <w15:appearance w15:val="hidden"/>
              <w:text/>
            </w:sdtPr>
            <w:sdtEndPr/>
            <w:sdtContent>
              <w:p w:rsidR="009F1F8B" w:rsidRDefault="00D112CA">
                <w:pPr>
                  <w:pStyle w:val="Date"/>
                </w:pPr>
                <w:r>
                  <w:t>[Event Time]</w:t>
                </w:r>
              </w:p>
            </w:sdtContent>
          </w:sdt>
          <w:sdt>
            <w:sdtPr>
              <w:alias w:val="Event Location"/>
              <w:tag w:val=""/>
              <w:id w:val="1204669968"/>
              <w:placeholder>
                <w:docPart w:val="BE0A898DC0E94386A7B61C285B1862CB"/>
              </w:placeholder>
              <w:showingPlcHdr/>
              <w:dataBinding w:prefixMappings="xmlns:ns0='http://schemas.microsoft.com/office/2006/coverPageProps' " w:xpath="/ns0:CoverPageProperties[1]/ns0:CompanyAddress[1]" w:storeItemID="{55AF091B-3C7A-41E3-B477-F2FDAA23CFDA}"/>
              <w15:appearance w15:val="hidden"/>
              <w:text w:multiLine="1"/>
            </w:sdtPr>
            <w:sdtEndPr/>
            <w:sdtContent>
              <w:p w:rsidR="009F1F8B" w:rsidRDefault="00D112CA">
                <w:pPr>
                  <w:pStyle w:val="Address"/>
                </w:pPr>
                <w:r>
                  <w:t>[Venue Name]</w:t>
                </w:r>
                <w:r>
                  <w:br/>
                  <w:t>[Address, City, ST  ZIP Code]</w:t>
                </w:r>
              </w:p>
            </w:sdtContent>
          </w:sdt>
        </w:tc>
      </w:tr>
      <w:tr w:rsidR="009F1F8B">
        <w:trPr>
          <w:trHeight w:hRule="exact" w:val="2016"/>
        </w:trPr>
        <w:tc>
          <w:tcPr>
            <w:tcW w:w="5400" w:type="dxa"/>
          </w:tcPr>
          <w:p w:rsidR="009F1F8B" w:rsidRDefault="009F1F8B"/>
        </w:tc>
        <w:tc>
          <w:tcPr>
            <w:tcW w:w="720" w:type="dxa"/>
          </w:tcPr>
          <w:p w:rsidR="009F1F8B" w:rsidRDefault="009F1F8B"/>
        </w:tc>
        <w:tc>
          <w:tcPr>
            <w:tcW w:w="4680" w:type="dxa"/>
            <w:vAlign w:val="bottom"/>
          </w:tcPr>
          <w:p w:rsidR="009F1F8B" w:rsidRDefault="00D112CA">
            <w:pPr>
              <w:pStyle w:val="Icon"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347472" cy="630936"/>
                  <wp:effectExtent l="0" t="0" r="0" b="0"/>
                  <wp:docPr id="1" name="Picture 1" descr="Flower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NOW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472" cy="630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F1F8B" w:rsidRDefault="00D112CA">
            <w:r>
              <w:t>Let us know if you’ll attend!</w:t>
            </w:r>
          </w:p>
          <w:sdt>
            <w:sdtPr>
              <w:alias w:val="RSVP Telephone"/>
              <w:tag w:val=""/>
              <w:id w:val="-331223789"/>
              <w:placeholder>
                <w:docPart w:val="BF84985208A24870A2BD3533C7399710"/>
              </w:placeholder>
              <w:showingPlcHdr/>
              <w:dataBinding w:prefixMappings="xmlns:ns0='http://schemas.microsoft.com/office/2006/coverPageProps' " w:xpath="/ns0:CoverPageProperties[1]/ns0:CompanyPhone[1]" w:storeItemID="{55AF091B-3C7A-41E3-B477-F2FDAA23CFDA}"/>
              <w15:appearance w15:val="hidden"/>
              <w:text/>
            </w:sdtPr>
            <w:sdtEndPr/>
            <w:sdtContent>
              <w:p w:rsidR="009F1F8B" w:rsidRDefault="00D112CA">
                <w:r>
                  <w:t>[RSVP Telephone]</w:t>
                </w:r>
              </w:p>
            </w:sdtContent>
          </w:sdt>
          <w:sdt>
            <w:sdtPr>
              <w:alias w:val="RSVP Email"/>
              <w:tag w:val=""/>
              <w:id w:val="1738673048"/>
              <w:placeholder>
                <w:docPart w:val="62F81343693B48F980253E061DD00717"/>
              </w:placeholder>
              <w:showingPlcHdr/>
              <w:dataBinding w:prefixMappings="xmlns:ns0='http://schemas.microsoft.com/office/2006/coverPageProps' " w:xpath="/ns0:CoverPageProperties[1]/ns0:CompanyEmail[1]" w:storeItemID="{55AF091B-3C7A-41E3-B477-F2FDAA23CFDA}"/>
              <w15:appearance w15:val="hidden"/>
              <w:text/>
            </w:sdtPr>
            <w:sdtEndPr/>
            <w:sdtContent>
              <w:p w:rsidR="009F1F8B" w:rsidRDefault="00D112CA">
                <w:r>
                  <w:t>[RSVP Email]</w:t>
                </w:r>
              </w:p>
            </w:sdtContent>
          </w:sdt>
        </w:tc>
      </w:tr>
      <w:tr w:rsidR="009F1F8B">
        <w:trPr>
          <w:trHeight w:hRule="exact" w:val="720"/>
        </w:trPr>
        <w:tc>
          <w:tcPr>
            <w:tcW w:w="5400" w:type="dxa"/>
          </w:tcPr>
          <w:p w:rsidR="009F1F8B" w:rsidRDefault="009F1F8B"/>
        </w:tc>
        <w:tc>
          <w:tcPr>
            <w:tcW w:w="720" w:type="dxa"/>
          </w:tcPr>
          <w:p w:rsidR="009F1F8B" w:rsidRDefault="009F1F8B"/>
        </w:tc>
        <w:tc>
          <w:tcPr>
            <w:tcW w:w="4680" w:type="dxa"/>
          </w:tcPr>
          <w:p w:rsidR="009F1F8B" w:rsidRDefault="009F1F8B"/>
        </w:tc>
      </w:tr>
      <w:tr w:rsidR="009F1F8B">
        <w:trPr>
          <w:trHeight w:hRule="exact" w:val="576"/>
        </w:trPr>
        <w:tc>
          <w:tcPr>
            <w:tcW w:w="5400" w:type="dxa"/>
          </w:tcPr>
          <w:p w:rsidR="009F1F8B" w:rsidRDefault="009F1F8B"/>
        </w:tc>
        <w:tc>
          <w:tcPr>
            <w:tcW w:w="720" w:type="dxa"/>
          </w:tcPr>
          <w:p w:rsidR="009F1F8B" w:rsidRDefault="009F1F8B"/>
        </w:tc>
        <w:tc>
          <w:tcPr>
            <w:tcW w:w="4680" w:type="dxa"/>
          </w:tcPr>
          <w:p w:rsidR="009F1F8B" w:rsidRDefault="009F1F8B"/>
        </w:tc>
      </w:tr>
      <w:tr w:rsidR="009F1F8B">
        <w:trPr>
          <w:trHeight w:hRule="exact" w:val="4608"/>
        </w:trPr>
        <w:tc>
          <w:tcPr>
            <w:tcW w:w="5400" w:type="dxa"/>
          </w:tcPr>
          <w:p w:rsidR="009F1F8B" w:rsidRDefault="009F1F8B"/>
        </w:tc>
        <w:tc>
          <w:tcPr>
            <w:tcW w:w="720" w:type="dxa"/>
          </w:tcPr>
          <w:p w:rsidR="009F1F8B" w:rsidRDefault="009F1F8B"/>
        </w:tc>
        <w:tc>
          <w:tcPr>
            <w:tcW w:w="4680" w:type="dxa"/>
          </w:tcPr>
          <w:p w:rsidR="009F1F8B" w:rsidRDefault="00D112CA">
            <w:pPr>
              <w:pStyle w:val="Subtitle"/>
            </w:pPr>
            <w:sdt>
              <w:sdtPr>
                <w:alias w:val="Subtitle"/>
                <w:tag w:val=""/>
                <w:id w:val="-303631170"/>
                <w:placeholder>
                  <w:docPart w:val="86754599CBD443C9B26B7ACF424AB9EB"/>
                </w:placeholder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15:appearance w15:val="hidden"/>
                <w:text/>
              </w:sdtPr>
              <w:sdtEndPr/>
              <w:sdtContent>
                <w:r>
                  <w:t xml:space="preserve">You’re </w:t>
                </w:r>
                <w:r>
                  <w:t>invited to a</w:t>
                </w:r>
              </w:sdtContent>
            </w:sdt>
          </w:p>
          <w:sdt>
            <w:sdtPr>
              <w:alias w:val="Title"/>
              <w:tag w:val=""/>
              <w:id w:val="-1810318955"/>
              <w:placeholder>
                <w:docPart w:val="3713FD358E264D708848C42726B7181E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appearance w15:val="hidden"/>
              <w:text w:multiLine="1"/>
            </w:sdtPr>
            <w:sdtEndPr/>
            <w:sdtContent>
              <w:p w:rsidR="009F1F8B" w:rsidRDefault="00D112CA">
                <w:pPr>
                  <w:pStyle w:val="Title"/>
                </w:pPr>
                <w:r>
                  <w:t>[Event]</w:t>
                </w:r>
                <w:r>
                  <w:br/>
                  <w:t>[Title]</w:t>
                </w:r>
              </w:p>
            </w:sdtContent>
          </w:sdt>
          <w:sdt>
            <w:sdtPr>
              <w:alias w:val="Event Date"/>
              <w:tag w:val=""/>
              <w:id w:val="-617991283"/>
              <w:placeholder>
                <w:docPart w:val="9E79CBFBFFD14B6582536505820BC05A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 w:fullDate="2012-11-07T00:00:00Z">
                <w:dateFormat w:val="MMMM d, yyyy"/>
                <w:lid w:val="en-US"/>
                <w:storeMappedDataAs w:val="dateTime"/>
                <w:calendar w:val="gregorian"/>
              </w:date>
            </w:sdtPr>
            <w:sdtEndPr/>
            <w:sdtContent>
              <w:p w:rsidR="009F1F8B" w:rsidRDefault="00D112CA">
                <w:pPr>
                  <w:pStyle w:val="Date"/>
                </w:pPr>
                <w:r>
                  <w:t>[Event Date]</w:t>
                </w:r>
              </w:p>
            </w:sdtContent>
          </w:sdt>
          <w:sdt>
            <w:sdtPr>
              <w:alias w:val="Event Time"/>
              <w:tag w:val=""/>
              <w:id w:val="-371999843"/>
              <w:placeholder>
                <w:docPart w:val="B63967354F6E4A5DB71CF9CA9F238A28"/>
              </w:placeholder>
              <w:showingPlcHdr/>
              <w:dataBinding w:prefixMappings="xmlns:ns0='http://schemas.microsoft.com/office/2006/coverPageProps' " w:xpath="/ns0:CoverPageProperties[1]/ns0:CompanyFax[1]" w:storeItemID="{55AF091B-3C7A-41E3-B477-F2FDAA23CFDA}"/>
              <w15:appearance w15:val="hidden"/>
              <w:text/>
            </w:sdtPr>
            <w:sdtEndPr/>
            <w:sdtContent>
              <w:p w:rsidR="009F1F8B" w:rsidRDefault="00D112CA">
                <w:pPr>
                  <w:pStyle w:val="Date"/>
                </w:pPr>
                <w:r>
                  <w:t>[Event Time]</w:t>
                </w:r>
              </w:p>
            </w:sdtContent>
          </w:sdt>
          <w:sdt>
            <w:sdtPr>
              <w:alias w:val="Event Location"/>
              <w:tag w:val=""/>
              <w:id w:val="-485172411"/>
              <w:placeholder>
                <w:docPart w:val="BE0A898DC0E94386A7B61C285B1862CB"/>
              </w:placeholder>
              <w:showingPlcHdr/>
              <w:dataBinding w:prefixMappings="xmlns:ns0='http://schemas.microsoft.com/office/2006/coverPageProps' " w:xpath="/ns0:CoverPageProperties[1]/ns0:CompanyAddress[1]" w:storeItemID="{55AF091B-3C7A-41E3-B477-F2FDAA23CFDA}"/>
              <w15:appearance w15:val="hidden"/>
              <w:text w:multiLine="1"/>
            </w:sdtPr>
            <w:sdtEndPr/>
            <w:sdtContent>
              <w:p w:rsidR="009F1F8B" w:rsidRDefault="00D112CA">
                <w:pPr>
                  <w:pStyle w:val="Address"/>
                </w:pPr>
                <w:r>
                  <w:t>[Venue Name]</w:t>
                </w:r>
                <w:r>
                  <w:br/>
                  <w:t>[Address, City, ST  ZIP Code]</w:t>
                </w:r>
              </w:p>
            </w:sdtContent>
          </w:sdt>
        </w:tc>
      </w:tr>
      <w:tr w:rsidR="009F1F8B">
        <w:trPr>
          <w:trHeight w:hRule="exact" w:val="2016"/>
        </w:trPr>
        <w:tc>
          <w:tcPr>
            <w:tcW w:w="5400" w:type="dxa"/>
          </w:tcPr>
          <w:p w:rsidR="009F1F8B" w:rsidRDefault="009F1F8B"/>
        </w:tc>
        <w:tc>
          <w:tcPr>
            <w:tcW w:w="720" w:type="dxa"/>
          </w:tcPr>
          <w:p w:rsidR="009F1F8B" w:rsidRDefault="009F1F8B"/>
        </w:tc>
        <w:tc>
          <w:tcPr>
            <w:tcW w:w="4680" w:type="dxa"/>
            <w:vAlign w:val="bottom"/>
          </w:tcPr>
          <w:p w:rsidR="009F1F8B" w:rsidRDefault="00D112CA">
            <w:pPr>
              <w:pStyle w:val="Icon"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347472" cy="630936"/>
                  <wp:effectExtent l="0" t="0" r="0" b="0"/>
                  <wp:docPr id="3" name="Picture 3" descr="Flower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NOW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472" cy="630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F1F8B" w:rsidRDefault="00D112CA">
            <w:r>
              <w:t>Let us know if you’ll attend!</w:t>
            </w:r>
          </w:p>
          <w:sdt>
            <w:sdtPr>
              <w:alias w:val="RSVP Telephone"/>
              <w:tag w:val=""/>
              <w:id w:val="689344443"/>
              <w:placeholder>
                <w:docPart w:val="BF84985208A24870A2BD3533C7399710"/>
              </w:placeholder>
              <w:showingPlcHdr/>
              <w:dataBinding w:prefixMappings="xmlns:ns0='http://schemas.microsoft.com/office/2006/coverPageProps' " w:xpath="/ns0:CoverPageProperties[1]/ns0:CompanyPhone[1]" w:storeItemID="{55AF091B-3C7A-41E3-B477-F2FDAA23CFDA}"/>
              <w15:appearance w15:val="hidden"/>
              <w:text/>
            </w:sdtPr>
            <w:sdtEndPr/>
            <w:sdtContent>
              <w:p w:rsidR="009F1F8B" w:rsidRDefault="00D112CA">
                <w:r>
                  <w:t>[RSVP Telephone]</w:t>
                </w:r>
              </w:p>
            </w:sdtContent>
          </w:sdt>
          <w:sdt>
            <w:sdtPr>
              <w:alias w:val="RSVP Email"/>
              <w:tag w:val=""/>
              <w:id w:val="1172994889"/>
              <w:placeholder>
                <w:docPart w:val="62F81343693B48F980253E061DD00717"/>
              </w:placeholder>
              <w:showingPlcHdr/>
              <w:dataBinding w:prefixMappings="xmlns:ns0='http://schemas.microsoft.com/office/2006/coverPageProps' " w:xpath="/ns0:CoverPageProperties[1]/ns0:CompanyEmail[1]" w:storeItemID="{55AF091B-3C7A-41E3-B477-F2FDAA23CFDA}"/>
              <w15:appearance w15:val="hidden"/>
              <w:text/>
            </w:sdtPr>
            <w:sdtEndPr/>
            <w:sdtContent>
              <w:p w:rsidR="009F1F8B" w:rsidRDefault="00D112CA">
                <w:r>
                  <w:t>[RSVP Email]</w:t>
                </w:r>
              </w:p>
            </w:sdtContent>
          </w:sdt>
        </w:tc>
      </w:tr>
    </w:tbl>
    <w:p w:rsidR="009F1F8B" w:rsidRDefault="00D112CA"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7772400" cy="10058400"/>
                <wp:effectExtent l="0" t="0" r="19050" b="19050"/>
                <wp:wrapNone/>
                <wp:docPr id="6" name="cut and fold guideline" descr="Cut (dotted) and fold (solid) line guides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058400"/>
                          <a:chOff x="0" y="0"/>
                          <a:chExt cx="7753350" cy="10039350"/>
                        </a:xfrm>
                      </wpg:grpSpPr>
                      <wps:wsp>
                        <wps:cNvPr id="10" name="Straight Connector 10"/>
                        <wps:cNvCnPr/>
                        <wps:spPr>
                          <a:xfrm>
                            <a:off x="3877294" y="0"/>
                            <a:ext cx="0" cy="1003935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Straight Connector 11"/>
                        <wps:cNvCnPr/>
                        <wps:spPr>
                          <a:xfrm>
                            <a:off x="0" y="5017324"/>
                            <a:ext cx="77533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17283F" id="cut and fold guideline" o:spid="_x0000_s1026" alt="Cut (dotted) and fold (solid) line guides" style="position:absolute;margin-left:0;margin-top:0;width:612pt;height:11in;z-index:-251652096;mso-position-horizontal:center;mso-position-horizontal-relative:page;mso-position-vertical:center;mso-position-vertical-relative:page;mso-width-relative:margin;mso-height-relative:margin" coordsize="77533,100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">
                <v:line id="Straight Connector 10" o:spid="_x0000_s1027" style="position:absolute;visibility:visible;mso-wrap-style:square" from="38772,0" to="38772,1003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OxrT8MAAADbAAAADwAAAGRycy9kb3ducmV2LnhtbESPMY/CMAyFdyT+Q2QkFnSkMKCjEBC6&#10;ExIDSzkGbrMa01Y0TpUE6P3784DEZus9v/d5ve1dqx4UYuPZwGyagSIuvW24MnD+2X98gooJ2WLr&#10;mQz8UYTtZjhYY279kwt6nFKlJIRjjgbqlLpc61jW5DBOfUcs2tUHh0nWUGkb8CnhrtXzLFtohw1L&#10;Q40dfdVU3k53Z+C3mhx98d0s5jN7zHgZLkssvDHjUb9bgUrUp7f5dX2wgi/08osMoD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Tsa0/DAAAA2wAAAA8AAAAAAAAAAAAA&#10;AAAAoQIAAGRycy9kb3ducmV2LnhtbFBLBQYAAAAABAAEAPkAAACRAwAAAAA=&#10;" strokecolor="#bfbfbf [2412]" strokeweight=".5pt">
                  <v:stroke joinstyle="miter"/>
                </v:line>
                <v:line id="Straight Connector 11" o:spid="_x0000_s1028" style="position:absolute;visibility:visible;mso-wrap-style:square" from="0,50173" to="77533,501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fryGsEAAADbAAAADwAAAGRycy9kb3ducmV2LnhtbERPTYvCMBC9L/gfwgje1lQRWWpTEUEQ&#10;FEHdrdehGdtqMylNtN1/vxGEvc3jfU6y7E0tntS6yrKCyTgCQZxbXXGh4Pu8+fwC4TyyxtoyKfgl&#10;B8t08JFgrG3HR3qefCFCCLsYFZTeN7GULi/JoBvbhjhwV9sa9AG2hdQtdiHc1HIaRXNpsOLQUGJD&#10;65Ly++lhFGg81vvMX/Z2/nPIbpfdbN2dt0qNhv1qAcJT7//Fb/dWh/kTeP0SDpDp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l+vIawQAAANsAAAAPAAAAAAAAAAAAAAAA&#10;AKECAABkcnMvZG93bnJldi54bWxQSwUGAAAAAAQABAD5AAAAjwMAAAAA&#10;" strokecolor="#bfbfbf [2412]" strokeweight=".5pt">
                  <v:stroke dashstyle="dash" joinstyle="miter"/>
                </v:line>
                <w10:wrap anchorx="page" anchory="page"/>
              </v:group>
            </w:pict>
          </mc:Fallback>
        </mc:AlternateContent>
      </w:r>
    </w:p>
    <w:sectPr w:rsidR="009F1F8B">
      <w:pgSz w:w="12240" w:h="15840"/>
      <w:pgMar w:top="576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TKaiti">
    <w:altName w:val="华文楷体"/>
    <w:panose1 w:val="00000000000000000000"/>
    <w:charset w:val="86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2CA"/>
    <w:rsid w:val="009F1F8B"/>
    <w:rsid w:val="00D1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3C1C4C-4799-4412-B200-CE68E1F4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EE325D" w:themeColor="accent1"/>
        <w:sz w:val="24"/>
        <w:szCs w:val="24"/>
        <w:lang w:val="en-US" w:eastAsia="ja-JP" w:bidi="ar-SA"/>
      </w:rPr>
    </w:rPrDefault>
    <w:pPrDefault>
      <w:pPr>
        <w:ind w:left="144" w:right="144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"/>
    <w:qFormat/>
    <w:rPr>
      <w:b/>
      <w:bCs/>
    </w:rPr>
  </w:style>
  <w:style w:type="paragraph" w:customStyle="1" w:styleId="CoverTitle">
    <w:name w:val="Cover Title"/>
    <w:basedOn w:val="Title"/>
    <w:uiPriority w:val="1"/>
    <w:qFormat/>
    <w:pPr>
      <w:spacing w:before="840" w:after="520"/>
      <w:ind w:left="432" w:right="187"/>
      <w:jc w:val="left"/>
    </w:pPr>
    <w:rPr>
      <w:color w:val="FFFFFF" w:themeColor="background1"/>
    </w:rPr>
  </w:style>
  <w:style w:type="paragraph" w:styleId="Title">
    <w:name w:val="Title"/>
    <w:basedOn w:val="Normal"/>
    <w:next w:val="Normal"/>
    <w:link w:val="TitleChar"/>
    <w:uiPriority w:val="2"/>
    <w:qFormat/>
    <w:pPr>
      <w:spacing w:before="660" w:line="199" w:lineRule="auto"/>
      <w:ind w:left="0" w:right="0"/>
      <w:contextualSpacing/>
    </w:pPr>
    <w:rPr>
      <w:rFonts w:asciiTheme="majorHAnsi" w:eastAsiaTheme="majorEastAsia" w:hAnsiTheme="majorHAnsi" w:cstheme="majorBidi"/>
      <w:caps/>
      <w:smallCaps w:val="0"/>
      <w:sz w:val="64"/>
      <w:szCs w:val="64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aps/>
      <w:sz w:val="64"/>
      <w:szCs w:val="64"/>
    </w:rPr>
  </w:style>
  <w:style w:type="paragraph" w:styleId="Date">
    <w:name w:val="Date"/>
    <w:basedOn w:val="Normal"/>
    <w:next w:val="Normal"/>
    <w:link w:val="DateChar"/>
    <w:uiPriority w:val="2"/>
    <w:unhideWhenUsed/>
    <w:qFormat/>
    <w:pPr>
      <w:spacing w:before="240" w:line="197" w:lineRule="auto"/>
      <w:contextualSpacing/>
    </w:pPr>
    <w:rPr>
      <w:b/>
      <w:bCs/>
      <w:sz w:val="36"/>
      <w:szCs w:val="36"/>
    </w:rPr>
  </w:style>
  <w:style w:type="character" w:customStyle="1" w:styleId="DateChar">
    <w:name w:val="Date Char"/>
    <w:basedOn w:val="DefaultParagraphFont"/>
    <w:link w:val="Date"/>
    <w:uiPriority w:val="2"/>
    <w:rPr>
      <w:b/>
      <w:bCs/>
      <w:smallCaps/>
      <w:sz w:val="36"/>
      <w:szCs w:val="36"/>
    </w:rPr>
  </w:style>
  <w:style w:type="paragraph" w:customStyle="1" w:styleId="Address">
    <w:name w:val="Address"/>
    <w:basedOn w:val="Normal"/>
    <w:uiPriority w:val="2"/>
    <w:qFormat/>
    <w:pPr>
      <w:spacing w:before="16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con">
    <w:name w:val="Icon"/>
    <w:basedOn w:val="Normal"/>
    <w:uiPriority w:val="99"/>
    <w:semiHidden/>
    <w:unhideWhenUsed/>
    <w:qFormat/>
    <w:pPr>
      <w:spacing w:after="200"/>
      <w:contextualSpacing/>
    </w:pPr>
  </w:style>
  <w:style w:type="paragraph" w:styleId="Subtitle">
    <w:name w:val="Subtitle"/>
    <w:basedOn w:val="Normal"/>
    <w:next w:val="Normal"/>
    <w:link w:val="SubtitleChar"/>
    <w:uiPriority w:val="3"/>
    <w:unhideWhenUsed/>
    <w:qFormat/>
    <w:pPr>
      <w:numPr>
        <w:ilvl w:val="1"/>
      </w:numPr>
      <w:spacing w:before="144"/>
      <w:ind w:left="144"/>
      <w:contextualSpacing/>
    </w:pPr>
  </w:style>
  <w:style w:type="character" w:customStyle="1" w:styleId="SubtitleChar">
    <w:name w:val="Subtitle Char"/>
    <w:basedOn w:val="DefaultParagraphFont"/>
    <w:link w:val="Subtitle"/>
    <w:uiPriority w:val="3"/>
    <w:rPr>
      <w:small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rressa\AppData\Roaming\Microsoft\Templates\Spring%20party%20invitations%20(2%20per%20pag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6754599CBD443C9B26B7ACF424AB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2CFE3-74D2-409C-9829-F76E7BFA4076}"/>
      </w:docPartPr>
      <w:docPartBody>
        <w:p w:rsidR="00000000" w:rsidRDefault="00B423D3">
          <w:pPr>
            <w:pStyle w:val="86754599CBD443C9B26B7ACF424AB9EB"/>
          </w:pPr>
          <w:r>
            <w:t>[Subtitle]</w:t>
          </w:r>
        </w:p>
      </w:docPartBody>
    </w:docPart>
    <w:docPart>
      <w:docPartPr>
        <w:name w:val="3713FD358E264D708848C42726B71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86F7C-901C-4A98-90B8-3CDBC5E42850}"/>
      </w:docPartPr>
      <w:docPartBody>
        <w:p w:rsidR="00000000" w:rsidRDefault="00B423D3">
          <w:pPr>
            <w:pStyle w:val="3713FD358E264D708848C42726B7181E"/>
          </w:pPr>
          <w:r>
            <w:t>[Event]</w:t>
          </w:r>
          <w:r>
            <w:br/>
            <w:t>[Title]</w:t>
          </w:r>
        </w:p>
      </w:docPartBody>
    </w:docPart>
    <w:docPart>
      <w:docPartPr>
        <w:name w:val="9E79CBFBFFD14B6582536505820BC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4A0B2-1574-4E0D-B064-CCC66CCA97EC}"/>
      </w:docPartPr>
      <w:docPartBody>
        <w:p w:rsidR="00000000" w:rsidRDefault="00B423D3">
          <w:pPr>
            <w:pStyle w:val="9E79CBFBFFD14B6582536505820BC05A"/>
          </w:pPr>
          <w:r>
            <w:t>[Event Date]</w:t>
          </w:r>
        </w:p>
      </w:docPartBody>
    </w:docPart>
    <w:docPart>
      <w:docPartPr>
        <w:name w:val="B63967354F6E4A5DB71CF9CA9F238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232AF-E814-4249-A9A3-4DF765AE18BE}"/>
      </w:docPartPr>
      <w:docPartBody>
        <w:p w:rsidR="00000000" w:rsidRDefault="00B423D3">
          <w:pPr>
            <w:pStyle w:val="B63967354F6E4A5DB71CF9CA9F238A28"/>
          </w:pPr>
          <w:r>
            <w:t>[Event Time]</w:t>
          </w:r>
        </w:p>
      </w:docPartBody>
    </w:docPart>
    <w:docPart>
      <w:docPartPr>
        <w:name w:val="BE0A898DC0E94386A7B61C285B186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6613F-D71A-4E6C-9C41-94A9BF823AC2}"/>
      </w:docPartPr>
      <w:docPartBody>
        <w:p w:rsidR="00000000" w:rsidRDefault="00B423D3">
          <w:pPr>
            <w:pStyle w:val="BE0A898DC0E94386A7B61C285B1862CB"/>
          </w:pPr>
          <w:r>
            <w:t>[Venue Name]</w:t>
          </w:r>
          <w:r>
            <w:br/>
            <w:t>[Address, City, ST  ZIP Code]</w:t>
          </w:r>
        </w:p>
      </w:docPartBody>
    </w:docPart>
    <w:docPart>
      <w:docPartPr>
        <w:name w:val="BF84985208A24870A2BD3533C7399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F8CCF-13B2-4A06-A201-8B9A0818F253}"/>
      </w:docPartPr>
      <w:docPartBody>
        <w:p w:rsidR="00000000" w:rsidRDefault="00B423D3">
          <w:pPr>
            <w:pStyle w:val="BF84985208A24870A2BD3533C7399710"/>
          </w:pPr>
          <w:r>
            <w:t>[RSVP Telephone]</w:t>
          </w:r>
        </w:p>
      </w:docPartBody>
    </w:docPart>
    <w:docPart>
      <w:docPartPr>
        <w:name w:val="62F81343693B48F980253E061DD00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1907F-01CC-49FD-AAB5-6A10B674650E}"/>
      </w:docPartPr>
      <w:docPartBody>
        <w:p w:rsidR="00000000" w:rsidRDefault="00B423D3">
          <w:pPr>
            <w:pStyle w:val="62F81343693B48F980253E061DD00717"/>
          </w:pPr>
          <w:r>
            <w:t>[RSVP Email]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TKaiti">
    <w:altName w:val="华文楷体"/>
    <w:panose1 w:val="00000000000000000000"/>
    <w:charset w:val="86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3D3"/>
    <w:rsid w:val="00B42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6754599CBD443C9B26B7ACF424AB9EB">
    <w:name w:val="86754599CBD443C9B26B7ACF424AB9EB"/>
  </w:style>
  <w:style w:type="paragraph" w:customStyle="1" w:styleId="3713FD358E264D708848C42726B7181E">
    <w:name w:val="3713FD358E264D708848C42726B7181E"/>
  </w:style>
  <w:style w:type="paragraph" w:customStyle="1" w:styleId="9E79CBFBFFD14B6582536505820BC05A">
    <w:name w:val="9E79CBFBFFD14B6582536505820BC05A"/>
  </w:style>
  <w:style w:type="paragraph" w:customStyle="1" w:styleId="B63967354F6E4A5DB71CF9CA9F238A28">
    <w:name w:val="B63967354F6E4A5DB71CF9CA9F238A28"/>
  </w:style>
  <w:style w:type="paragraph" w:customStyle="1" w:styleId="BE0A898DC0E94386A7B61C285B1862CB">
    <w:name w:val="BE0A898DC0E94386A7B61C285B1862CB"/>
  </w:style>
  <w:style w:type="paragraph" w:customStyle="1" w:styleId="BF84985208A24870A2BD3533C7399710">
    <w:name w:val="BF84985208A24870A2BD3533C7399710"/>
  </w:style>
  <w:style w:type="paragraph" w:customStyle="1" w:styleId="62F81343693B48F980253E061DD00717">
    <w:name w:val="62F81343693B48F980253E061DD007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pring">
      <a:dk1>
        <a:sysClr val="windowText" lastClr="000000"/>
      </a:dk1>
      <a:lt1>
        <a:sysClr val="window" lastClr="FFFFFF"/>
      </a:lt1>
      <a:dk2>
        <a:srgbClr val="6E4119"/>
      </a:dk2>
      <a:lt2>
        <a:srgbClr val="D7EDF6"/>
      </a:lt2>
      <a:accent1>
        <a:srgbClr val="EE325D"/>
      </a:accent1>
      <a:accent2>
        <a:srgbClr val="FBC925"/>
      </a:accent2>
      <a:accent3>
        <a:srgbClr val="B32225"/>
      </a:accent3>
      <a:accent4>
        <a:srgbClr val="76AA1B"/>
      </a:accent4>
      <a:accent5>
        <a:srgbClr val="53B1D9"/>
      </a:accent5>
      <a:accent6>
        <a:srgbClr val="A56A3A"/>
      </a:accent6>
      <a:hlink>
        <a:srgbClr val="53B1D9"/>
      </a:hlink>
      <a:folHlink>
        <a:srgbClr val="9576B5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06EEB41-A0F2-486B-8379-036AB2D059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Spring party invitations (2 per page).dotx</Template>
  <TotalTime>1</TotalTime>
  <Pages>2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Terressa Pierce</dc:creator>
  <cp:keywords/>
  <dc:description/>
  <cp:lastModifiedBy>Terressa Pierce</cp:lastModifiedBy>
  <cp:revision>1</cp:revision>
  <dcterms:created xsi:type="dcterms:W3CDTF">2014-03-18T22:14:00Z</dcterms:created>
  <dcterms:modified xsi:type="dcterms:W3CDTF">2014-03-18T22:15:00Z</dcterms:modified>
  <cp:contentStatus>You’re invited to a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TC039824159991</vt:lpwstr>
  </property>
</Properties>
</file>